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2" w:rsidRDefault="00B066A2" w:rsidP="004C2CCF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Прокуратура Олонецкого района на постоянной основе осуществляет</w:t>
      </w:r>
    </w:p>
    <w:p w:rsidR="00B066A2" w:rsidRDefault="00B066A2" w:rsidP="004C2CC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надзор за своевременным исполнением бюджетными учреждениями своих</w:t>
      </w:r>
    </w:p>
    <w:p w:rsidR="00B066A2" w:rsidRDefault="00B066A2" w:rsidP="004C2CC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обязательств по оплате коммунальных услуг.</w:t>
      </w:r>
    </w:p>
    <w:p w:rsidR="00B066A2" w:rsidRDefault="00B066A2" w:rsidP="004C2CCF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что в январе 2025 года задолженность в МКОУ «Средняя</w:t>
      </w:r>
    </w:p>
    <w:p w:rsidR="00B066A2" w:rsidRDefault="00B066A2" w:rsidP="004C2CC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NewRomanPSMT" w:hAnsi="TimesNewRomanPSMT" w:cs="TimesNewRomanPSMT"/>
            <w:sz w:val="28"/>
            <w:szCs w:val="28"/>
          </w:rPr>
          <w:t>1 г</w:t>
        </w:r>
      </w:smartTag>
      <w:r>
        <w:rPr>
          <w:rFonts w:ascii="TimesNewRomanPSMT" w:hAnsi="TimesNewRomanPSMT" w:cs="TimesNewRomanPSMT"/>
          <w:sz w:val="28"/>
          <w:szCs w:val="28"/>
        </w:rPr>
        <w:t>. Олонца» за поставленные электрическую,</w:t>
      </w:r>
    </w:p>
    <w:p w:rsidR="00B066A2" w:rsidRDefault="00B066A2" w:rsidP="004C2CC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тепловую энергию, а также холодное водоснабжение и водоотведение составила более 850 тыс. руб.</w:t>
      </w:r>
    </w:p>
    <w:p w:rsidR="00B066A2" w:rsidRDefault="00B066A2" w:rsidP="004C2CCF">
      <w:pPr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>В связи с неисполнением образовательной организацией своих обязательств по оплате услуг в феврале 2025 года прокурором района внесено представление об устранении нарушений закона, которое рассмотрено, удовлетворено, задолженность погашена в полном объеме.</w:t>
      </w:r>
    </w:p>
    <w:sectPr w:rsidR="00B066A2" w:rsidSect="00C7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41A"/>
    <w:rsid w:val="003960D2"/>
    <w:rsid w:val="003B5606"/>
    <w:rsid w:val="00413118"/>
    <w:rsid w:val="004C2CCF"/>
    <w:rsid w:val="00757F09"/>
    <w:rsid w:val="00761E11"/>
    <w:rsid w:val="009473AC"/>
    <w:rsid w:val="00A41823"/>
    <w:rsid w:val="00A5641A"/>
    <w:rsid w:val="00B066A2"/>
    <w:rsid w:val="00C7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A7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98</Words>
  <Characters>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2025-02-25T05:41:00Z</dcterms:created>
  <dcterms:modified xsi:type="dcterms:W3CDTF">2025-02-25T04:59:00Z</dcterms:modified>
</cp:coreProperties>
</file>