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C" w:rsidRDefault="00B4671C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ТОС "Ласточка"</w:t>
      </w:r>
    </w:p>
    <w:p w:rsidR="00B4671C" w:rsidRPr="00DE71C4" w:rsidRDefault="00B4671C" w:rsidP="004970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71C4">
        <w:rPr>
          <w:rStyle w:val="Strong"/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Проект </w:t>
      </w:r>
      <w:r w:rsidRPr="00DE71C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71C4">
        <w:rPr>
          <w:rFonts w:ascii="Times New Roman" w:hAnsi="Times New Roman"/>
          <w:sz w:val="28"/>
          <w:szCs w:val="28"/>
        </w:rPr>
        <w:t>Семейный отдых с пользой для здоровья»</w:t>
      </w:r>
    </w:p>
    <w:p w:rsidR="00B4671C" w:rsidRDefault="00B4671C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B4671C" w:rsidRDefault="00B4671C" w:rsidP="00DE71C4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DE71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ТОС “Ласточка” Видлицкого сельского поселения Олонецкого района  в 2020 году завершил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работы по </w:t>
      </w:r>
      <w:r w:rsidRPr="00DE71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проект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</w:t>
      </w:r>
      <w:r w:rsidRPr="00DE71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</w:t>
      </w:r>
      <w:r w:rsidRPr="00DE71C4">
        <w:rPr>
          <w:rFonts w:ascii="Times New Roman" w:hAnsi="Times New Roman"/>
          <w:sz w:val="28"/>
          <w:szCs w:val="28"/>
          <w:lang w:val="ru-RU"/>
        </w:rPr>
        <w:t>Семейный отдых с пользой для здоровья»</w:t>
      </w:r>
      <w:r>
        <w:rPr>
          <w:rFonts w:ascii="Times New Roman" w:hAnsi="Times New Roman"/>
          <w:sz w:val="28"/>
          <w:szCs w:val="28"/>
          <w:lang w:val="ru-RU"/>
        </w:rPr>
        <w:t>. Проект направлен на создание возможности для активного отдыха не только детей и подростков, но и взрослых. На территории площадки установили игровое спортивное оборудовании, теннисный стол, а также уличные тренажеры.</w:t>
      </w:r>
    </w:p>
    <w:p w:rsidR="00B4671C" w:rsidRPr="00DE71C4" w:rsidRDefault="00B4671C" w:rsidP="00DE71C4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71C4">
        <w:rPr>
          <w:rFonts w:ascii="Times New Roman" w:hAnsi="Times New Roman"/>
          <w:b/>
          <w:sz w:val="28"/>
          <w:szCs w:val="28"/>
          <w:lang w:val="ru-RU"/>
        </w:rPr>
        <w:t>Бюджет проекта:</w:t>
      </w:r>
    </w:p>
    <w:tbl>
      <w:tblPr>
        <w:tblW w:w="9498" w:type="dxa"/>
        <w:tblInd w:w="108" w:type="dxa"/>
        <w:tblLayout w:type="fixed"/>
        <w:tblLook w:val="00A0"/>
      </w:tblPr>
      <w:tblGrid>
        <w:gridCol w:w="567"/>
        <w:gridCol w:w="5670"/>
        <w:gridCol w:w="1967"/>
        <w:gridCol w:w="1294"/>
      </w:tblGrid>
      <w:tr w:rsidR="00B4671C" w:rsidRPr="001B384C" w:rsidTr="00CF3AF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Виды источников мероприятий проекта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1B384C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B4671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671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бюджета Республики Карелия (не более 90% от стоимости проекта и не более 500 тыс. рублей)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261 655,00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</w:tr>
      <w:tr w:rsidR="00B4671C" w:rsidRPr="001B384C" w:rsidTr="00CF3AF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ТОС и привлекаемые средства (не менее 10% от стоимости проекта), из них: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B4671C" w:rsidRPr="001B384C" w:rsidTr="00CF3AF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 xml:space="preserve">собственные денежные средства членов ТОС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4675E5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5E5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B4671C" w:rsidRPr="001B384C" w:rsidTr="00CF3AF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ИП, юридических лиц, общественных организаций (объединений)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4675E5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1C" w:rsidRPr="001B384C" w:rsidTr="00CF3AF8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местного бюджета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4675E5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E5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B4671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84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297 655,00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71C" w:rsidRPr="001B384C" w:rsidRDefault="00B4671C" w:rsidP="00CF3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B4671C" w:rsidRDefault="00B4671C" w:rsidP="00DE71C4">
      <w:pPr>
        <w:spacing w:after="0" w:line="240" w:lineRule="auto"/>
        <w:ind w:firstLine="708"/>
        <w:jc w:val="both"/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1C4">
        <w:rPr>
          <w:rFonts w:ascii="Times New Roman" w:hAnsi="Times New Roman"/>
          <w:sz w:val="28"/>
          <w:szCs w:val="28"/>
        </w:rPr>
        <w:t>В результате реализации проекта для жителей пос. Устье Видлицы появилась оборудованная многофункциональная спортивная площадка для взрослых  и детей для обеспечения совместного, активного отдыха на свежем воздух</w:t>
      </w:r>
      <w:r>
        <w:rPr>
          <w:rFonts w:ascii="Times New Roman" w:hAnsi="Times New Roman"/>
          <w:sz w:val="28"/>
          <w:szCs w:val="28"/>
        </w:rPr>
        <w:t>е с пользой для здоровья, которую</w:t>
      </w:r>
      <w:r w:rsidRPr="00DE71C4">
        <w:rPr>
          <w:rFonts w:ascii="Times New Roman" w:hAnsi="Times New Roman"/>
          <w:sz w:val="28"/>
          <w:szCs w:val="28"/>
        </w:rPr>
        <w:t xml:space="preserve"> жители поселка смогут посещать в любое удобное время.</w:t>
      </w: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71C" w:rsidRPr="00DE71C4" w:rsidRDefault="00B4671C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4671C" w:rsidRPr="00DE71C4" w:rsidSect="00EB7948">
      <w:pgSz w:w="11906" w:h="16838"/>
      <w:pgMar w:top="779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855"/>
    <w:multiLevelType w:val="hybridMultilevel"/>
    <w:tmpl w:val="622C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E96BA6"/>
    <w:multiLevelType w:val="hybridMultilevel"/>
    <w:tmpl w:val="0FA4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E1217B"/>
    <w:multiLevelType w:val="multilevel"/>
    <w:tmpl w:val="6DE12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6C26"/>
    <w:multiLevelType w:val="hybridMultilevel"/>
    <w:tmpl w:val="875686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F823AB"/>
    <w:multiLevelType w:val="multilevel"/>
    <w:tmpl w:val="43B6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078"/>
    <w:rsid w:val="000F2FF7"/>
    <w:rsid w:val="0017291A"/>
    <w:rsid w:val="001B384C"/>
    <w:rsid w:val="001E28C6"/>
    <w:rsid w:val="00202303"/>
    <w:rsid w:val="00210E84"/>
    <w:rsid w:val="004675E5"/>
    <w:rsid w:val="00492043"/>
    <w:rsid w:val="00495ADA"/>
    <w:rsid w:val="0049708A"/>
    <w:rsid w:val="0055209D"/>
    <w:rsid w:val="006015D0"/>
    <w:rsid w:val="00832BF9"/>
    <w:rsid w:val="00996078"/>
    <w:rsid w:val="009F4D42"/>
    <w:rsid w:val="00A64E0C"/>
    <w:rsid w:val="00AB6AA5"/>
    <w:rsid w:val="00B4671C"/>
    <w:rsid w:val="00BE2115"/>
    <w:rsid w:val="00C65384"/>
    <w:rsid w:val="00CF3AF8"/>
    <w:rsid w:val="00D54DFD"/>
    <w:rsid w:val="00D7319C"/>
    <w:rsid w:val="00DE71C4"/>
    <w:rsid w:val="00E057AE"/>
    <w:rsid w:val="00E45640"/>
    <w:rsid w:val="00E55282"/>
    <w:rsid w:val="00E7343C"/>
    <w:rsid w:val="00EB7948"/>
    <w:rsid w:val="00EF7584"/>
    <w:rsid w:val="00F16A2A"/>
    <w:rsid w:val="00F3279A"/>
    <w:rsid w:val="61C51591"/>
    <w:rsid w:val="642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07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996078"/>
    <w:rPr>
      <w:rFonts w:cs="Times New Roman"/>
      <w:b/>
      <w:bCs/>
    </w:rPr>
  </w:style>
  <w:style w:type="paragraph" w:customStyle="1" w:styleId="ConsPlusCell">
    <w:name w:val="ConsPlusCell"/>
    <w:uiPriority w:val="99"/>
    <w:rsid w:val="0055209D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extended-textfull">
    <w:name w:val="extended-text__full"/>
    <w:basedOn w:val="DefaultParagraphFont"/>
    <w:uiPriority w:val="99"/>
    <w:rsid w:val="0055209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54DFD"/>
    <w:pPr>
      <w:ind w:left="720"/>
      <w:contextualSpacing/>
    </w:pPr>
    <w:rPr>
      <w:szCs w:val="20"/>
    </w:rPr>
  </w:style>
  <w:style w:type="paragraph" w:customStyle="1" w:styleId="1">
    <w:name w:val="Без интервала1"/>
    <w:uiPriority w:val="99"/>
    <w:rsid w:val="00F16A2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9708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194</Words>
  <Characters>1110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1227467</dc:creator>
  <cp:keywords/>
  <dc:description/>
  <cp:lastModifiedBy>Пользователь</cp:lastModifiedBy>
  <cp:revision>8</cp:revision>
  <dcterms:created xsi:type="dcterms:W3CDTF">2019-10-15T19:49:00Z</dcterms:created>
  <dcterms:modified xsi:type="dcterms:W3CDTF">2020-10-14T12:15:00Z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