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3C" w:rsidRDefault="00E7343C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ТОС "Ладога"</w:t>
      </w:r>
    </w:p>
    <w:p w:rsidR="00E7343C" w:rsidRDefault="00E7343C" w:rsidP="004970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16A2A">
        <w:rPr>
          <w:rFonts w:ascii="Times New Roman" w:hAnsi="Times New Roman"/>
          <w:sz w:val="28"/>
          <w:szCs w:val="28"/>
        </w:rPr>
        <w:t>Обустройство  детской игровой площадки «Ладожская сказка»</w:t>
      </w:r>
      <w:r>
        <w:rPr>
          <w:rFonts w:ascii="Times New Roman" w:hAnsi="Times New Roman"/>
          <w:sz w:val="28"/>
          <w:szCs w:val="28"/>
        </w:rPr>
        <w:t>»</w:t>
      </w:r>
    </w:p>
    <w:p w:rsidR="00E7343C" w:rsidRPr="00F16A2A" w:rsidRDefault="00E7343C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B79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ТОС “Ладога” Видлицкого сельского пос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</w:t>
      </w:r>
      <w:r w:rsidRPr="00EB79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ления Олонецкого района 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2020 году успешно реализовал социально-значимый проект «</w:t>
      </w:r>
      <w:r w:rsidRPr="00F16A2A">
        <w:rPr>
          <w:rFonts w:ascii="Times New Roman" w:hAnsi="Times New Roman"/>
          <w:sz w:val="28"/>
          <w:szCs w:val="28"/>
          <w:lang w:val="ru-RU"/>
        </w:rPr>
        <w:t>Обустройство  детской игровой площадки «Ладожская сказка»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16A2A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активного и безопасного отдыха детей поселка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Устье Видлицы </w:t>
      </w:r>
      <w:r w:rsidRPr="00F16A2A">
        <w:rPr>
          <w:rFonts w:ascii="Times New Roman" w:hAnsi="Times New Roman"/>
          <w:color w:val="000000"/>
          <w:sz w:val="28"/>
          <w:szCs w:val="28"/>
          <w:lang w:val="ru-RU"/>
        </w:rPr>
        <w:t>и организации семейного досуга.</w:t>
      </w:r>
    </w:p>
    <w:p w:rsidR="00E7343C" w:rsidRPr="001B384C" w:rsidRDefault="00E7343C" w:rsidP="0049708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1B384C">
        <w:rPr>
          <w:rFonts w:ascii="Times New Roman" w:hAnsi="Times New Roman"/>
          <w:b/>
          <w:sz w:val="28"/>
          <w:szCs w:val="28"/>
        </w:rPr>
        <w:t>Бюджет проекта:</w:t>
      </w:r>
    </w:p>
    <w:tbl>
      <w:tblPr>
        <w:tblW w:w="9498" w:type="dxa"/>
        <w:tblInd w:w="108" w:type="dxa"/>
        <w:tblLayout w:type="fixed"/>
        <w:tblLook w:val="00A0"/>
      </w:tblPr>
      <w:tblGrid>
        <w:gridCol w:w="567"/>
        <w:gridCol w:w="5670"/>
        <w:gridCol w:w="1967"/>
        <w:gridCol w:w="1294"/>
      </w:tblGrid>
      <w:tr w:rsidR="00E7343C" w:rsidRPr="001B384C" w:rsidTr="00CF3AF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Виды источников мероприятий проекта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1B384C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E7343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43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бюджета Республики Карелия (не более 90% от стоимости проекта и не более 500 тыс. рублей)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227 876,00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88%</w:t>
            </w:r>
          </w:p>
        </w:tc>
      </w:tr>
      <w:tr w:rsidR="00E7343C" w:rsidRPr="001B384C" w:rsidTr="00CF3AF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rPr>
                <w:rFonts w:ascii="Times New Roman" w:hAnsi="Times New Roman"/>
                <w:sz w:val="28"/>
                <w:szCs w:val="28"/>
              </w:rPr>
            </w:pPr>
            <w:r w:rsidRPr="001B384C">
              <w:rPr>
                <w:rFonts w:ascii="Times New Roman" w:hAnsi="Times New Roman"/>
                <w:sz w:val="28"/>
                <w:szCs w:val="28"/>
              </w:rPr>
              <w:t>Средства ТОС и привлекаемые средства (не менее 10% от стоимости проекта), из них: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31074,00</w:t>
            </w:r>
            <w:r w:rsidRPr="001B38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12%</w:t>
            </w:r>
            <w:r w:rsidRPr="001B38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7343C" w:rsidRPr="001B384C" w:rsidTr="00CF3AF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 xml:space="preserve">собственные денежные средства членов ТОС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28074,00</w:t>
            </w:r>
            <w:r w:rsidRPr="001B38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10,8%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7343C" w:rsidRPr="001B384C" w:rsidTr="00CF3AF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ИП, юридических лиц, общественных организаций (объединений)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7343C" w:rsidRPr="001B384C" w:rsidTr="00CF3AF8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rPr>
                <w:rFonts w:ascii="Times New Roman" w:hAnsi="Times New Roman"/>
                <w:sz w:val="24"/>
                <w:szCs w:val="24"/>
              </w:rPr>
            </w:pPr>
            <w:r w:rsidRPr="001B384C">
              <w:rPr>
                <w:rFonts w:ascii="Times New Roman" w:hAnsi="Times New Roman"/>
                <w:sz w:val="24"/>
                <w:szCs w:val="24"/>
              </w:rPr>
              <w:t>средства местного бюджета (при наличии)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D7319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19C">
              <w:rPr>
                <w:rFonts w:ascii="Times New Roman" w:hAnsi="Times New Roman"/>
                <w:sz w:val="28"/>
                <w:szCs w:val="28"/>
              </w:rPr>
              <w:t>3000,00 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1,2%</w:t>
            </w:r>
            <w:r w:rsidRPr="001B38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7343C" w:rsidRPr="001B384C" w:rsidTr="00CF3A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8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84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258 950,00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3C" w:rsidRPr="001B384C" w:rsidRDefault="00E7343C" w:rsidP="00CF3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E7343C" w:rsidRPr="001B384C" w:rsidRDefault="00E7343C" w:rsidP="0049708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8"/>
          <w:szCs w:val="28"/>
        </w:rPr>
      </w:pPr>
    </w:p>
    <w:p w:rsidR="00E7343C" w:rsidRDefault="00E7343C" w:rsidP="0049708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Поставленные задачи в рамках проекта выполнены на 100 %!!! </w:t>
      </w:r>
    </w:p>
    <w:p w:rsidR="00E7343C" w:rsidRDefault="00E7343C" w:rsidP="0049708A">
      <w:pPr>
        <w:pStyle w:val="NormalWeb"/>
        <w:ind w:firstLine="4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9708A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Своими силами проведена подготовка территории: уборка мусора, планировки участка и санитарной очистки, вырубка кустарника, завоз песка, также изготовлены скамейки и песочница. </w:t>
      </w:r>
      <w:r w:rsidRPr="0049708A">
        <w:rPr>
          <w:rFonts w:ascii="Times New Roman" w:hAnsi="Times New Roman"/>
          <w:color w:val="000000"/>
          <w:sz w:val="28"/>
          <w:szCs w:val="28"/>
        </w:rPr>
        <w:t>На средства гранта приобретено детское оборудование, установкой детского 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занимались самостоятельно члены ТОС. </w:t>
      </w:r>
    </w:p>
    <w:p w:rsidR="00E7343C" w:rsidRPr="00202303" w:rsidRDefault="00E7343C" w:rsidP="00497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03">
        <w:rPr>
          <w:rFonts w:ascii="Times New Roman" w:hAnsi="Times New Roman"/>
          <w:sz w:val="28"/>
          <w:szCs w:val="28"/>
        </w:rPr>
        <w:t xml:space="preserve">          Реализовав данный проект, </w:t>
      </w:r>
      <w:r>
        <w:rPr>
          <w:rFonts w:ascii="Times New Roman" w:hAnsi="Times New Roman"/>
          <w:sz w:val="28"/>
          <w:szCs w:val="28"/>
        </w:rPr>
        <w:t xml:space="preserve">ТОС </w:t>
      </w:r>
      <w:r w:rsidRPr="00202303">
        <w:rPr>
          <w:rFonts w:ascii="Times New Roman" w:hAnsi="Times New Roman"/>
          <w:sz w:val="28"/>
          <w:szCs w:val="28"/>
        </w:rPr>
        <w:t>реши</w:t>
      </w:r>
      <w:r>
        <w:rPr>
          <w:rFonts w:ascii="Times New Roman" w:hAnsi="Times New Roman"/>
          <w:sz w:val="28"/>
          <w:szCs w:val="28"/>
        </w:rPr>
        <w:t>л</w:t>
      </w:r>
      <w:r w:rsidRPr="00202303">
        <w:rPr>
          <w:rFonts w:ascii="Times New Roman" w:hAnsi="Times New Roman"/>
          <w:sz w:val="28"/>
          <w:szCs w:val="28"/>
        </w:rPr>
        <w:t xml:space="preserve"> не только проблему  активного отдыха детей дошкольного и ш</w:t>
      </w:r>
      <w:r>
        <w:rPr>
          <w:rFonts w:ascii="Times New Roman" w:hAnsi="Times New Roman"/>
          <w:sz w:val="28"/>
          <w:szCs w:val="28"/>
        </w:rPr>
        <w:t>кольного возраста, но и вовлек</w:t>
      </w:r>
      <w:r w:rsidRPr="00202303">
        <w:rPr>
          <w:rFonts w:ascii="Times New Roman" w:hAnsi="Times New Roman"/>
          <w:sz w:val="28"/>
          <w:szCs w:val="28"/>
        </w:rPr>
        <w:t xml:space="preserve"> общественность и население поселка в активную работу по благоустройству и облагораживанию территорий.</w:t>
      </w:r>
    </w:p>
    <w:sectPr w:rsidR="00E7343C" w:rsidRPr="00202303" w:rsidSect="00EB7948">
      <w:pgSz w:w="11906" w:h="16838"/>
      <w:pgMar w:top="779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A6"/>
    <w:multiLevelType w:val="hybridMultilevel"/>
    <w:tmpl w:val="0FA4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E1217B"/>
    <w:multiLevelType w:val="multilevel"/>
    <w:tmpl w:val="6DE12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B6C26"/>
    <w:multiLevelType w:val="hybridMultilevel"/>
    <w:tmpl w:val="875686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BF823AB"/>
    <w:multiLevelType w:val="multilevel"/>
    <w:tmpl w:val="43B6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078"/>
    <w:rsid w:val="0017291A"/>
    <w:rsid w:val="001B384C"/>
    <w:rsid w:val="001E28C6"/>
    <w:rsid w:val="00202303"/>
    <w:rsid w:val="00210E84"/>
    <w:rsid w:val="00492043"/>
    <w:rsid w:val="00495ADA"/>
    <w:rsid w:val="0049708A"/>
    <w:rsid w:val="0055209D"/>
    <w:rsid w:val="006015D0"/>
    <w:rsid w:val="00832BF9"/>
    <w:rsid w:val="00996078"/>
    <w:rsid w:val="009F4D42"/>
    <w:rsid w:val="00A64E0C"/>
    <w:rsid w:val="00AB6AA5"/>
    <w:rsid w:val="00BE2115"/>
    <w:rsid w:val="00C65384"/>
    <w:rsid w:val="00CF3AF8"/>
    <w:rsid w:val="00D54DFD"/>
    <w:rsid w:val="00D7319C"/>
    <w:rsid w:val="00E057AE"/>
    <w:rsid w:val="00E55282"/>
    <w:rsid w:val="00E7343C"/>
    <w:rsid w:val="00EB7948"/>
    <w:rsid w:val="00EF7584"/>
    <w:rsid w:val="00F16A2A"/>
    <w:rsid w:val="61C51591"/>
    <w:rsid w:val="642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07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996078"/>
    <w:rPr>
      <w:rFonts w:cs="Times New Roman"/>
      <w:b/>
      <w:bCs/>
    </w:rPr>
  </w:style>
  <w:style w:type="paragraph" w:customStyle="1" w:styleId="ConsPlusCell">
    <w:name w:val="ConsPlusCell"/>
    <w:uiPriority w:val="99"/>
    <w:rsid w:val="0055209D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extended-textfull">
    <w:name w:val="extended-text__full"/>
    <w:basedOn w:val="DefaultParagraphFont"/>
    <w:uiPriority w:val="99"/>
    <w:rsid w:val="0055209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54DFD"/>
    <w:pPr>
      <w:ind w:left="720"/>
      <w:contextualSpacing/>
    </w:pPr>
  </w:style>
  <w:style w:type="paragraph" w:customStyle="1" w:styleId="1">
    <w:name w:val="Без интервала1"/>
    <w:uiPriority w:val="99"/>
    <w:rsid w:val="00F16A2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9708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230</Words>
  <Characters>1313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1227467</dc:creator>
  <cp:keywords/>
  <dc:description/>
  <cp:lastModifiedBy>Пользователь</cp:lastModifiedBy>
  <cp:revision>6</cp:revision>
  <dcterms:created xsi:type="dcterms:W3CDTF">2019-10-15T19:49:00Z</dcterms:created>
  <dcterms:modified xsi:type="dcterms:W3CDTF">2020-10-14T12:01:00Z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