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9D" w:rsidRPr="00BE7BF9" w:rsidRDefault="00FD259D" w:rsidP="00BE7BF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BF9">
        <w:rPr>
          <w:rFonts w:ascii="Times New Roman" w:hAnsi="Times New Roman"/>
          <w:b/>
          <w:sz w:val="32"/>
          <w:szCs w:val="32"/>
        </w:rPr>
        <w:t>ТОС «Забота»</w:t>
      </w:r>
    </w:p>
    <w:p w:rsidR="00FD259D" w:rsidRPr="00BE7BF9" w:rsidRDefault="00FD259D" w:rsidP="00BE7BF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FD259D" w:rsidRPr="00BE7BF9" w:rsidRDefault="00FD259D" w:rsidP="00BE7BF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32"/>
          <w:szCs w:val="32"/>
        </w:rPr>
      </w:pPr>
      <w:r w:rsidRPr="00BE7BF9">
        <w:rPr>
          <w:rFonts w:ascii="Times New Roman" w:hAnsi="Times New Roman"/>
          <w:b/>
          <w:bCs/>
          <w:color w:val="111111"/>
          <w:sz w:val="32"/>
          <w:szCs w:val="32"/>
        </w:rPr>
        <w:t>Проект «Сердце Видлицы»</w:t>
      </w:r>
    </w:p>
    <w:p w:rsidR="00FD259D" w:rsidRPr="00BE7BF9" w:rsidRDefault="00FD259D" w:rsidP="00BE7BF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32"/>
          <w:szCs w:val="32"/>
        </w:rPr>
      </w:pPr>
    </w:p>
    <w:p w:rsidR="00FD259D" w:rsidRPr="00170F40" w:rsidRDefault="00FD259D" w:rsidP="009F4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F40">
        <w:rPr>
          <w:rFonts w:ascii="Times New Roman" w:hAnsi="Times New Roman"/>
          <w:sz w:val="28"/>
          <w:szCs w:val="28"/>
        </w:rPr>
        <w:tab/>
        <w:t xml:space="preserve">В рамках социально-значимых проектов органов Территориального общественного самоуправления в 2020 году ТОС «Забота» реализовал проект </w:t>
      </w:r>
      <w:r>
        <w:rPr>
          <w:rFonts w:ascii="Times New Roman" w:hAnsi="Times New Roman"/>
          <w:sz w:val="28"/>
          <w:szCs w:val="28"/>
        </w:rPr>
        <w:t xml:space="preserve">по созданию и установке арт-объекта </w:t>
      </w:r>
      <w:r w:rsidRPr="00170F40">
        <w:rPr>
          <w:rFonts w:ascii="Times New Roman" w:hAnsi="Times New Roman"/>
          <w:b/>
          <w:bCs/>
          <w:color w:val="111111"/>
          <w:sz w:val="28"/>
          <w:szCs w:val="28"/>
        </w:rPr>
        <w:t>«Сердце Видлицы»</w:t>
      </w:r>
      <w:r w:rsidRPr="00170F40">
        <w:rPr>
          <w:rFonts w:ascii="Times New Roman" w:hAnsi="Times New Roman"/>
          <w:sz w:val="28"/>
          <w:szCs w:val="28"/>
        </w:rPr>
        <w:t>, как символа любви к родному селу и новой достопримечательности.</w:t>
      </w:r>
    </w:p>
    <w:p w:rsidR="00FD259D" w:rsidRDefault="00FD259D" w:rsidP="00552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9D" w:rsidRPr="00492043" w:rsidRDefault="00FD259D" w:rsidP="001D123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1B384C">
        <w:rPr>
          <w:rFonts w:ascii="Times New Roman" w:hAnsi="Times New Roman"/>
          <w:b/>
          <w:sz w:val="28"/>
          <w:szCs w:val="28"/>
        </w:rPr>
        <w:t>Бюджет проекта:</w:t>
      </w:r>
      <w:r w:rsidRPr="001D1233">
        <w:rPr>
          <w:rFonts w:ascii="Times New Roman" w:hAnsi="Times New Roman"/>
          <w:sz w:val="24"/>
          <w:szCs w:val="24"/>
        </w:rPr>
        <w:t xml:space="preserve"> </w:t>
      </w:r>
      <w:r w:rsidRPr="00492043">
        <w:rPr>
          <w:rFonts w:ascii="Times New Roman" w:hAnsi="Times New Roman"/>
          <w:sz w:val="24"/>
          <w:szCs w:val="24"/>
        </w:rPr>
        <w:t>Полная стоимость Проекта –</w:t>
      </w:r>
      <w:r w:rsidRPr="004920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288 000,00</w:t>
      </w:r>
      <w:r w:rsidRPr="00492043">
        <w:rPr>
          <w:rFonts w:ascii="Times New Roman" w:hAnsi="Times New Roman"/>
          <w:sz w:val="24"/>
          <w:szCs w:val="24"/>
        </w:rPr>
        <w:t xml:space="preserve"> рублей: </w:t>
      </w:r>
    </w:p>
    <w:p w:rsidR="00FD259D" w:rsidRPr="001B384C" w:rsidRDefault="00FD259D" w:rsidP="00170F40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567"/>
        <w:gridCol w:w="5670"/>
        <w:gridCol w:w="1967"/>
        <w:gridCol w:w="1294"/>
      </w:tblGrid>
      <w:tr w:rsidR="00FD259D" w:rsidRPr="001B384C" w:rsidTr="00CF3AF8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Виды источников мероприятий проекта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1B384C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Доля в общей сумме проекта (%)</w:t>
            </w:r>
          </w:p>
        </w:tc>
      </w:tr>
      <w:tr w:rsidR="00FD259D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259D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Средства бюджета Республики Карелия (не более 90% от стоимости проекта и не более 500 тыс. рублей)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238 000,00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82,64</w:t>
            </w:r>
          </w:p>
        </w:tc>
      </w:tr>
      <w:tr w:rsidR="00FD259D" w:rsidRPr="001B384C" w:rsidTr="00CF3AF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Средства ТОС и привлекаемые средства (не менее 10% от стоимости проекта), из них: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50 000,00</w:t>
            </w:r>
            <w:r w:rsidRPr="001B38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17,36</w:t>
            </w:r>
            <w:r w:rsidRPr="001B38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D259D" w:rsidRPr="001B384C" w:rsidTr="00CF3AF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 xml:space="preserve">собственные денежные средства членов ТОС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259D" w:rsidRPr="001B384C" w:rsidTr="00CF3AF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средства ИП, юридических лиц, общественных организаций (объединений) (при наличии)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47 000,00</w:t>
            </w:r>
            <w:r w:rsidRPr="001B3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16,32</w:t>
            </w:r>
            <w:r w:rsidRPr="001B3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D259D" w:rsidRPr="001B384C" w:rsidTr="00CF3AF8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средства местного бюджета (при наличии)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  <w:r w:rsidRPr="001B3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  <w:r w:rsidRPr="001B3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D259D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84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84C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288 000,00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9D" w:rsidRPr="001B384C" w:rsidRDefault="00FD259D" w:rsidP="00CF3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D259D" w:rsidRPr="001B384C" w:rsidRDefault="00FD259D" w:rsidP="00170F40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8"/>
          <w:szCs w:val="28"/>
        </w:rPr>
      </w:pPr>
    </w:p>
    <w:p w:rsidR="00FD259D" w:rsidRPr="00E55282" w:rsidRDefault="00FD259D" w:rsidP="0055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D259D" w:rsidRDefault="00FD259D" w:rsidP="00BE7BF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B21D5">
        <w:rPr>
          <w:rFonts w:ascii="Times New Roman" w:hAnsi="Times New Roman"/>
          <w:sz w:val="28"/>
          <w:szCs w:val="28"/>
        </w:rPr>
        <w:t xml:space="preserve">С помощью арт – объекта будет создана </w:t>
      </w:r>
      <w:r w:rsidRPr="002B19A4">
        <w:rPr>
          <w:rFonts w:ascii="Times New Roman" w:hAnsi="Times New Roman"/>
          <w:sz w:val="28"/>
          <w:szCs w:val="28"/>
          <w:u w:val="single"/>
        </w:rPr>
        <w:t>точка притяжения людей</w:t>
      </w:r>
      <w:r w:rsidRPr="00EB21D5">
        <w:rPr>
          <w:rFonts w:ascii="Times New Roman" w:hAnsi="Times New Roman"/>
          <w:sz w:val="28"/>
          <w:szCs w:val="28"/>
        </w:rPr>
        <w:t>, а наш новый парк обретет уникальный дух места.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«Сердце Видлицы» </w:t>
      </w:r>
      <w:r w:rsidRPr="00EB21D5">
        <w:rPr>
          <w:rFonts w:ascii="Times New Roman" w:hAnsi="Times New Roman"/>
          <w:sz w:val="28"/>
          <w:szCs w:val="28"/>
        </w:rPr>
        <w:t xml:space="preserve">– это объект искусства, </w:t>
      </w:r>
      <w:r w:rsidRPr="00EB21D5">
        <w:rPr>
          <w:rFonts w:ascii="Times New Roman" w:hAnsi="Times New Roman"/>
          <w:sz w:val="28"/>
          <w:szCs w:val="28"/>
          <w:u w:val="single"/>
        </w:rPr>
        <w:t>в котором заложена определенная идея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2B19A4">
        <w:rPr>
          <w:rFonts w:ascii="Times New Roman" w:hAnsi="Times New Roman"/>
          <w:sz w:val="28"/>
          <w:szCs w:val="28"/>
        </w:rPr>
        <w:t xml:space="preserve">рт – объект в виде сердца, увенчанного кленовыми </w:t>
      </w:r>
      <w:r>
        <w:rPr>
          <w:rFonts w:ascii="Times New Roman" w:hAnsi="Times New Roman"/>
          <w:sz w:val="28"/>
          <w:szCs w:val="28"/>
        </w:rPr>
        <w:t xml:space="preserve">листьями, установлен </w:t>
      </w:r>
      <w:r w:rsidRPr="00EB21D5">
        <w:rPr>
          <w:rFonts w:ascii="Times New Roman" w:hAnsi="Times New Roman"/>
          <w:sz w:val="28"/>
          <w:szCs w:val="28"/>
        </w:rPr>
        <w:t>на площадке</w:t>
      </w:r>
      <w:r>
        <w:rPr>
          <w:rFonts w:ascii="Times New Roman" w:hAnsi="Times New Roman"/>
          <w:sz w:val="28"/>
          <w:szCs w:val="28"/>
        </w:rPr>
        <w:t xml:space="preserve"> в парке</w:t>
      </w:r>
      <w:r w:rsidRPr="00EB21D5">
        <w:rPr>
          <w:rFonts w:ascii="Times New Roman" w:hAnsi="Times New Roman"/>
          <w:sz w:val="28"/>
          <w:szCs w:val="28"/>
        </w:rPr>
        <w:t xml:space="preserve"> с облицовкой брусчаткой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21D5">
        <w:rPr>
          <w:rFonts w:ascii="Times New Roman" w:hAnsi="Times New Roman"/>
          <w:sz w:val="28"/>
          <w:szCs w:val="28"/>
        </w:rPr>
        <w:t>Данная малая архитектур</w:t>
      </w:r>
      <w:r>
        <w:rPr>
          <w:rFonts w:ascii="Times New Roman" w:hAnsi="Times New Roman"/>
          <w:sz w:val="28"/>
          <w:szCs w:val="28"/>
        </w:rPr>
        <w:t>ная форма гармонично впишется</w:t>
      </w:r>
      <w:r w:rsidRPr="00EB21D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парк, где высажены клены .</w:t>
      </w:r>
    </w:p>
    <w:p w:rsidR="00FD259D" w:rsidRPr="00E5588C" w:rsidRDefault="00FD259D" w:rsidP="00BE7BF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B19A4">
        <w:rPr>
          <w:rFonts w:ascii="Times New Roman" w:hAnsi="Times New Roman"/>
          <w:sz w:val="28"/>
          <w:szCs w:val="28"/>
          <w:u w:val="single"/>
        </w:rPr>
        <w:t>Для каждого человека он будет иметь свой смысл</w:t>
      </w:r>
      <w:r w:rsidRPr="00E5588C">
        <w:rPr>
          <w:rFonts w:ascii="Times New Roman" w:hAnsi="Times New Roman"/>
          <w:sz w:val="28"/>
          <w:szCs w:val="28"/>
        </w:rPr>
        <w:t>. Для 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88C">
        <w:rPr>
          <w:rFonts w:ascii="Times New Roman" w:hAnsi="Times New Roman"/>
          <w:sz w:val="28"/>
          <w:szCs w:val="28"/>
        </w:rPr>
        <w:t>- любовь к своему селу, для выпускников - это символ движения вперед и достижения новых целей, для молодоженов – талисман сохранения любви и поддержания домашнего очага, для родителей – символ любви к детям. Каждый</w:t>
      </w:r>
      <w:r>
        <w:rPr>
          <w:rFonts w:ascii="Times New Roman" w:hAnsi="Times New Roman"/>
          <w:sz w:val="28"/>
          <w:szCs w:val="28"/>
        </w:rPr>
        <w:t>,</w:t>
      </w:r>
      <w:r w:rsidRPr="00E5588C">
        <w:rPr>
          <w:rFonts w:ascii="Times New Roman" w:hAnsi="Times New Roman"/>
          <w:sz w:val="28"/>
          <w:szCs w:val="28"/>
        </w:rPr>
        <w:t xml:space="preserve"> кто желает обрести духовный покой и освободиться от переживаний, может прогуляться по нашему кленовому парку</w:t>
      </w:r>
      <w:r>
        <w:rPr>
          <w:rFonts w:ascii="Times New Roman" w:hAnsi="Times New Roman"/>
          <w:sz w:val="28"/>
          <w:szCs w:val="28"/>
        </w:rPr>
        <w:t xml:space="preserve"> и посетить «Сердце Видлицы».</w:t>
      </w:r>
      <w:r w:rsidRPr="00E5588C">
        <w:rPr>
          <w:rFonts w:ascii="Times New Roman" w:hAnsi="Times New Roman"/>
          <w:sz w:val="28"/>
          <w:szCs w:val="28"/>
        </w:rPr>
        <w:t xml:space="preserve"> Не зря считалось, что прогулки по коридору из </w:t>
      </w:r>
      <w:r>
        <w:rPr>
          <w:rFonts w:ascii="Times New Roman" w:hAnsi="Times New Roman"/>
          <w:sz w:val="28"/>
          <w:szCs w:val="28"/>
        </w:rPr>
        <w:t xml:space="preserve">кленов </w:t>
      </w:r>
      <w:r w:rsidRPr="00E5588C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ю</w:t>
      </w:r>
      <w:r w:rsidRPr="00E5588C">
        <w:rPr>
          <w:rFonts w:ascii="Times New Roman" w:hAnsi="Times New Roman"/>
          <w:sz w:val="28"/>
          <w:szCs w:val="28"/>
        </w:rPr>
        <w:t xml:space="preserve">т человеку сильный энергетический потенциал. </w:t>
      </w:r>
    </w:p>
    <w:p w:rsidR="00FD259D" w:rsidRDefault="00FD259D" w:rsidP="00BA237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B21D5">
        <w:rPr>
          <w:rFonts w:ascii="Times New Roman" w:hAnsi="Times New Roman"/>
          <w:sz w:val="28"/>
          <w:szCs w:val="28"/>
        </w:rPr>
        <w:t xml:space="preserve">  В последнее время во всем мире развивается </w:t>
      </w:r>
      <w:r w:rsidRPr="00A034C4">
        <w:rPr>
          <w:rFonts w:ascii="Times New Roman" w:hAnsi="Times New Roman"/>
          <w:sz w:val="28"/>
          <w:szCs w:val="28"/>
        </w:rPr>
        <w:t>городское архитектурно-ландшафтное пространство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4C4">
        <w:rPr>
          <w:rFonts w:ascii="Times New Roman" w:hAnsi="Times New Roman"/>
          <w:sz w:val="28"/>
          <w:szCs w:val="28"/>
        </w:rPr>
        <w:t>- это и стало толчком</w:t>
      </w:r>
      <w:r w:rsidRPr="00EB21D5">
        <w:rPr>
          <w:rFonts w:ascii="Times New Roman" w:hAnsi="Times New Roman"/>
          <w:sz w:val="28"/>
          <w:szCs w:val="28"/>
        </w:rPr>
        <w:t xml:space="preserve"> к поиску новых решен</w:t>
      </w:r>
      <w:r>
        <w:rPr>
          <w:rFonts w:ascii="Times New Roman" w:hAnsi="Times New Roman"/>
          <w:sz w:val="28"/>
          <w:szCs w:val="28"/>
        </w:rPr>
        <w:t>ий благоустройства территории и нам хочется, чтобы Видлица</w:t>
      </w:r>
      <w:r w:rsidRPr="00EB21D5">
        <w:rPr>
          <w:rFonts w:ascii="Times New Roman" w:hAnsi="Times New Roman"/>
          <w:sz w:val="28"/>
          <w:szCs w:val="28"/>
        </w:rPr>
        <w:t xml:space="preserve"> так же шла в ногу со временем, а наш арт-объект «Сердце Видлицы» стал символом любви к своему родному кра</w:t>
      </w:r>
      <w:r>
        <w:rPr>
          <w:rFonts w:ascii="Times New Roman" w:hAnsi="Times New Roman"/>
          <w:sz w:val="28"/>
          <w:szCs w:val="28"/>
        </w:rPr>
        <w:t>ю, новой достопримечательностью</w:t>
      </w:r>
      <w:r w:rsidRPr="00EB21D5">
        <w:rPr>
          <w:rFonts w:ascii="Times New Roman" w:hAnsi="Times New Roman"/>
          <w:sz w:val="28"/>
          <w:szCs w:val="28"/>
        </w:rPr>
        <w:t xml:space="preserve"> и украшением нашего села.</w:t>
      </w:r>
    </w:p>
    <w:p w:rsidR="00FD259D" w:rsidRPr="00A64E0C" w:rsidRDefault="00FD259D" w:rsidP="005520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D259D" w:rsidRPr="00A64E0C" w:rsidSect="00170F40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A6"/>
    <w:multiLevelType w:val="hybridMultilevel"/>
    <w:tmpl w:val="0FA44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E1217B"/>
    <w:multiLevelType w:val="multilevel"/>
    <w:tmpl w:val="6DE121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823AB"/>
    <w:multiLevelType w:val="multilevel"/>
    <w:tmpl w:val="43B6F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078"/>
    <w:rsid w:val="00124290"/>
    <w:rsid w:val="00170F40"/>
    <w:rsid w:val="001B384C"/>
    <w:rsid w:val="001D1233"/>
    <w:rsid w:val="001E6F25"/>
    <w:rsid w:val="00210E84"/>
    <w:rsid w:val="002B19A4"/>
    <w:rsid w:val="00441013"/>
    <w:rsid w:val="00492043"/>
    <w:rsid w:val="00495ADA"/>
    <w:rsid w:val="0055209D"/>
    <w:rsid w:val="006421C6"/>
    <w:rsid w:val="00832BF9"/>
    <w:rsid w:val="00996078"/>
    <w:rsid w:val="009F4D42"/>
    <w:rsid w:val="00A034C4"/>
    <w:rsid w:val="00A64E0C"/>
    <w:rsid w:val="00BA2378"/>
    <w:rsid w:val="00BE7BF9"/>
    <w:rsid w:val="00C047F9"/>
    <w:rsid w:val="00C65384"/>
    <w:rsid w:val="00CF3AF8"/>
    <w:rsid w:val="00D54DFD"/>
    <w:rsid w:val="00E057AE"/>
    <w:rsid w:val="00E55282"/>
    <w:rsid w:val="00E5588C"/>
    <w:rsid w:val="00EB21D5"/>
    <w:rsid w:val="00EF7584"/>
    <w:rsid w:val="00FD259D"/>
    <w:rsid w:val="61C51591"/>
    <w:rsid w:val="642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078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996078"/>
    <w:rPr>
      <w:rFonts w:cs="Times New Roman"/>
      <w:b/>
      <w:bCs/>
    </w:rPr>
  </w:style>
  <w:style w:type="paragraph" w:customStyle="1" w:styleId="ConsPlusCell">
    <w:name w:val="ConsPlusCell"/>
    <w:uiPriority w:val="99"/>
    <w:rsid w:val="0055209D"/>
    <w:pPr>
      <w:widowControl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extended-textfull">
    <w:name w:val="extended-text__full"/>
    <w:basedOn w:val="DefaultParagraphFont"/>
    <w:uiPriority w:val="99"/>
    <w:rsid w:val="0055209D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D54DFD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70F40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326</Words>
  <Characters>1862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1227467</dc:creator>
  <cp:keywords/>
  <dc:description/>
  <cp:lastModifiedBy>Пользователь</cp:lastModifiedBy>
  <cp:revision>7</cp:revision>
  <dcterms:created xsi:type="dcterms:W3CDTF">2019-10-15T19:49:00Z</dcterms:created>
  <dcterms:modified xsi:type="dcterms:W3CDTF">2020-10-14T13:03:00Z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