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9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8"/>
        <w:gridCol w:w="8399"/>
        <w:gridCol w:w="1836"/>
        <w:gridCol w:w="1783"/>
        <w:gridCol w:w="2912"/>
      </w:tblGrid>
      <w:tr w:rsidR="00B4566F" w:rsidRPr="00B37886" w:rsidTr="00B37886">
        <w:tc>
          <w:tcPr>
            <w:tcW w:w="458" w:type="dxa"/>
            <w:vAlign w:val="center"/>
          </w:tcPr>
          <w:p w:rsidR="00B4566F" w:rsidRPr="00B37886" w:rsidRDefault="00B4566F" w:rsidP="00B37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88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99" w:type="dxa"/>
            <w:vAlign w:val="center"/>
          </w:tcPr>
          <w:p w:rsidR="00B4566F" w:rsidRPr="00B37886" w:rsidRDefault="00B4566F" w:rsidP="00B37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886">
              <w:rPr>
                <w:rFonts w:ascii="Times New Roman" w:hAnsi="Times New Roman"/>
                <w:b/>
                <w:sz w:val="24"/>
                <w:szCs w:val="24"/>
              </w:rPr>
              <w:t>Наименование  муниципального контроля</w:t>
            </w:r>
          </w:p>
        </w:tc>
        <w:tc>
          <w:tcPr>
            <w:tcW w:w="1836" w:type="dxa"/>
            <w:vAlign w:val="center"/>
          </w:tcPr>
          <w:p w:rsidR="00B4566F" w:rsidRPr="00B37886" w:rsidRDefault="00B4566F" w:rsidP="00B37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886">
              <w:rPr>
                <w:rFonts w:ascii="Times New Roman" w:hAnsi="Times New Roman"/>
                <w:b/>
                <w:sz w:val="24"/>
                <w:szCs w:val="24"/>
              </w:rPr>
              <w:t>ДАТА ПРИЕМА</w:t>
            </w:r>
          </w:p>
          <w:p w:rsidR="00B4566F" w:rsidRPr="00B37886" w:rsidRDefault="00B4566F" w:rsidP="00B3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886">
              <w:rPr>
                <w:rFonts w:ascii="Times New Roman" w:hAnsi="Times New Roman"/>
                <w:sz w:val="24"/>
                <w:szCs w:val="24"/>
              </w:rPr>
              <w:t>№ и дата Постановления</w:t>
            </w:r>
          </w:p>
        </w:tc>
        <w:tc>
          <w:tcPr>
            <w:tcW w:w="1783" w:type="dxa"/>
            <w:vAlign w:val="center"/>
          </w:tcPr>
          <w:p w:rsidR="00B4566F" w:rsidRPr="00B37886" w:rsidRDefault="00B4566F" w:rsidP="00B37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886">
              <w:rPr>
                <w:rFonts w:ascii="Times New Roman" w:hAnsi="Times New Roman"/>
                <w:b/>
                <w:sz w:val="24"/>
                <w:szCs w:val="24"/>
              </w:rPr>
              <w:t>ДАТА ОТМЕНЫ</w:t>
            </w:r>
          </w:p>
          <w:p w:rsidR="00B4566F" w:rsidRPr="00B37886" w:rsidRDefault="00B4566F" w:rsidP="00B3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886">
              <w:rPr>
                <w:rFonts w:ascii="Times New Roman" w:hAnsi="Times New Roman"/>
                <w:sz w:val="24"/>
                <w:szCs w:val="24"/>
              </w:rPr>
              <w:t>№ и дата Постановления</w:t>
            </w:r>
          </w:p>
        </w:tc>
        <w:tc>
          <w:tcPr>
            <w:tcW w:w="2912" w:type="dxa"/>
            <w:vAlign w:val="center"/>
          </w:tcPr>
          <w:p w:rsidR="00B4566F" w:rsidRPr="00B37886" w:rsidRDefault="00B4566F" w:rsidP="00B37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886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B4566F" w:rsidRPr="00B37886" w:rsidTr="00B37886">
        <w:tc>
          <w:tcPr>
            <w:tcW w:w="458" w:type="dxa"/>
            <w:vAlign w:val="center"/>
          </w:tcPr>
          <w:p w:rsidR="00B4566F" w:rsidRPr="00B37886" w:rsidRDefault="00B4566F" w:rsidP="00B3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8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99" w:type="dxa"/>
            <w:vAlign w:val="center"/>
          </w:tcPr>
          <w:p w:rsidR="00B4566F" w:rsidRPr="00B37886" w:rsidRDefault="00B4566F" w:rsidP="00B378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886">
              <w:rPr>
                <w:rFonts w:ascii="Times New Roman" w:hAnsi="Times New Roman"/>
                <w:sz w:val="24"/>
                <w:szCs w:val="24"/>
              </w:rPr>
              <w:t>Муниципальный контроль за соблюдением требований законодательства в области торговой деятельности на территории Видлицкого сельского поселения</w:t>
            </w:r>
          </w:p>
        </w:tc>
        <w:tc>
          <w:tcPr>
            <w:tcW w:w="1836" w:type="dxa"/>
            <w:vAlign w:val="center"/>
          </w:tcPr>
          <w:p w:rsidR="00B4566F" w:rsidRPr="00B37886" w:rsidRDefault="00B4566F" w:rsidP="00B3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886">
              <w:rPr>
                <w:rFonts w:ascii="Times New Roman" w:hAnsi="Times New Roman"/>
                <w:sz w:val="24"/>
                <w:szCs w:val="24"/>
              </w:rPr>
              <w:t xml:space="preserve">№37 от 04.07.2016 </w:t>
            </w:r>
            <w:bookmarkStart w:id="0" w:name="_GoBack"/>
            <w:bookmarkEnd w:id="0"/>
            <w:r w:rsidRPr="00B3788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783" w:type="dxa"/>
            <w:vAlign w:val="center"/>
          </w:tcPr>
          <w:p w:rsidR="00B4566F" w:rsidRPr="00B37886" w:rsidRDefault="00B4566F" w:rsidP="00B3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886">
              <w:rPr>
                <w:rFonts w:ascii="Times New Roman" w:hAnsi="Times New Roman"/>
                <w:sz w:val="24"/>
                <w:szCs w:val="24"/>
              </w:rPr>
              <w:t>№3 от 30.01.2023 г.</w:t>
            </w:r>
          </w:p>
        </w:tc>
        <w:tc>
          <w:tcPr>
            <w:tcW w:w="2912" w:type="dxa"/>
            <w:vAlign w:val="center"/>
          </w:tcPr>
          <w:p w:rsidR="00B4566F" w:rsidRPr="00DB1D41" w:rsidRDefault="00B4566F" w:rsidP="00B3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D41">
              <w:rPr>
                <w:rFonts w:ascii="Times New Roman" w:hAnsi="Times New Roman"/>
                <w:sz w:val="24"/>
                <w:szCs w:val="24"/>
              </w:rPr>
              <w:t>В соответствии с Протестом Прокуратуры Олонецкого района от 24.01.2023 №07-14-2022/Прдп16-23-20860010</w:t>
            </w:r>
          </w:p>
        </w:tc>
      </w:tr>
      <w:tr w:rsidR="00B4566F" w:rsidRPr="00B37886" w:rsidTr="00B37886">
        <w:tc>
          <w:tcPr>
            <w:tcW w:w="458" w:type="dxa"/>
            <w:vAlign w:val="center"/>
          </w:tcPr>
          <w:p w:rsidR="00B4566F" w:rsidRPr="00B37886" w:rsidRDefault="00B4566F" w:rsidP="00B3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8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99" w:type="dxa"/>
            <w:vAlign w:val="center"/>
          </w:tcPr>
          <w:p w:rsidR="00B4566F" w:rsidRPr="00B37886" w:rsidRDefault="00B4566F" w:rsidP="00B378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886">
              <w:rPr>
                <w:rFonts w:ascii="Times New Roman" w:hAnsi="Times New Roman"/>
                <w:sz w:val="24"/>
                <w:szCs w:val="24"/>
              </w:rPr>
              <w:t>Контроль в сфере благоустройства на территории Видлицкого сельского поселения</w:t>
            </w:r>
          </w:p>
        </w:tc>
        <w:tc>
          <w:tcPr>
            <w:tcW w:w="1836" w:type="dxa"/>
            <w:vAlign w:val="center"/>
          </w:tcPr>
          <w:p w:rsidR="00B4566F" w:rsidRPr="00B37886" w:rsidRDefault="00B4566F" w:rsidP="00B3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886">
              <w:rPr>
                <w:rFonts w:ascii="Times New Roman" w:hAnsi="Times New Roman"/>
                <w:sz w:val="24"/>
                <w:szCs w:val="24"/>
              </w:rPr>
              <w:t>№31 от 15.07.2019 г.</w:t>
            </w:r>
          </w:p>
        </w:tc>
        <w:tc>
          <w:tcPr>
            <w:tcW w:w="1783" w:type="dxa"/>
            <w:vAlign w:val="center"/>
          </w:tcPr>
          <w:p w:rsidR="00B4566F" w:rsidRPr="00B37886" w:rsidRDefault="00B4566F" w:rsidP="00B3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886">
              <w:rPr>
                <w:rFonts w:ascii="Times New Roman" w:hAnsi="Times New Roman"/>
                <w:sz w:val="24"/>
                <w:szCs w:val="24"/>
              </w:rPr>
              <w:t>№4 от 30.01.2023 г.</w:t>
            </w:r>
          </w:p>
        </w:tc>
        <w:tc>
          <w:tcPr>
            <w:tcW w:w="2912" w:type="dxa"/>
            <w:vAlign w:val="center"/>
          </w:tcPr>
          <w:p w:rsidR="00B4566F" w:rsidRPr="00DB1D41" w:rsidRDefault="00B4566F" w:rsidP="00B3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D41">
              <w:rPr>
                <w:rFonts w:ascii="Times New Roman" w:hAnsi="Times New Roman"/>
                <w:sz w:val="24"/>
                <w:szCs w:val="24"/>
              </w:rPr>
              <w:t>В соответствии с Протестом Прокуратуры Олонецкого района от 24.01.2023 №07-14-2022/Прдп17-23-20860010</w:t>
            </w:r>
          </w:p>
        </w:tc>
      </w:tr>
      <w:tr w:rsidR="00B4566F" w:rsidRPr="00B37886" w:rsidTr="00B37886">
        <w:tc>
          <w:tcPr>
            <w:tcW w:w="458" w:type="dxa"/>
            <w:vAlign w:val="center"/>
          </w:tcPr>
          <w:p w:rsidR="00B4566F" w:rsidRPr="00B37886" w:rsidRDefault="00B4566F" w:rsidP="00B3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8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99" w:type="dxa"/>
            <w:vAlign w:val="center"/>
          </w:tcPr>
          <w:p w:rsidR="00B4566F" w:rsidRPr="00B37886" w:rsidRDefault="00B4566F" w:rsidP="00B378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886">
              <w:rPr>
                <w:rFonts w:ascii="Times New Roman" w:hAnsi="Times New Roman"/>
                <w:sz w:val="24"/>
                <w:szCs w:val="24"/>
              </w:rPr>
              <w:t>Контроль за предоставлением обязательного экземпляра документа на территории Видлицкого сельского поселения</w:t>
            </w:r>
          </w:p>
        </w:tc>
        <w:tc>
          <w:tcPr>
            <w:tcW w:w="1836" w:type="dxa"/>
            <w:vAlign w:val="center"/>
          </w:tcPr>
          <w:p w:rsidR="00B4566F" w:rsidRPr="00B37886" w:rsidRDefault="00B4566F" w:rsidP="00B3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886">
              <w:rPr>
                <w:rFonts w:ascii="Times New Roman" w:hAnsi="Times New Roman"/>
                <w:sz w:val="24"/>
                <w:szCs w:val="24"/>
              </w:rPr>
              <w:t>№30 от 15.07.2019 г.</w:t>
            </w:r>
          </w:p>
        </w:tc>
        <w:tc>
          <w:tcPr>
            <w:tcW w:w="1783" w:type="dxa"/>
            <w:vAlign w:val="center"/>
          </w:tcPr>
          <w:p w:rsidR="00B4566F" w:rsidRPr="00B37886" w:rsidRDefault="00B4566F" w:rsidP="00B3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886">
              <w:rPr>
                <w:rFonts w:ascii="Times New Roman" w:hAnsi="Times New Roman"/>
                <w:sz w:val="24"/>
                <w:szCs w:val="24"/>
              </w:rPr>
              <w:t>№5 от 30.01.2023 г.</w:t>
            </w:r>
          </w:p>
        </w:tc>
        <w:tc>
          <w:tcPr>
            <w:tcW w:w="2912" w:type="dxa"/>
            <w:vAlign w:val="center"/>
          </w:tcPr>
          <w:p w:rsidR="00B4566F" w:rsidRPr="00DB1D41" w:rsidRDefault="00B4566F" w:rsidP="00B3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D41">
              <w:rPr>
                <w:rFonts w:ascii="Times New Roman" w:hAnsi="Times New Roman"/>
                <w:sz w:val="24"/>
                <w:szCs w:val="24"/>
              </w:rPr>
              <w:t>В соответствии с Протестом Прокуратуры Олонецкого района от 24.01.2023 №07-14-2022/Прдп18-23-20860010</w:t>
            </w:r>
          </w:p>
        </w:tc>
      </w:tr>
      <w:tr w:rsidR="00B4566F" w:rsidRPr="00B37886" w:rsidTr="00B37886">
        <w:tc>
          <w:tcPr>
            <w:tcW w:w="458" w:type="dxa"/>
            <w:vAlign w:val="center"/>
          </w:tcPr>
          <w:p w:rsidR="00B4566F" w:rsidRPr="00B37886" w:rsidRDefault="00B4566F" w:rsidP="00B3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8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99" w:type="dxa"/>
            <w:vAlign w:val="center"/>
          </w:tcPr>
          <w:p w:rsidR="00B4566F" w:rsidRPr="00B37886" w:rsidRDefault="00B4566F" w:rsidP="00B378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886">
              <w:rPr>
                <w:rFonts w:ascii="Times New Roman" w:hAnsi="Times New Roman"/>
                <w:sz w:val="24"/>
                <w:szCs w:val="24"/>
              </w:rPr>
              <w:t>Контроль за сохранностью автомобильных дорог местного значения в границах Видлицкого сельского поселения</w:t>
            </w:r>
          </w:p>
        </w:tc>
        <w:tc>
          <w:tcPr>
            <w:tcW w:w="1836" w:type="dxa"/>
            <w:vAlign w:val="center"/>
          </w:tcPr>
          <w:p w:rsidR="00B4566F" w:rsidRPr="00B37886" w:rsidRDefault="00B4566F" w:rsidP="00B3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886">
              <w:rPr>
                <w:rFonts w:ascii="Times New Roman" w:hAnsi="Times New Roman"/>
                <w:sz w:val="24"/>
                <w:szCs w:val="24"/>
              </w:rPr>
              <w:t>№87 от 27.11.2014 г.</w:t>
            </w:r>
          </w:p>
        </w:tc>
        <w:tc>
          <w:tcPr>
            <w:tcW w:w="1783" w:type="dxa"/>
            <w:vAlign w:val="center"/>
          </w:tcPr>
          <w:p w:rsidR="00B4566F" w:rsidRPr="00B37886" w:rsidRDefault="00B4566F" w:rsidP="00B3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886">
              <w:rPr>
                <w:rFonts w:ascii="Times New Roman" w:hAnsi="Times New Roman"/>
                <w:sz w:val="24"/>
                <w:szCs w:val="24"/>
              </w:rPr>
              <w:t>№44 от 22.12.2022 г.</w:t>
            </w:r>
          </w:p>
        </w:tc>
        <w:tc>
          <w:tcPr>
            <w:tcW w:w="2912" w:type="dxa"/>
            <w:vAlign w:val="center"/>
          </w:tcPr>
          <w:p w:rsidR="00B4566F" w:rsidRPr="00DB1D41" w:rsidRDefault="00B4566F" w:rsidP="00B3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D41">
              <w:rPr>
                <w:rFonts w:ascii="Times New Roman" w:hAnsi="Times New Roman"/>
                <w:sz w:val="24"/>
                <w:szCs w:val="24"/>
              </w:rPr>
              <w:t>В соответствии с Протестом Прокуратуры Олонецкого района от 21.12.2022г. №07-14-2022/Прдп 23-22-20860010</w:t>
            </w:r>
          </w:p>
        </w:tc>
      </w:tr>
      <w:tr w:rsidR="00B4566F" w:rsidRPr="00B37886" w:rsidTr="00B37886">
        <w:tc>
          <w:tcPr>
            <w:tcW w:w="458" w:type="dxa"/>
            <w:vAlign w:val="center"/>
          </w:tcPr>
          <w:p w:rsidR="00B4566F" w:rsidRPr="00B37886" w:rsidRDefault="00B4566F" w:rsidP="00B3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88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99" w:type="dxa"/>
            <w:vAlign w:val="center"/>
          </w:tcPr>
          <w:p w:rsidR="00B4566F" w:rsidRPr="00B37886" w:rsidRDefault="00B4566F" w:rsidP="00B378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886">
              <w:rPr>
                <w:rFonts w:ascii="Times New Roman" w:hAnsi="Times New Roman"/>
                <w:sz w:val="24"/>
                <w:szCs w:val="24"/>
              </w:rPr>
              <w:t>Административный регламент по исполнению муниципальной функции по муниципальному земельному контролю</w:t>
            </w:r>
          </w:p>
        </w:tc>
        <w:tc>
          <w:tcPr>
            <w:tcW w:w="1836" w:type="dxa"/>
            <w:vAlign w:val="center"/>
          </w:tcPr>
          <w:p w:rsidR="00B4566F" w:rsidRPr="00B37886" w:rsidRDefault="00B4566F" w:rsidP="00B3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886">
              <w:rPr>
                <w:rFonts w:ascii="Times New Roman" w:hAnsi="Times New Roman"/>
                <w:sz w:val="24"/>
                <w:szCs w:val="24"/>
              </w:rPr>
              <w:t>№11 от 06.02.2014 г.</w:t>
            </w:r>
          </w:p>
        </w:tc>
        <w:tc>
          <w:tcPr>
            <w:tcW w:w="1783" w:type="dxa"/>
            <w:vAlign w:val="center"/>
          </w:tcPr>
          <w:p w:rsidR="00B4566F" w:rsidRPr="00B37886" w:rsidRDefault="00B4566F" w:rsidP="00B3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886">
              <w:rPr>
                <w:rFonts w:ascii="Times New Roman" w:hAnsi="Times New Roman"/>
                <w:sz w:val="24"/>
                <w:szCs w:val="24"/>
              </w:rPr>
              <w:t>№2 от 09.01.2018 г.</w:t>
            </w:r>
          </w:p>
        </w:tc>
        <w:tc>
          <w:tcPr>
            <w:tcW w:w="2912" w:type="dxa"/>
            <w:vAlign w:val="center"/>
          </w:tcPr>
          <w:p w:rsidR="00B4566F" w:rsidRDefault="00B4566F" w:rsidP="00B3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D41">
              <w:rPr>
                <w:rFonts w:ascii="Times New Roman" w:hAnsi="Times New Roman"/>
                <w:sz w:val="24"/>
                <w:szCs w:val="24"/>
              </w:rPr>
              <w:t xml:space="preserve">На основании Протеста Прокуратуры от 25.12.2017 г. </w:t>
            </w:r>
          </w:p>
          <w:p w:rsidR="00B4566F" w:rsidRPr="00DB1D41" w:rsidRDefault="00B4566F" w:rsidP="00B3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D41">
              <w:rPr>
                <w:rFonts w:ascii="Times New Roman" w:hAnsi="Times New Roman"/>
                <w:sz w:val="24"/>
                <w:szCs w:val="24"/>
              </w:rPr>
              <w:t>№07-12-2017</w:t>
            </w:r>
          </w:p>
        </w:tc>
      </w:tr>
      <w:tr w:rsidR="00B4566F" w:rsidRPr="00B37886" w:rsidTr="00B37886">
        <w:tc>
          <w:tcPr>
            <w:tcW w:w="458" w:type="dxa"/>
            <w:vAlign w:val="center"/>
          </w:tcPr>
          <w:p w:rsidR="00B4566F" w:rsidRPr="00B37886" w:rsidRDefault="00B4566F" w:rsidP="00B3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  <w:vAlign w:val="center"/>
          </w:tcPr>
          <w:p w:rsidR="00B4566F" w:rsidRPr="00B37886" w:rsidRDefault="00B4566F" w:rsidP="00B378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B4566F" w:rsidRPr="00B37886" w:rsidRDefault="00B4566F" w:rsidP="00B3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:rsidR="00B4566F" w:rsidRPr="00B37886" w:rsidRDefault="00B4566F" w:rsidP="00B3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B4566F" w:rsidRPr="00B37886" w:rsidRDefault="00B4566F" w:rsidP="00B37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566F" w:rsidRPr="006B2C11" w:rsidRDefault="00B4566F" w:rsidP="006B2C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2C11">
        <w:rPr>
          <w:rFonts w:ascii="Times New Roman" w:hAnsi="Times New Roman"/>
          <w:b/>
          <w:sz w:val="28"/>
          <w:szCs w:val="28"/>
        </w:rPr>
        <w:t xml:space="preserve">Сводная таблица сведений о приеме и отмене регламентов </w:t>
      </w:r>
    </w:p>
    <w:p w:rsidR="00B4566F" w:rsidRDefault="00B4566F" w:rsidP="006B2C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2C11">
        <w:rPr>
          <w:rFonts w:ascii="Times New Roman" w:hAnsi="Times New Roman"/>
          <w:b/>
          <w:sz w:val="28"/>
          <w:szCs w:val="28"/>
        </w:rPr>
        <w:t>по исполнению муниципальной функции по муниципальному контролю</w:t>
      </w:r>
    </w:p>
    <w:p w:rsidR="00B4566F" w:rsidRPr="00DB1D41" w:rsidRDefault="00B4566F" w:rsidP="00DB1D41">
      <w:pPr>
        <w:rPr>
          <w:rFonts w:ascii="Times New Roman" w:hAnsi="Times New Roman"/>
          <w:sz w:val="28"/>
          <w:szCs w:val="28"/>
        </w:rPr>
      </w:pPr>
    </w:p>
    <w:p w:rsidR="00B4566F" w:rsidRDefault="00B4566F" w:rsidP="00DB1D4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B1D41">
        <w:rPr>
          <w:rFonts w:ascii="Times New Roman" w:hAnsi="Times New Roman"/>
          <w:sz w:val="16"/>
          <w:szCs w:val="16"/>
        </w:rPr>
        <w:t>Исполнитель: Гелюх А.</w:t>
      </w:r>
    </w:p>
    <w:p w:rsidR="00B4566F" w:rsidRPr="00DB1D41" w:rsidRDefault="00B4566F" w:rsidP="00DB1D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1D41">
        <w:rPr>
          <w:rFonts w:ascii="Times New Roman" w:hAnsi="Times New Roman"/>
          <w:sz w:val="16"/>
          <w:szCs w:val="16"/>
        </w:rPr>
        <w:t xml:space="preserve"> 8(81436) 45-224</w:t>
      </w:r>
    </w:p>
    <w:sectPr w:rsidR="00B4566F" w:rsidRPr="00DB1D41" w:rsidSect="00D22E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0A53"/>
    <w:rsid w:val="000D0A53"/>
    <w:rsid w:val="00304D2B"/>
    <w:rsid w:val="00540280"/>
    <w:rsid w:val="006B2C11"/>
    <w:rsid w:val="00752C4D"/>
    <w:rsid w:val="00870FB7"/>
    <w:rsid w:val="00A34E55"/>
    <w:rsid w:val="00B37886"/>
    <w:rsid w:val="00B4566F"/>
    <w:rsid w:val="00BF09D4"/>
    <w:rsid w:val="00D22E4E"/>
    <w:rsid w:val="00DB1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D2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22E4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1</Pages>
  <Words>226</Words>
  <Characters>1292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дом</cp:lastModifiedBy>
  <cp:revision>5</cp:revision>
  <cp:lastPrinted>2023-04-03T10:35:00Z</cp:lastPrinted>
  <dcterms:created xsi:type="dcterms:W3CDTF">2023-03-11T16:33:00Z</dcterms:created>
  <dcterms:modified xsi:type="dcterms:W3CDTF">2023-04-03T10:46:00Z</dcterms:modified>
</cp:coreProperties>
</file>