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8399"/>
        <w:gridCol w:w="1836"/>
        <w:gridCol w:w="1783"/>
        <w:gridCol w:w="2912"/>
      </w:tblGrid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86"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муниципального контроля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86"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 и дата Постановления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86">
              <w:rPr>
                <w:rFonts w:ascii="Times New Roman" w:hAnsi="Times New Roman"/>
                <w:b/>
                <w:sz w:val="24"/>
                <w:szCs w:val="24"/>
              </w:rPr>
              <w:t>ДАТА ОТМЕНЫ</w:t>
            </w:r>
          </w:p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 и дата Постановления</w:t>
            </w:r>
          </w:p>
        </w:tc>
        <w:tc>
          <w:tcPr>
            <w:tcW w:w="2912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8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Муниципальный контроль за соблюдением требований законодательства в области торговой деятельности на территории Видлицкого сельского поселения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 xml:space="preserve">№37 от 04.07.2016 </w:t>
            </w:r>
            <w:bookmarkStart w:id="0" w:name="_GoBack"/>
            <w:bookmarkEnd w:id="0"/>
            <w:r w:rsidRPr="00B37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№3 от 30.01.2023 г.</w:t>
            </w:r>
          </w:p>
        </w:tc>
        <w:tc>
          <w:tcPr>
            <w:tcW w:w="2912" w:type="dxa"/>
            <w:vAlign w:val="center"/>
          </w:tcPr>
          <w:p w:rsidR="00B4566F" w:rsidRPr="00DB1D41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>В соответствии с Протестом Прокуратуры Олонецкого района от 24.01.2023 №07-14-2022/Прдп16-23-20860010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Контроль в сфере благоустройства на территории Видлицкого сельского поселения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№31 от 15.07.2019 г.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№4 от 30.01.2023 г.</w:t>
            </w:r>
          </w:p>
        </w:tc>
        <w:tc>
          <w:tcPr>
            <w:tcW w:w="2912" w:type="dxa"/>
            <w:vAlign w:val="center"/>
          </w:tcPr>
          <w:p w:rsidR="00B4566F" w:rsidRPr="00DB1D41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>В соответствии с Протестом Прокуратуры Олонецкого района от 24.01.2023 №07-14-2022/Прдп17-23-20860010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Контроль за предоставлением обязательного экземпляра документа на территории Видлицкого сельского поселения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№30 от 15.07.2019 г.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№5 от 30.01.2023 г.</w:t>
            </w:r>
          </w:p>
        </w:tc>
        <w:tc>
          <w:tcPr>
            <w:tcW w:w="2912" w:type="dxa"/>
            <w:vAlign w:val="center"/>
          </w:tcPr>
          <w:p w:rsidR="00B4566F" w:rsidRPr="00DB1D41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>В соответствии с Протестом Прокуратуры Олонецкого района от 24.01.2023 №07-14-2022/Прдп18-23-20860010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Контроль за сохранностью автомобильных дорог местного значения в границах Видлицкого сельского поселения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№87 от 27.11.2014 г.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№44 от 22.12.2022 г.</w:t>
            </w:r>
          </w:p>
        </w:tc>
        <w:tc>
          <w:tcPr>
            <w:tcW w:w="2912" w:type="dxa"/>
            <w:vAlign w:val="center"/>
          </w:tcPr>
          <w:p w:rsidR="00B4566F" w:rsidRPr="00DB1D41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>В соответствии с Протестом Прокуратуры Олонецкого района от 21.12.2022г. №07-14-2022/Прдп 23-22-20860010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Административный регламент по исполнению муниципальной функции по муниципальному земельному контролю</w:t>
            </w: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№11 от 06.02.2014 г.</w:t>
            </w: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6">
              <w:rPr>
                <w:rFonts w:ascii="Times New Roman" w:hAnsi="Times New Roman"/>
                <w:sz w:val="24"/>
                <w:szCs w:val="24"/>
              </w:rPr>
              <w:t>№2 от 09.01.2018 г.</w:t>
            </w:r>
          </w:p>
        </w:tc>
        <w:tc>
          <w:tcPr>
            <w:tcW w:w="2912" w:type="dxa"/>
            <w:vAlign w:val="center"/>
          </w:tcPr>
          <w:p w:rsidR="00B4566F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 xml:space="preserve">На основании Протеста Прокуратуры от 25.12.2017 г. </w:t>
            </w:r>
          </w:p>
          <w:p w:rsidR="00B4566F" w:rsidRPr="00DB1D41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1">
              <w:rPr>
                <w:rFonts w:ascii="Times New Roman" w:hAnsi="Times New Roman"/>
                <w:sz w:val="24"/>
                <w:szCs w:val="24"/>
              </w:rPr>
              <w:t>№07-12-2017</w:t>
            </w:r>
          </w:p>
        </w:tc>
      </w:tr>
      <w:tr w:rsidR="00B4566F" w:rsidRPr="00B37886" w:rsidTr="00B37886">
        <w:tc>
          <w:tcPr>
            <w:tcW w:w="458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4566F" w:rsidRPr="00B37886" w:rsidRDefault="00B4566F" w:rsidP="00B3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66F" w:rsidRPr="006B2C11" w:rsidRDefault="00B4566F" w:rsidP="006B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C11">
        <w:rPr>
          <w:rFonts w:ascii="Times New Roman" w:hAnsi="Times New Roman"/>
          <w:b/>
          <w:sz w:val="28"/>
          <w:szCs w:val="28"/>
        </w:rPr>
        <w:t xml:space="preserve">Сводная таблица сведений о приеме и отмене регламентов </w:t>
      </w:r>
    </w:p>
    <w:p w:rsidR="00B4566F" w:rsidRDefault="00B4566F" w:rsidP="006B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C11">
        <w:rPr>
          <w:rFonts w:ascii="Times New Roman" w:hAnsi="Times New Roman"/>
          <w:b/>
          <w:sz w:val="28"/>
          <w:szCs w:val="28"/>
        </w:rPr>
        <w:t>по исполнению муниципальной функции по муниципальному контролю</w:t>
      </w:r>
    </w:p>
    <w:p w:rsidR="00B4566F" w:rsidRPr="00DB1D41" w:rsidRDefault="00B4566F" w:rsidP="00DB1D41">
      <w:pPr>
        <w:rPr>
          <w:rFonts w:ascii="Times New Roman" w:hAnsi="Times New Roman"/>
          <w:sz w:val="28"/>
          <w:szCs w:val="28"/>
        </w:rPr>
      </w:pPr>
    </w:p>
    <w:p w:rsidR="00B4566F" w:rsidRDefault="00B4566F" w:rsidP="00DB1D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1D41">
        <w:rPr>
          <w:rFonts w:ascii="Times New Roman" w:hAnsi="Times New Roman"/>
          <w:sz w:val="16"/>
          <w:szCs w:val="16"/>
        </w:rPr>
        <w:t>Исполнитель: Гелюх А.</w:t>
      </w:r>
    </w:p>
    <w:p w:rsidR="00B4566F" w:rsidRPr="00DB1D41" w:rsidRDefault="00B4566F" w:rsidP="00DB1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D41">
        <w:rPr>
          <w:rFonts w:ascii="Times New Roman" w:hAnsi="Times New Roman"/>
          <w:sz w:val="16"/>
          <w:szCs w:val="16"/>
        </w:rPr>
        <w:t xml:space="preserve"> 8(81436) 45-224</w:t>
      </w:r>
    </w:p>
    <w:sectPr w:rsidR="00B4566F" w:rsidRPr="00DB1D41" w:rsidSect="00D22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A53"/>
    <w:rsid w:val="000D0A53"/>
    <w:rsid w:val="00304D2B"/>
    <w:rsid w:val="00540280"/>
    <w:rsid w:val="006B2C11"/>
    <w:rsid w:val="00752C4D"/>
    <w:rsid w:val="00870FB7"/>
    <w:rsid w:val="00A34E55"/>
    <w:rsid w:val="00B37886"/>
    <w:rsid w:val="00B4566F"/>
    <w:rsid w:val="00BF09D4"/>
    <w:rsid w:val="00D22E4E"/>
    <w:rsid w:val="00DB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E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226</Words>
  <Characters>1292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5</cp:revision>
  <cp:lastPrinted>2023-04-03T10:35:00Z</cp:lastPrinted>
  <dcterms:created xsi:type="dcterms:W3CDTF">2023-03-11T16:33:00Z</dcterms:created>
  <dcterms:modified xsi:type="dcterms:W3CDTF">2023-04-03T10:46:00Z</dcterms:modified>
</cp:coreProperties>
</file>