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33E" w:rsidRDefault="00ED133E" w:rsidP="00B770DB">
      <w:pPr>
        <w:jc w:val="center"/>
      </w:pPr>
      <w: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5pt" o:ole="" fillcolor="window">
            <v:imagedata r:id="rId5" o:title=""/>
          </v:shape>
          <o:OLEObject Type="Embed" ProgID="Word.Picture.8" ShapeID="_x0000_i1025" DrawAspect="Content" ObjectID="_1566988268" r:id="rId6"/>
        </w:object>
      </w:r>
    </w:p>
    <w:p w:rsidR="00ED133E" w:rsidRPr="00B770DB" w:rsidRDefault="00ED133E" w:rsidP="00084641">
      <w:pPr>
        <w:jc w:val="center"/>
        <w:rPr>
          <w:b/>
        </w:rPr>
      </w:pPr>
      <w:r w:rsidRPr="00B770DB">
        <w:rPr>
          <w:b/>
        </w:rPr>
        <w:t>Республика Карелия</w:t>
      </w:r>
    </w:p>
    <w:p w:rsidR="00ED133E" w:rsidRPr="00B770DB" w:rsidRDefault="00ED133E" w:rsidP="00084641">
      <w:pPr>
        <w:jc w:val="center"/>
        <w:rPr>
          <w:b/>
        </w:rPr>
      </w:pPr>
      <w:r w:rsidRPr="00B770DB">
        <w:rPr>
          <w:b/>
        </w:rPr>
        <w:t>Олонецкий  национальный муниципальный район</w:t>
      </w:r>
    </w:p>
    <w:p w:rsidR="00ED133E" w:rsidRPr="00B770DB" w:rsidRDefault="00ED133E" w:rsidP="00084641">
      <w:pPr>
        <w:jc w:val="center"/>
        <w:rPr>
          <w:b/>
        </w:rPr>
      </w:pPr>
      <w:r w:rsidRPr="00B770DB">
        <w:rPr>
          <w:b/>
        </w:rPr>
        <w:t>Совет Видлицкого сельского поселения</w:t>
      </w:r>
    </w:p>
    <w:p w:rsidR="00ED133E" w:rsidRDefault="00ED133E" w:rsidP="00723C0B">
      <w:pPr>
        <w:jc w:val="center"/>
        <w:rPr>
          <w:b/>
        </w:rPr>
      </w:pPr>
    </w:p>
    <w:p w:rsidR="00ED133E" w:rsidRDefault="00ED133E" w:rsidP="00723C0B">
      <w:pPr>
        <w:jc w:val="center"/>
        <w:rPr>
          <w:b/>
        </w:rPr>
      </w:pPr>
      <w:r>
        <w:rPr>
          <w:b/>
        </w:rPr>
        <w:t xml:space="preserve">46 сессия    </w:t>
      </w:r>
      <w:r>
        <w:rPr>
          <w:b/>
          <w:lang w:val="en-US"/>
        </w:rPr>
        <w:t>III</w:t>
      </w:r>
      <w:r>
        <w:rPr>
          <w:b/>
        </w:rPr>
        <w:t xml:space="preserve"> созыва</w:t>
      </w:r>
    </w:p>
    <w:p w:rsidR="00ED133E" w:rsidRDefault="00ED133E" w:rsidP="00084641">
      <w:pPr>
        <w:jc w:val="center"/>
        <w:rPr>
          <w:b/>
        </w:rPr>
      </w:pPr>
    </w:p>
    <w:p w:rsidR="00ED133E" w:rsidRPr="00723C0B" w:rsidRDefault="00ED133E" w:rsidP="00084641">
      <w:pPr>
        <w:jc w:val="center"/>
        <w:rPr>
          <w:b/>
          <w:sz w:val="32"/>
          <w:szCs w:val="32"/>
        </w:rPr>
      </w:pPr>
      <w:r w:rsidRPr="00723C0B">
        <w:rPr>
          <w:b/>
          <w:sz w:val="32"/>
          <w:szCs w:val="32"/>
        </w:rPr>
        <w:t xml:space="preserve">РЕШЕНИЕ </w:t>
      </w:r>
    </w:p>
    <w:p w:rsidR="00ED133E" w:rsidRDefault="00ED133E" w:rsidP="00084641"/>
    <w:p w:rsidR="00ED133E" w:rsidRPr="00602B5C" w:rsidRDefault="00ED133E" w:rsidP="00084641">
      <w:r w:rsidRPr="00723C0B">
        <w:t xml:space="preserve">От  </w:t>
      </w:r>
      <w:r>
        <w:t xml:space="preserve">16 июня </w:t>
      </w:r>
      <w:r w:rsidRPr="00723C0B">
        <w:t>201</w:t>
      </w:r>
      <w:r>
        <w:t>7</w:t>
      </w:r>
      <w:r w:rsidRPr="00723C0B">
        <w:t xml:space="preserve">г.                                                                                                 </w:t>
      </w:r>
      <w:r>
        <w:t xml:space="preserve">     </w:t>
      </w:r>
      <w:r w:rsidRPr="00602B5C">
        <w:t xml:space="preserve">№ </w:t>
      </w:r>
      <w:r>
        <w:t xml:space="preserve"> 14</w:t>
      </w:r>
    </w:p>
    <w:p w:rsidR="00ED133E" w:rsidRDefault="00ED133E" w:rsidP="00084641">
      <w:pPr>
        <w:rPr>
          <w:sz w:val="20"/>
          <w:szCs w:val="20"/>
        </w:rPr>
      </w:pPr>
      <w:r w:rsidRPr="00723C0B">
        <w:rPr>
          <w:sz w:val="20"/>
          <w:szCs w:val="20"/>
        </w:rPr>
        <w:t>186007</w:t>
      </w:r>
      <w:r>
        <w:rPr>
          <w:sz w:val="20"/>
          <w:szCs w:val="20"/>
        </w:rPr>
        <w:t xml:space="preserve">, </w:t>
      </w:r>
      <w:r w:rsidRPr="00723C0B">
        <w:rPr>
          <w:sz w:val="20"/>
          <w:szCs w:val="20"/>
        </w:rPr>
        <w:t>с.Видлица</w:t>
      </w:r>
      <w:r>
        <w:rPr>
          <w:sz w:val="20"/>
          <w:szCs w:val="20"/>
        </w:rPr>
        <w:t xml:space="preserve">, </w:t>
      </w:r>
    </w:p>
    <w:p w:rsidR="00ED133E" w:rsidRPr="00723C0B" w:rsidRDefault="00ED133E" w:rsidP="00084641">
      <w:pPr>
        <w:rPr>
          <w:sz w:val="20"/>
          <w:szCs w:val="20"/>
        </w:rPr>
      </w:pPr>
      <w:r>
        <w:rPr>
          <w:sz w:val="20"/>
          <w:szCs w:val="20"/>
        </w:rPr>
        <w:t>ул.С</w:t>
      </w:r>
      <w:r w:rsidRPr="00723C0B">
        <w:rPr>
          <w:sz w:val="20"/>
          <w:szCs w:val="20"/>
        </w:rPr>
        <w:t>оветская, д.10</w:t>
      </w:r>
    </w:p>
    <w:p w:rsidR="00ED133E" w:rsidRDefault="00ED133E" w:rsidP="00084641"/>
    <w:p w:rsidR="00ED133E" w:rsidRDefault="00ED133E" w:rsidP="00084641"/>
    <w:p w:rsidR="00ED133E" w:rsidRPr="00740BA6" w:rsidRDefault="00ED133E" w:rsidP="00545A5F">
      <w:pPr>
        <w:ind w:firstLine="851"/>
        <w:jc w:val="center"/>
        <w:rPr>
          <w:b/>
          <w:sz w:val="28"/>
          <w:szCs w:val="28"/>
        </w:rPr>
      </w:pPr>
      <w:r w:rsidRPr="00740BA6"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 xml:space="preserve">изменений </w:t>
      </w:r>
      <w:r w:rsidRPr="00740BA6">
        <w:rPr>
          <w:b/>
          <w:sz w:val="28"/>
          <w:szCs w:val="28"/>
        </w:rPr>
        <w:t>в решение Совета Видлицкого сельского поселения  №</w:t>
      </w:r>
      <w:r>
        <w:rPr>
          <w:b/>
          <w:sz w:val="28"/>
          <w:szCs w:val="28"/>
        </w:rPr>
        <w:t>1</w:t>
      </w:r>
      <w:r w:rsidRPr="00740BA6">
        <w:rPr>
          <w:b/>
          <w:sz w:val="28"/>
          <w:szCs w:val="28"/>
        </w:rPr>
        <w:t xml:space="preserve"> от 2</w:t>
      </w:r>
      <w:r>
        <w:rPr>
          <w:b/>
          <w:sz w:val="28"/>
          <w:szCs w:val="28"/>
        </w:rPr>
        <w:t>9.01</w:t>
      </w:r>
      <w:r w:rsidRPr="00740BA6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 xml:space="preserve">7 </w:t>
      </w:r>
      <w:r w:rsidRPr="00740BA6">
        <w:rPr>
          <w:b/>
          <w:sz w:val="28"/>
          <w:szCs w:val="28"/>
        </w:rPr>
        <w:t xml:space="preserve">года  </w:t>
      </w:r>
    </w:p>
    <w:p w:rsidR="00ED133E" w:rsidRPr="00740BA6" w:rsidRDefault="00ED133E" w:rsidP="00545A5F">
      <w:pPr>
        <w:ind w:firstLine="851"/>
        <w:jc w:val="center"/>
        <w:rPr>
          <w:b/>
          <w:sz w:val="28"/>
          <w:szCs w:val="28"/>
        </w:rPr>
      </w:pPr>
      <w:r w:rsidRPr="00740BA6">
        <w:rPr>
          <w:b/>
          <w:sz w:val="28"/>
          <w:szCs w:val="28"/>
        </w:rPr>
        <w:t>«О бюджете Видлицкого сельского поселения на 201</w:t>
      </w:r>
      <w:r>
        <w:rPr>
          <w:b/>
          <w:sz w:val="28"/>
          <w:szCs w:val="28"/>
        </w:rPr>
        <w:t>7</w:t>
      </w:r>
      <w:r w:rsidRPr="00740BA6">
        <w:rPr>
          <w:b/>
          <w:sz w:val="28"/>
          <w:szCs w:val="28"/>
        </w:rPr>
        <w:t xml:space="preserve"> год»</w:t>
      </w:r>
    </w:p>
    <w:p w:rsidR="00ED133E" w:rsidRDefault="00ED133E" w:rsidP="00545A5F">
      <w:pPr>
        <w:ind w:firstLine="851"/>
        <w:jc w:val="center"/>
        <w:rPr>
          <w:b/>
          <w:sz w:val="28"/>
          <w:szCs w:val="28"/>
        </w:rPr>
      </w:pPr>
    </w:p>
    <w:p w:rsidR="00ED133E" w:rsidRDefault="00ED133E" w:rsidP="00E70D9F">
      <w:pPr>
        <w:jc w:val="both"/>
        <w:rPr>
          <w:b/>
        </w:rPr>
      </w:pPr>
      <w:r>
        <w:t xml:space="preserve">В соответствии Бюджетным Кодексом, ст.22 Положения о бюджетном процессе Видлицкого сельского поселения, утвержденного Решением Совета Видлицкого сельского поселения от 17.07.2014г. №12  </w:t>
      </w:r>
      <w:r w:rsidRPr="00A43ADE">
        <w:rPr>
          <w:b/>
        </w:rPr>
        <w:t>Совет Видлицкого сельского поселения решил:</w:t>
      </w:r>
    </w:p>
    <w:p w:rsidR="00ED133E" w:rsidRDefault="00ED133E" w:rsidP="009667E3">
      <w:pPr>
        <w:tabs>
          <w:tab w:val="left" w:pos="1418"/>
        </w:tabs>
        <w:jc w:val="both"/>
        <w:rPr>
          <w:b/>
        </w:rPr>
      </w:pPr>
    </w:p>
    <w:p w:rsidR="00ED133E" w:rsidRDefault="00ED133E" w:rsidP="009667E3">
      <w:pPr>
        <w:tabs>
          <w:tab w:val="left" w:pos="1418"/>
        </w:tabs>
        <w:jc w:val="both"/>
      </w:pPr>
      <w:r w:rsidRPr="00D63228">
        <w:rPr>
          <w:b/>
        </w:rPr>
        <w:t>1.</w:t>
      </w:r>
      <w:r>
        <w:t xml:space="preserve"> Внести в решение Совета Видлицкого сельского поселения  № 1 от 29.01.2017г.  «О бюджете Видлицкого сельского поселения на 2017 год» изменения и дополнения следующего содержания:</w:t>
      </w:r>
    </w:p>
    <w:p w:rsidR="00ED133E" w:rsidRPr="0033439F" w:rsidRDefault="00ED133E" w:rsidP="003503E5">
      <w:pPr>
        <w:jc w:val="both"/>
      </w:pPr>
      <w:r w:rsidRPr="00D63228">
        <w:t>1.1</w:t>
      </w:r>
      <w:r>
        <w:t>.</w:t>
      </w:r>
      <w:r w:rsidRPr="00D63228">
        <w:t xml:space="preserve"> Утвердить основные характеристики бюджета Видлицкого сельского поселения на</w:t>
      </w:r>
      <w:r w:rsidRPr="0033439F">
        <w:t xml:space="preserve">  201</w:t>
      </w:r>
      <w:r>
        <w:t>7</w:t>
      </w:r>
      <w:r w:rsidRPr="0033439F">
        <w:t xml:space="preserve"> год: </w:t>
      </w:r>
    </w:p>
    <w:p w:rsidR="00ED133E" w:rsidRPr="00BE36AC" w:rsidRDefault="00ED133E" w:rsidP="003503E5">
      <w:pPr>
        <w:jc w:val="both"/>
      </w:pPr>
      <w:r w:rsidRPr="00BE36AC">
        <w:t xml:space="preserve"> 1) общий объем доходов бюджета муниципального образования в сумме </w:t>
      </w:r>
      <w:r>
        <w:t xml:space="preserve">12944,6  </w:t>
      </w:r>
      <w:r w:rsidRPr="00BE36AC">
        <w:t>тыс. руб.</w:t>
      </w:r>
      <w:r>
        <w:t>,</w:t>
      </w:r>
      <w:r w:rsidRPr="00BE36AC">
        <w:t xml:space="preserve"> в том числе объем безвозмездных поступлений в сумме </w:t>
      </w:r>
      <w:r>
        <w:t xml:space="preserve"> 8934,6 </w:t>
      </w:r>
      <w:r w:rsidRPr="00BE36AC">
        <w:t>тыс.руб.;</w:t>
      </w:r>
    </w:p>
    <w:p w:rsidR="00ED133E" w:rsidRDefault="00ED133E" w:rsidP="003503E5">
      <w:pPr>
        <w:jc w:val="both"/>
      </w:pPr>
      <w:r>
        <w:t xml:space="preserve"> 2) о</w:t>
      </w:r>
      <w:r w:rsidRPr="00C4329A">
        <w:t xml:space="preserve">бщий объем расходов бюджета муниципального образования в сумме </w:t>
      </w:r>
      <w:r>
        <w:t>12944,6</w:t>
      </w:r>
      <w:r w:rsidRPr="006E5874">
        <w:t xml:space="preserve">                           тыс. руб.</w:t>
      </w:r>
    </w:p>
    <w:p w:rsidR="00ED133E" w:rsidRPr="00D63228" w:rsidRDefault="00ED133E" w:rsidP="003503E5">
      <w:pPr>
        <w:jc w:val="both"/>
      </w:pPr>
      <w:r>
        <w:t>1.2.</w:t>
      </w:r>
      <w:r w:rsidRPr="00D63228">
        <w:t xml:space="preserve"> Утвердить распределение бюджетных ассигнований по разделам, подразделам, целевым статьям и видам  расходов классификации расходов бюджетов  на 201</w:t>
      </w:r>
      <w:r>
        <w:t>7</w:t>
      </w:r>
      <w:r w:rsidRPr="00D63228">
        <w:t xml:space="preserve"> год согласно приложению № 4 к настоящему решению в новой редакции</w:t>
      </w:r>
      <w:r>
        <w:t>.</w:t>
      </w:r>
    </w:p>
    <w:p w:rsidR="00ED133E" w:rsidRDefault="00ED133E" w:rsidP="003503E5">
      <w:pPr>
        <w:ind w:right="83"/>
        <w:jc w:val="both"/>
      </w:pPr>
      <w:r>
        <w:t>1.3</w:t>
      </w:r>
      <w:r w:rsidRPr="00D63228">
        <w:t>.Утвердить распределение бюджетных ассигнований по ведомственной структуре, согласно приложению №5 к настоящему решению в новой редакции.</w:t>
      </w:r>
    </w:p>
    <w:p w:rsidR="00ED133E" w:rsidRPr="003503E5" w:rsidRDefault="00ED133E" w:rsidP="002858B4">
      <w:pPr>
        <w:pStyle w:val="BlockText"/>
        <w:ind w:left="0" w:right="83" w:firstLine="0"/>
        <w:jc w:val="both"/>
        <w:rPr>
          <w:szCs w:val="24"/>
        </w:rPr>
      </w:pPr>
      <w:r>
        <w:rPr>
          <w:b/>
          <w:szCs w:val="24"/>
        </w:rPr>
        <w:t>2</w:t>
      </w:r>
      <w:r w:rsidRPr="00D63228">
        <w:rPr>
          <w:b/>
          <w:szCs w:val="24"/>
        </w:rPr>
        <w:t>.</w:t>
      </w:r>
      <w:r w:rsidRPr="003503E5">
        <w:rPr>
          <w:szCs w:val="24"/>
        </w:rPr>
        <w:t xml:space="preserve"> Настоящее решение вступает в силу </w:t>
      </w:r>
      <w:r>
        <w:rPr>
          <w:szCs w:val="24"/>
        </w:rPr>
        <w:t xml:space="preserve">с 16 июня </w:t>
      </w:r>
      <w:r w:rsidRPr="003503E5">
        <w:rPr>
          <w:szCs w:val="24"/>
        </w:rPr>
        <w:t>201</w:t>
      </w:r>
      <w:r>
        <w:rPr>
          <w:szCs w:val="24"/>
        </w:rPr>
        <w:t>7</w:t>
      </w:r>
      <w:r w:rsidRPr="003503E5">
        <w:rPr>
          <w:szCs w:val="24"/>
        </w:rPr>
        <w:t xml:space="preserve"> года и подлежит</w:t>
      </w:r>
      <w:r>
        <w:rPr>
          <w:szCs w:val="24"/>
        </w:rPr>
        <w:t xml:space="preserve"> официальному опубликованию</w:t>
      </w:r>
      <w:r w:rsidRPr="003503E5">
        <w:rPr>
          <w:szCs w:val="24"/>
        </w:rPr>
        <w:t>.</w:t>
      </w:r>
    </w:p>
    <w:p w:rsidR="00ED133E" w:rsidRDefault="00ED133E" w:rsidP="00545A5F">
      <w:pPr>
        <w:ind w:left="567" w:right="83"/>
        <w:jc w:val="both"/>
      </w:pPr>
    </w:p>
    <w:p w:rsidR="00ED133E" w:rsidRDefault="00ED133E" w:rsidP="00723C0B">
      <w:pPr>
        <w:tabs>
          <w:tab w:val="left" w:pos="540"/>
        </w:tabs>
        <w:jc w:val="both"/>
        <w:rPr>
          <w:u w:val="single"/>
        </w:rPr>
      </w:pPr>
      <w:r>
        <w:t xml:space="preserve">             Настоящее решение подписано </w:t>
      </w:r>
      <w:r>
        <w:rPr>
          <w:u w:val="single"/>
        </w:rPr>
        <w:t xml:space="preserve">«16» июня </w:t>
      </w:r>
      <w:smartTag w:uri="urn:schemas-microsoft-com:office:smarttags" w:element="metricconverter">
        <w:smartTagPr>
          <w:attr w:name="ProductID" w:val="2017 г"/>
        </w:smartTagPr>
        <w:r>
          <w:rPr>
            <w:u w:val="single"/>
          </w:rPr>
          <w:t>2017 г</w:t>
        </w:r>
      </w:smartTag>
      <w:r>
        <w:rPr>
          <w:u w:val="single"/>
        </w:rPr>
        <w:t>.</w:t>
      </w:r>
    </w:p>
    <w:p w:rsidR="00ED133E" w:rsidRDefault="00ED133E" w:rsidP="00723C0B">
      <w:pPr>
        <w:tabs>
          <w:tab w:val="left" w:pos="540"/>
        </w:tabs>
        <w:jc w:val="both"/>
        <w:rPr>
          <w:u w:val="single"/>
        </w:rPr>
      </w:pPr>
    </w:p>
    <w:p w:rsidR="00ED133E" w:rsidRDefault="00ED133E" w:rsidP="00A267E8"/>
    <w:p w:rsidR="00ED133E" w:rsidRDefault="00ED133E" w:rsidP="00A267E8">
      <w:r>
        <w:t>И.о.Главы</w:t>
      </w:r>
    </w:p>
    <w:p w:rsidR="00ED133E" w:rsidRDefault="00ED133E" w:rsidP="00A267E8">
      <w:r>
        <w:t xml:space="preserve"> Видлицкого сельского поселения                                                    Т.В.Степанова</w:t>
      </w:r>
    </w:p>
    <w:sectPr w:rsidR="00ED133E" w:rsidSect="009667E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50439"/>
    <w:multiLevelType w:val="hybridMultilevel"/>
    <w:tmpl w:val="D2EE6EBA"/>
    <w:lvl w:ilvl="0" w:tplc="050269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8D27C2"/>
    <w:multiLevelType w:val="hybridMultilevel"/>
    <w:tmpl w:val="9EFEF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623D8F"/>
    <w:multiLevelType w:val="hybridMultilevel"/>
    <w:tmpl w:val="4EBAA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27751C"/>
    <w:multiLevelType w:val="hybridMultilevel"/>
    <w:tmpl w:val="2DD48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8B737B"/>
    <w:multiLevelType w:val="hybridMultilevel"/>
    <w:tmpl w:val="D2EE6EBA"/>
    <w:lvl w:ilvl="0" w:tplc="050269F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22B95DA7"/>
    <w:multiLevelType w:val="hybridMultilevel"/>
    <w:tmpl w:val="34E468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6201BA"/>
    <w:multiLevelType w:val="hybridMultilevel"/>
    <w:tmpl w:val="DBA86D90"/>
    <w:lvl w:ilvl="0" w:tplc="815043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45B86DEE"/>
    <w:multiLevelType w:val="hybridMultilevel"/>
    <w:tmpl w:val="A008FAC6"/>
    <w:lvl w:ilvl="0" w:tplc="40429A44">
      <w:start w:val="1"/>
      <w:numFmt w:val="decimal"/>
      <w:lvlText w:val="%1)"/>
      <w:lvlJc w:val="left"/>
      <w:pPr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8">
    <w:nsid w:val="5DBC4BF0"/>
    <w:multiLevelType w:val="hybridMultilevel"/>
    <w:tmpl w:val="28F2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37A1DC0"/>
    <w:multiLevelType w:val="hybridMultilevel"/>
    <w:tmpl w:val="55BEE45E"/>
    <w:lvl w:ilvl="0" w:tplc="BDEEE54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DB80697"/>
    <w:multiLevelType w:val="hybridMultilevel"/>
    <w:tmpl w:val="C088A5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3FE"/>
    <w:rsid w:val="00021BAF"/>
    <w:rsid w:val="00084641"/>
    <w:rsid w:val="00096965"/>
    <w:rsid w:val="000F1464"/>
    <w:rsid w:val="001669DB"/>
    <w:rsid w:val="0016732E"/>
    <w:rsid w:val="00175002"/>
    <w:rsid w:val="001B757D"/>
    <w:rsid w:val="001C6801"/>
    <w:rsid w:val="00212F9B"/>
    <w:rsid w:val="00227E4F"/>
    <w:rsid w:val="00233E01"/>
    <w:rsid w:val="002366B6"/>
    <w:rsid w:val="0024029D"/>
    <w:rsid w:val="002858B4"/>
    <w:rsid w:val="00295E75"/>
    <w:rsid w:val="002A5148"/>
    <w:rsid w:val="003106C1"/>
    <w:rsid w:val="0033439F"/>
    <w:rsid w:val="00336511"/>
    <w:rsid w:val="0033767E"/>
    <w:rsid w:val="003503E5"/>
    <w:rsid w:val="0036752E"/>
    <w:rsid w:val="00376F34"/>
    <w:rsid w:val="0038119F"/>
    <w:rsid w:val="0038234B"/>
    <w:rsid w:val="00390128"/>
    <w:rsid w:val="00396CC6"/>
    <w:rsid w:val="003A1766"/>
    <w:rsid w:val="003C61BD"/>
    <w:rsid w:val="003D0E72"/>
    <w:rsid w:val="003D43C0"/>
    <w:rsid w:val="00410BCB"/>
    <w:rsid w:val="0042293B"/>
    <w:rsid w:val="0043470D"/>
    <w:rsid w:val="004469CB"/>
    <w:rsid w:val="004472D5"/>
    <w:rsid w:val="00461289"/>
    <w:rsid w:val="004745F4"/>
    <w:rsid w:val="004A2CBB"/>
    <w:rsid w:val="004C6BF9"/>
    <w:rsid w:val="004D5AF2"/>
    <w:rsid w:val="004E56D1"/>
    <w:rsid w:val="0052454C"/>
    <w:rsid w:val="005263D4"/>
    <w:rsid w:val="00526CAC"/>
    <w:rsid w:val="00545A5F"/>
    <w:rsid w:val="00566B38"/>
    <w:rsid w:val="005C649D"/>
    <w:rsid w:val="00602B5C"/>
    <w:rsid w:val="00623D06"/>
    <w:rsid w:val="00626293"/>
    <w:rsid w:val="006360A8"/>
    <w:rsid w:val="00641B7D"/>
    <w:rsid w:val="00646CDB"/>
    <w:rsid w:val="006711F2"/>
    <w:rsid w:val="00685C21"/>
    <w:rsid w:val="006C4907"/>
    <w:rsid w:val="006E5874"/>
    <w:rsid w:val="006F1AE0"/>
    <w:rsid w:val="0071118C"/>
    <w:rsid w:val="00723C0B"/>
    <w:rsid w:val="00732074"/>
    <w:rsid w:val="00740BA6"/>
    <w:rsid w:val="00791989"/>
    <w:rsid w:val="007A1BA3"/>
    <w:rsid w:val="007B389E"/>
    <w:rsid w:val="007D3B7F"/>
    <w:rsid w:val="007D3ED9"/>
    <w:rsid w:val="007F2EFF"/>
    <w:rsid w:val="007F337E"/>
    <w:rsid w:val="00805CC6"/>
    <w:rsid w:val="0081624E"/>
    <w:rsid w:val="008A38D7"/>
    <w:rsid w:val="008F7FD0"/>
    <w:rsid w:val="00964641"/>
    <w:rsid w:val="009667E3"/>
    <w:rsid w:val="00A00358"/>
    <w:rsid w:val="00A01CF4"/>
    <w:rsid w:val="00A267E8"/>
    <w:rsid w:val="00A41C2B"/>
    <w:rsid w:val="00A43ADE"/>
    <w:rsid w:val="00A624DD"/>
    <w:rsid w:val="00A67EB1"/>
    <w:rsid w:val="00A72A70"/>
    <w:rsid w:val="00A75B8C"/>
    <w:rsid w:val="00AA462E"/>
    <w:rsid w:val="00AE7AED"/>
    <w:rsid w:val="00AF0F7A"/>
    <w:rsid w:val="00AF394D"/>
    <w:rsid w:val="00B05DD7"/>
    <w:rsid w:val="00B373FE"/>
    <w:rsid w:val="00B4697B"/>
    <w:rsid w:val="00B67B58"/>
    <w:rsid w:val="00B765A3"/>
    <w:rsid w:val="00B770DB"/>
    <w:rsid w:val="00B80DDF"/>
    <w:rsid w:val="00B85C76"/>
    <w:rsid w:val="00BB19DB"/>
    <w:rsid w:val="00BB5282"/>
    <w:rsid w:val="00BC1969"/>
    <w:rsid w:val="00BD14A6"/>
    <w:rsid w:val="00BE0ED2"/>
    <w:rsid w:val="00BE36AC"/>
    <w:rsid w:val="00C06F7F"/>
    <w:rsid w:val="00C33D81"/>
    <w:rsid w:val="00C4329A"/>
    <w:rsid w:val="00C70501"/>
    <w:rsid w:val="00C71258"/>
    <w:rsid w:val="00CE7073"/>
    <w:rsid w:val="00CF0055"/>
    <w:rsid w:val="00D63228"/>
    <w:rsid w:val="00D76CCE"/>
    <w:rsid w:val="00D92C0A"/>
    <w:rsid w:val="00DA3DA0"/>
    <w:rsid w:val="00DC4F8F"/>
    <w:rsid w:val="00E70D9F"/>
    <w:rsid w:val="00E7777E"/>
    <w:rsid w:val="00E870B4"/>
    <w:rsid w:val="00EB59A0"/>
    <w:rsid w:val="00ED133E"/>
    <w:rsid w:val="00EE57A6"/>
    <w:rsid w:val="00EF3CA4"/>
    <w:rsid w:val="00F11F8D"/>
    <w:rsid w:val="00F2620C"/>
    <w:rsid w:val="00F309EB"/>
    <w:rsid w:val="00F407F5"/>
    <w:rsid w:val="00F76F0D"/>
    <w:rsid w:val="00F87FFB"/>
    <w:rsid w:val="00FB7233"/>
    <w:rsid w:val="00FC573D"/>
    <w:rsid w:val="00FD20C2"/>
    <w:rsid w:val="00FD3C91"/>
    <w:rsid w:val="00FF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ED9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F337E"/>
    <w:pPr>
      <w:keepNext/>
      <w:ind w:right="509" w:firstLine="851"/>
      <w:outlineLvl w:val="2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F337E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3823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customStyle="1" w:styleId="blk">
    <w:name w:val="blk"/>
    <w:basedOn w:val="DefaultParagraphFont"/>
    <w:uiPriority w:val="99"/>
    <w:rsid w:val="00A43ADE"/>
    <w:rPr>
      <w:rFonts w:cs="Times New Roman"/>
    </w:rPr>
  </w:style>
  <w:style w:type="paragraph" w:styleId="BlockText">
    <w:name w:val="Block Text"/>
    <w:basedOn w:val="Normal"/>
    <w:uiPriority w:val="99"/>
    <w:rsid w:val="00FF38E0"/>
    <w:pPr>
      <w:ind w:left="567" w:right="509" w:firstLine="851"/>
    </w:pPr>
    <w:rPr>
      <w:szCs w:val="20"/>
    </w:rPr>
  </w:style>
  <w:style w:type="paragraph" w:customStyle="1" w:styleId="ConsPlusNormal">
    <w:name w:val="ConsPlusNormal"/>
    <w:uiPriority w:val="99"/>
    <w:rsid w:val="00BE0E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">
    <w:name w:val="Знак Знак Знак"/>
    <w:basedOn w:val="Normal"/>
    <w:uiPriority w:val="99"/>
    <w:rsid w:val="00B770D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Основной текст с отступом 21"/>
    <w:basedOn w:val="Normal"/>
    <w:uiPriority w:val="99"/>
    <w:rsid w:val="003503E5"/>
    <w:pPr>
      <w:ind w:left="426" w:hanging="426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33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1306</TotalTime>
  <Pages>1</Pages>
  <Words>280</Words>
  <Characters>1598</Characters>
  <Application>Microsoft Office Outlook</Application>
  <DocSecurity>0</DocSecurity>
  <Lines>0</Lines>
  <Paragraphs>0</Paragraphs>
  <ScaleCrop>false</ScaleCrop>
  <Company>Видлицкое сельское поселение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сессии Совета</dc:title>
  <dc:subject/>
  <dc:creator>Администрация</dc:creator>
  <cp:keywords/>
  <dc:description/>
  <cp:lastModifiedBy>User</cp:lastModifiedBy>
  <cp:revision>9</cp:revision>
  <cp:lastPrinted>2016-11-08T07:59:00Z</cp:lastPrinted>
  <dcterms:created xsi:type="dcterms:W3CDTF">2012-03-11T06:09:00Z</dcterms:created>
  <dcterms:modified xsi:type="dcterms:W3CDTF">2017-09-15T09:45:00Z</dcterms:modified>
</cp:coreProperties>
</file>