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8B" w:rsidRDefault="00AA6B8B" w:rsidP="0035251D">
      <w:pPr>
        <w:jc w:val="center"/>
      </w:pPr>
      <w:bookmarkStart w:id="0" w:name="_Toc279153843"/>
      <w:bookmarkStart w:id="1" w:name="_Toc279154113"/>
      <w:bookmarkStart w:id="2" w:name="_Toc422393748"/>
      <w:r w:rsidRPr="00062C2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идлицы_герб" style="width:42.75pt;height:70.5pt;visibility:visible">
            <v:imagedata r:id="rId5" o:title=""/>
          </v:shape>
        </w:pict>
      </w:r>
    </w:p>
    <w:p w:rsidR="00AA6B8B" w:rsidRPr="005108EB" w:rsidRDefault="00AA6B8B" w:rsidP="0035251D">
      <w:pPr>
        <w:jc w:val="center"/>
        <w:rPr>
          <w:b/>
          <w:sz w:val="23"/>
          <w:szCs w:val="23"/>
        </w:rPr>
      </w:pPr>
      <w:r w:rsidRPr="005108EB">
        <w:rPr>
          <w:b/>
          <w:sz w:val="23"/>
          <w:szCs w:val="23"/>
        </w:rPr>
        <w:t>Республика Карелия</w:t>
      </w:r>
    </w:p>
    <w:p w:rsidR="00AA6B8B" w:rsidRPr="005108EB" w:rsidRDefault="00AA6B8B" w:rsidP="0035251D">
      <w:pPr>
        <w:jc w:val="center"/>
        <w:rPr>
          <w:b/>
          <w:sz w:val="23"/>
          <w:szCs w:val="23"/>
        </w:rPr>
      </w:pPr>
      <w:r w:rsidRPr="005108EB">
        <w:rPr>
          <w:b/>
          <w:sz w:val="23"/>
          <w:szCs w:val="23"/>
        </w:rPr>
        <w:t>Олонецкий национальный муниципальный район</w:t>
      </w:r>
    </w:p>
    <w:p w:rsidR="00AA6B8B" w:rsidRPr="005108EB" w:rsidRDefault="00AA6B8B" w:rsidP="0035251D">
      <w:pPr>
        <w:jc w:val="center"/>
        <w:rPr>
          <w:b/>
          <w:sz w:val="23"/>
          <w:szCs w:val="23"/>
        </w:rPr>
      </w:pPr>
      <w:r w:rsidRPr="005108EB">
        <w:rPr>
          <w:b/>
          <w:sz w:val="23"/>
          <w:szCs w:val="23"/>
        </w:rPr>
        <w:t>Совет Видлицкого сельского поселения</w:t>
      </w:r>
    </w:p>
    <w:p w:rsidR="00AA6B8B" w:rsidRPr="005108EB" w:rsidRDefault="00AA6B8B" w:rsidP="0035251D">
      <w:pPr>
        <w:jc w:val="center"/>
        <w:rPr>
          <w:b/>
          <w:sz w:val="23"/>
          <w:szCs w:val="23"/>
        </w:rPr>
      </w:pPr>
    </w:p>
    <w:p w:rsidR="00AA6B8B" w:rsidRPr="00A103FC" w:rsidRDefault="00AA6B8B" w:rsidP="0035251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19 </w:t>
      </w:r>
      <w:r w:rsidRPr="00A103FC">
        <w:rPr>
          <w:b/>
          <w:sz w:val="23"/>
          <w:szCs w:val="23"/>
        </w:rPr>
        <w:t xml:space="preserve">сессия    </w:t>
      </w:r>
      <w:r w:rsidRPr="00A103FC">
        <w:rPr>
          <w:b/>
          <w:sz w:val="23"/>
          <w:szCs w:val="23"/>
          <w:lang w:val="en-US"/>
        </w:rPr>
        <w:t>V</w:t>
      </w:r>
      <w:r w:rsidRPr="00A103FC">
        <w:rPr>
          <w:b/>
          <w:sz w:val="23"/>
          <w:szCs w:val="23"/>
        </w:rPr>
        <w:t xml:space="preserve"> созыва</w:t>
      </w:r>
    </w:p>
    <w:p w:rsidR="00AA6B8B" w:rsidRPr="00A103FC" w:rsidRDefault="00AA6B8B" w:rsidP="0035251D">
      <w:pPr>
        <w:jc w:val="center"/>
        <w:rPr>
          <w:b/>
          <w:sz w:val="23"/>
          <w:szCs w:val="23"/>
        </w:rPr>
      </w:pPr>
    </w:p>
    <w:p w:rsidR="00AA6B8B" w:rsidRPr="00A103FC" w:rsidRDefault="00AA6B8B" w:rsidP="0035251D">
      <w:pPr>
        <w:jc w:val="center"/>
        <w:rPr>
          <w:b/>
          <w:sz w:val="28"/>
          <w:szCs w:val="28"/>
        </w:rPr>
      </w:pPr>
      <w:r w:rsidRPr="00A103FC">
        <w:rPr>
          <w:b/>
          <w:sz w:val="28"/>
          <w:szCs w:val="28"/>
        </w:rPr>
        <w:t xml:space="preserve">РЕШЕНИЕ </w:t>
      </w:r>
    </w:p>
    <w:p w:rsidR="00AA6B8B" w:rsidRPr="00A103FC" w:rsidRDefault="00AA6B8B" w:rsidP="0035251D">
      <w:pPr>
        <w:rPr>
          <w:sz w:val="23"/>
          <w:szCs w:val="23"/>
        </w:rPr>
      </w:pPr>
      <w:r w:rsidRPr="008F6957">
        <w:rPr>
          <w:sz w:val="23"/>
          <w:szCs w:val="23"/>
        </w:rPr>
        <w:t>от 0</w:t>
      </w:r>
      <w:r>
        <w:rPr>
          <w:sz w:val="23"/>
          <w:szCs w:val="23"/>
        </w:rPr>
        <w:t>4</w:t>
      </w:r>
      <w:r w:rsidRPr="008F6957">
        <w:rPr>
          <w:sz w:val="23"/>
          <w:szCs w:val="23"/>
        </w:rPr>
        <w:t xml:space="preserve"> июня </w:t>
      </w:r>
      <w:smartTag w:uri="urn:schemas-microsoft-com:office:smarttags" w:element="metricconverter">
        <w:smartTagPr>
          <w:attr w:name="ProductID" w:val="2024 г"/>
        </w:smartTagPr>
        <w:r w:rsidRPr="008F6957">
          <w:rPr>
            <w:sz w:val="23"/>
            <w:szCs w:val="23"/>
          </w:rPr>
          <w:t>2024 г</w:t>
        </w:r>
      </w:smartTag>
      <w:r w:rsidRPr="008F6957">
        <w:rPr>
          <w:sz w:val="23"/>
          <w:szCs w:val="23"/>
        </w:rPr>
        <w:t>.</w:t>
      </w:r>
      <w:r w:rsidRPr="00A103FC">
        <w:rPr>
          <w:sz w:val="23"/>
          <w:szCs w:val="23"/>
        </w:rPr>
        <w:t xml:space="preserve">                                                                                                           № </w:t>
      </w:r>
      <w:bookmarkStart w:id="3" w:name="_GoBack"/>
      <w:bookmarkEnd w:id="3"/>
      <w:r>
        <w:rPr>
          <w:sz w:val="23"/>
          <w:szCs w:val="23"/>
        </w:rPr>
        <w:t>7</w:t>
      </w:r>
    </w:p>
    <w:p w:rsidR="00AA6B8B" w:rsidRDefault="00AA6B8B" w:rsidP="0035251D">
      <w:pPr>
        <w:ind w:firstLine="851"/>
        <w:jc w:val="center"/>
        <w:rPr>
          <w:b/>
          <w:sz w:val="28"/>
          <w:szCs w:val="28"/>
        </w:rPr>
      </w:pPr>
    </w:p>
    <w:p w:rsidR="00AA6B8B" w:rsidRDefault="00AA6B8B" w:rsidP="0035251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проекта решения «О внесении изменений в Устав Муниципального образования «Видлицкое сельское поселение»</w:t>
      </w:r>
    </w:p>
    <w:bookmarkEnd w:id="0"/>
    <w:bookmarkEnd w:id="1"/>
    <w:bookmarkEnd w:id="2"/>
    <w:p w:rsidR="00AA6B8B" w:rsidRDefault="00AA6B8B" w:rsidP="00786D86">
      <w:pPr>
        <w:ind w:firstLine="708"/>
        <w:jc w:val="both"/>
      </w:pPr>
    </w:p>
    <w:p w:rsidR="00AA6B8B" w:rsidRDefault="00AA6B8B" w:rsidP="00786D86">
      <w:pPr>
        <w:ind w:firstLine="708"/>
        <w:jc w:val="both"/>
        <w:rPr>
          <w:bCs/>
        </w:rPr>
      </w:pPr>
      <w:r>
        <w:t xml:space="preserve">В соответствии с Протестом прокуратуры Олонецкого района № 7-14-2024/Прдп29-24-20860010 от 29.03.2024г., </w:t>
      </w:r>
      <w:r>
        <w:rPr>
          <w:b/>
        </w:rPr>
        <w:t>Совет Видлицкого сельского поселения – представительный орган муниципального образования решил:</w:t>
      </w:r>
    </w:p>
    <w:p w:rsidR="00AA6B8B" w:rsidRPr="00834B30" w:rsidRDefault="00AA6B8B" w:rsidP="00834B30">
      <w:pPr>
        <w:pStyle w:val="western"/>
        <w:numPr>
          <w:ilvl w:val="0"/>
          <w:numId w:val="4"/>
        </w:numPr>
        <w:ind w:right="-142"/>
        <w:rPr>
          <w:sz w:val="23"/>
          <w:szCs w:val="23"/>
        </w:rPr>
      </w:pPr>
      <w:r w:rsidRPr="00834B30">
        <w:rPr>
          <w:sz w:val="23"/>
          <w:szCs w:val="23"/>
        </w:rPr>
        <w:t>Утвердить проект Решения Совета Видлицкого сельского поселения в следующей редакции:</w:t>
      </w:r>
    </w:p>
    <w:p w:rsidR="00AA6B8B" w:rsidRDefault="00AA6B8B" w:rsidP="00834B30">
      <w:pPr>
        <w:ind w:firstLine="708"/>
        <w:jc w:val="both"/>
      </w:pPr>
    </w:p>
    <w:p w:rsidR="00AA6B8B" w:rsidRDefault="00AA6B8B" w:rsidP="000F55F0">
      <w:pPr>
        <w:ind w:firstLine="708"/>
        <w:jc w:val="both"/>
        <w:rPr>
          <w:bCs/>
        </w:rPr>
      </w:pPr>
      <w:r>
        <w:t xml:space="preserve">В соответствии с Протестом прокуратуры Олонецкого района № 7-14-2024/Прдп29-24-20860010, </w:t>
      </w:r>
      <w:r>
        <w:rPr>
          <w:b/>
        </w:rPr>
        <w:t>Совет Видлицкого сельского поселения – представительный орган муниципального образования решил:</w:t>
      </w:r>
    </w:p>
    <w:p w:rsidR="00AA6B8B" w:rsidRDefault="00AA6B8B" w:rsidP="00834B30">
      <w:pPr>
        <w:jc w:val="center"/>
        <w:rPr>
          <w:b/>
          <w:sz w:val="28"/>
          <w:szCs w:val="28"/>
        </w:rPr>
      </w:pPr>
    </w:p>
    <w:p w:rsidR="00AA6B8B" w:rsidRDefault="00AA6B8B" w:rsidP="00834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внесении изменений в Устав Муниципального образования «Видлицкое сельское поселение»</w:t>
      </w:r>
    </w:p>
    <w:p w:rsidR="00AA6B8B" w:rsidRDefault="00AA6B8B" w:rsidP="00834B30">
      <w:pPr>
        <w:jc w:val="center"/>
      </w:pPr>
    </w:p>
    <w:p w:rsidR="00AA6B8B" w:rsidRDefault="00AA6B8B" w:rsidP="0035251D">
      <w:pPr>
        <w:numPr>
          <w:ilvl w:val="0"/>
          <w:numId w:val="1"/>
        </w:numPr>
        <w:jc w:val="both"/>
      </w:pPr>
      <w:r>
        <w:t>Внести в Устав Муниципального образования «Видлицкое сельское поселение», следующие изменения:</w:t>
      </w:r>
    </w:p>
    <w:p w:rsidR="00AA6B8B" w:rsidRDefault="00AA6B8B" w:rsidP="00DC0931">
      <w:pPr>
        <w:pStyle w:val="ListParagraph"/>
        <w:numPr>
          <w:ilvl w:val="1"/>
          <w:numId w:val="3"/>
        </w:numPr>
        <w:jc w:val="both"/>
      </w:pPr>
      <w:r>
        <w:t xml:space="preserve"> Пункт 12 статьи 9 Устава </w:t>
      </w:r>
      <w:r w:rsidRPr="00A84396">
        <w:t>изложить</w:t>
      </w:r>
      <w:r>
        <w:t xml:space="preserve"> в новой</w:t>
      </w:r>
      <w:r w:rsidRPr="00A84396">
        <w:t xml:space="preserve"> редакции:</w:t>
      </w:r>
    </w:p>
    <w:p w:rsidR="00AA6B8B" w:rsidRDefault="00AA6B8B" w:rsidP="000F55F0">
      <w:pPr>
        <w:pStyle w:val="ListParagraph"/>
        <w:ind w:left="0"/>
        <w:jc w:val="both"/>
      </w:pPr>
      <w:r>
        <w:t>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поселении.»</w:t>
      </w:r>
    </w:p>
    <w:p w:rsidR="00AA6B8B" w:rsidRDefault="00AA6B8B" w:rsidP="000F55F0">
      <w:pPr>
        <w:ind w:firstLine="567"/>
        <w:jc w:val="both"/>
      </w:pPr>
    </w:p>
    <w:p w:rsidR="00AA6B8B" w:rsidRPr="00791F65" w:rsidRDefault="00AA6B8B" w:rsidP="007C6A2B">
      <w:pPr>
        <w:numPr>
          <w:ilvl w:val="0"/>
          <w:numId w:val="4"/>
        </w:numPr>
        <w:jc w:val="both"/>
      </w:pPr>
      <w:r w:rsidRPr="00791F65">
        <w:t xml:space="preserve">Настоящее Решение вступает в силу после его официального опубликования. </w:t>
      </w:r>
      <w:r w:rsidRPr="00791F65">
        <w:rPr>
          <w:sz w:val="23"/>
          <w:szCs w:val="23"/>
        </w:rPr>
        <w:t>Главе администрации Видлицкого сельского поселения обнародовать данное Решение в установленном законном порядке.</w:t>
      </w:r>
    </w:p>
    <w:p w:rsidR="00AA6B8B" w:rsidRPr="00E66C31" w:rsidRDefault="00AA6B8B" w:rsidP="00834B30">
      <w:pPr>
        <w:numPr>
          <w:ilvl w:val="0"/>
          <w:numId w:val="4"/>
        </w:numPr>
        <w:ind w:right="-142"/>
        <w:jc w:val="both"/>
        <w:rPr>
          <w:sz w:val="23"/>
          <w:szCs w:val="23"/>
        </w:rPr>
      </w:pPr>
      <w:r w:rsidRPr="00E66C31">
        <w:rPr>
          <w:sz w:val="23"/>
          <w:szCs w:val="23"/>
        </w:rPr>
        <w:t>Провести публичные слушания по проекту Решения Совета Видлицкого сельского поселения «</w:t>
      </w:r>
      <w:r w:rsidRPr="00E66C31">
        <w:t>О внесении изменений в Устав Муниципального образования «Видлицкое сельское поселение»</w:t>
      </w:r>
      <w:r w:rsidRPr="00E66C31">
        <w:rPr>
          <w:sz w:val="23"/>
          <w:szCs w:val="23"/>
        </w:rPr>
        <w:t xml:space="preserve"> </w:t>
      </w:r>
      <w:r w:rsidRPr="008F6957">
        <w:rPr>
          <w:sz w:val="23"/>
          <w:szCs w:val="23"/>
        </w:rPr>
        <w:t>0</w:t>
      </w:r>
      <w:r>
        <w:rPr>
          <w:sz w:val="23"/>
          <w:szCs w:val="23"/>
        </w:rPr>
        <w:t>5</w:t>
      </w:r>
      <w:r w:rsidRPr="008F6957">
        <w:rPr>
          <w:sz w:val="23"/>
          <w:szCs w:val="23"/>
        </w:rPr>
        <w:t xml:space="preserve"> июля 2024 года, в 17-00 часов</w:t>
      </w:r>
      <w:r w:rsidRPr="00E66C31">
        <w:rPr>
          <w:sz w:val="23"/>
          <w:szCs w:val="23"/>
        </w:rPr>
        <w:t>, в здании администрации Видлицкого сельского поселения.</w:t>
      </w:r>
    </w:p>
    <w:p w:rsidR="00AA6B8B" w:rsidRDefault="00AA6B8B" w:rsidP="007C6A2B">
      <w:pPr>
        <w:numPr>
          <w:ilvl w:val="0"/>
          <w:numId w:val="4"/>
        </w:numPr>
        <w:ind w:right="-142"/>
        <w:jc w:val="both"/>
        <w:rPr>
          <w:sz w:val="23"/>
          <w:szCs w:val="23"/>
        </w:rPr>
      </w:pPr>
      <w:r w:rsidRPr="00E66C31">
        <w:rPr>
          <w:sz w:val="23"/>
          <w:szCs w:val="23"/>
        </w:rPr>
        <w:t>Контроль над исполнением настоящего Решения оставляю за собой.</w:t>
      </w:r>
    </w:p>
    <w:p w:rsidR="00AA6B8B" w:rsidRDefault="00AA6B8B" w:rsidP="007C6A2B">
      <w:pPr>
        <w:ind w:left="567" w:right="-142"/>
        <w:jc w:val="both"/>
        <w:rPr>
          <w:sz w:val="23"/>
          <w:szCs w:val="23"/>
        </w:rPr>
      </w:pPr>
    </w:p>
    <w:p w:rsidR="00AA6B8B" w:rsidRDefault="00AA6B8B" w:rsidP="0024074A">
      <w:r>
        <w:t>Глава Видлицкого сельского поселения,</w:t>
      </w:r>
    </w:p>
    <w:p w:rsidR="00AA6B8B" w:rsidRDefault="00AA6B8B" w:rsidP="0024074A"/>
    <w:p w:rsidR="00AA6B8B" w:rsidRDefault="00AA6B8B" w:rsidP="00F26F02">
      <w:pPr>
        <w:pStyle w:val="NormalWeb"/>
        <w:shd w:val="clear" w:color="auto" w:fill="FFFFFF"/>
        <w:spacing w:before="0" w:beforeAutospacing="0" w:after="150" w:afterAutospacing="0"/>
        <w:jc w:val="both"/>
      </w:pPr>
      <w:r>
        <w:t>Председатель Совета Видлицкого сельского поселения                              И.И. Аутио</w:t>
      </w:r>
    </w:p>
    <w:sectPr w:rsidR="00AA6B8B" w:rsidSect="00EC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9CB"/>
    <w:multiLevelType w:val="hybridMultilevel"/>
    <w:tmpl w:val="498C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C3204B"/>
    <w:multiLevelType w:val="hybridMultilevel"/>
    <w:tmpl w:val="9DC4DBA4"/>
    <w:lvl w:ilvl="0" w:tplc="58841230">
      <w:start w:val="1"/>
      <w:numFmt w:val="decimal"/>
      <w:lvlText w:val="%1."/>
      <w:lvlJc w:val="left"/>
      <w:pPr>
        <w:tabs>
          <w:tab w:val="num" w:pos="1287"/>
        </w:tabs>
        <w:ind w:left="567" w:firstLine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3BE34358"/>
    <w:multiLevelType w:val="multilevel"/>
    <w:tmpl w:val="989889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41214741"/>
    <w:multiLevelType w:val="multilevel"/>
    <w:tmpl w:val="8482F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0BF"/>
    <w:rsid w:val="00002908"/>
    <w:rsid w:val="00013689"/>
    <w:rsid w:val="00042FDC"/>
    <w:rsid w:val="000479BB"/>
    <w:rsid w:val="00055DC4"/>
    <w:rsid w:val="00056388"/>
    <w:rsid w:val="00062C21"/>
    <w:rsid w:val="0008242C"/>
    <w:rsid w:val="00082862"/>
    <w:rsid w:val="000909BA"/>
    <w:rsid w:val="00093DCA"/>
    <w:rsid w:val="0009434C"/>
    <w:rsid w:val="000B05C5"/>
    <w:rsid w:val="000B2851"/>
    <w:rsid w:val="000B55C3"/>
    <w:rsid w:val="000F3FE1"/>
    <w:rsid w:val="000F55F0"/>
    <w:rsid w:val="00112328"/>
    <w:rsid w:val="0011333E"/>
    <w:rsid w:val="001154E6"/>
    <w:rsid w:val="00121C9D"/>
    <w:rsid w:val="00142E75"/>
    <w:rsid w:val="001B3513"/>
    <w:rsid w:val="001B558B"/>
    <w:rsid w:val="0024074A"/>
    <w:rsid w:val="002662CD"/>
    <w:rsid w:val="00291D10"/>
    <w:rsid w:val="002C515C"/>
    <w:rsid w:val="002D1F8A"/>
    <w:rsid w:val="002E775D"/>
    <w:rsid w:val="0035251D"/>
    <w:rsid w:val="003578F4"/>
    <w:rsid w:val="00365C34"/>
    <w:rsid w:val="00370CB0"/>
    <w:rsid w:val="00384260"/>
    <w:rsid w:val="003A441C"/>
    <w:rsid w:val="003A72DB"/>
    <w:rsid w:val="003B6438"/>
    <w:rsid w:val="003C0671"/>
    <w:rsid w:val="003D07A9"/>
    <w:rsid w:val="00416F2A"/>
    <w:rsid w:val="0041756C"/>
    <w:rsid w:val="00437792"/>
    <w:rsid w:val="00437D6B"/>
    <w:rsid w:val="00480EDD"/>
    <w:rsid w:val="0048232D"/>
    <w:rsid w:val="004910BF"/>
    <w:rsid w:val="004B10C7"/>
    <w:rsid w:val="004F7483"/>
    <w:rsid w:val="005048E7"/>
    <w:rsid w:val="005108EB"/>
    <w:rsid w:val="005131C0"/>
    <w:rsid w:val="00531F46"/>
    <w:rsid w:val="00551562"/>
    <w:rsid w:val="00575CE7"/>
    <w:rsid w:val="00590AAA"/>
    <w:rsid w:val="005C13CD"/>
    <w:rsid w:val="005C52C9"/>
    <w:rsid w:val="005D068D"/>
    <w:rsid w:val="005E4B91"/>
    <w:rsid w:val="005E560F"/>
    <w:rsid w:val="005F2D62"/>
    <w:rsid w:val="005F50B1"/>
    <w:rsid w:val="0060083D"/>
    <w:rsid w:val="00607B71"/>
    <w:rsid w:val="00610B45"/>
    <w:rsid w:val="00613189"/>
    <w:rsid w:val="006151AF"/>
    <w:rsid w:val="00615881"/>
    <w:rsid w:val="0063035E"/>
    <w:rsid w:val="00640ADE"/>
    <w:rsid w:val="00647974"/>
    <w:rsid w:val="006613F2"/>
    <w:rsid w:val="00665826"/>
    <w:rsid w:val="00670895"/>
    <w:rsid w:val="0067605A"/>
    <w:rsid w:val="00676D6B"/>
    <w:rsid w:val="0068383D"/>
    <w:rsid w:val="006A12C8"/>
    <w:rsid w:val="006A7470"/>
    <w:rsid w:val="006B24F0"/>
    <w:rsid w:val="006B7943"/>
    <w:rsid w:val="006C7FF7"/>
    <w:rsid w:val="006D1EEA"/>
    <w:rsid w:val="006F1EBC"/>
    <w:rsid w:val="007128ED"/>
    <w:rsid w:val="007337E1"/>
    <w:rsid w:val="00735A0F"/>
    <w:rsid w:val="00774BD3"/>
    <w:rsid w:val="00786D86"/>
    <w:rsid w:val="00791F65"/>
    <w:rsid w:val="00795CAD"/>
    <w:rsid w:val="007A3635"/>
    <w:rsid w:val="007C6A2B"/>
    <w:rsid w:val="00830A77"/>
    <w:rsid w:val="008315B4"/>
    <w:rsid w:val="00834B30"/>
    <w:rsid w:val="008472AF"/>
    <w:rsid w:val="008627CA"/>
    <w:rsid w:val="00866917"/>
    <w:rsid w:val="0087041A"/>
    <w:rsid w:val="008D1B20"/>
    <w:rsid w:val="008D1F5D"/>
    <w:rsid w:val="008D38AC"/>
    <w:rsid w:val="008E51A9"/>
    <w:rsid w:val="008F63C3"/>
    <w:rsid w:val="008F6957"/>
    <w:rsid w:val="009165E0"/>
    <w:rsid w:val="00932CA5"/>
    <w:rsid w:val="00932F50"/>
    <w:rsid w:val="00943FB2"/>
    <w:rsid w:val="00944FE0"/>
    <w:rsid w:val="009454BF"/>
    <w:rsid w:val="009505F9"/>
    <w:rsid w:val="00964E5D"/>
    <w:rsid w:val="009729D4"/>
    <w:rsid w:val="00994793"/>
    <w:rsid w:val="009A2737"/>
    <w:rsid w:val="009B3547"/>
    <w:rsid w:val="009F1931"/>
    <w:rsid w:val="00A00289"/>
    <w:rsid w:val="00A02180"/>
    <w:rsid w:val="00A103FC"/>
    <w:rsid w:val="00A17C1C"/>
    <w:rsid w:val="00A27C64"/>
    <w:rsid w:val="00A36502"/>
    <w:rsid w:val="00A84396"/>
    <w:rsid w:val="00A979AC"/>
    <w:rsid w:val="00AA1F88"/>
    <w:rsid w:val="00AA6B8B"/>
    <w:rsid w:val="00AB1E6C"/>
    <w:rsid w:val="00AB327E"/>
    <w:rsid w:val="00AE1D84"/>
    <w:rsid w:val="00AF33F7"/>
    <w:rsid w:val="00B22B19"/>
    <w:rsid w:val="00B27522"/>
    <w:rsid w:val="00B3207F"/>
    <w:rsid w:val="00B412ED"/>
    <w:rsid w:val="00B53B71"/>
    <w:rsid w:val="00B70847"/>
    <w:rsid w:val="00B732C9"/>
    <w:rsid w:val="00BA415C"/>
    <w:rsid w:val="00BD0487"/>
    <w:rsid w:val="00BE1AA4"/>
    <w:rsid w:val="00BE26DA"/>
    <w:rsid w:val="00C008A6"/>
    <w:rsid w:val="00C015D2"/>
    <w:rsid w:val="00C24A6E"/>
    <w:rsid w:val="00C56566"/>
    <w:rsid w:val="00C568E2"/>
    <w:rsid w:val="00C956BF"/>
    <w:rsid w:val="00CA50E0"/>
    <w:rsid w:val="00CE1FED"/>
    <w:rsid w:val="00CF71DB"/>
    <w:rsid w:val="00D10B5B"/>
    <w:rsid w:val="00D13694"/>
    <w:rsid w:val="00D43826"/>
    <w:rsid w:val="00D6321F"/>
    <w:rsid w:val="00D82807"/>
    <w:rsid w:val="00DA7229"/>
    <w:rsid w:val="00DC0931"/>
    <w:rsid w:val="00DD3334"/>
    <w:rsid w:val="00DF2BF9"/>
    <w:rsid w:val="00DF34E2"/>
    <w:rsid w:val="00E0386C"/>
    <w:rsid w:val="00E149B8"/>
    <w:rsid w:val="00E1676C"/>
    <w:rsid w:val="00E20A0F"/>
    <w:rsid w:val="00E229BE"/>
    <w:rsid w:val="00E42438"/>
    <w:rsid w:val="00E66C31"/>
    <w:rsid w:val="00E714A4"/>
    <w:rsid w:val="00E743F5"/>
    <w:rsid w:val="00E80411"/>
    <w:rsid w:val="00EA0959"/>
    <w:rsid w:val="00EB22BA"/>
    <w:rsid w:val="00EB4C7E"/>
    <w:rsid w:val="00EC66E0"/>
    <w:rsid w:val="00EF7D5E"/>
    <w:rsid w:val="00F26F02"/>
    <w:rsid w:val="00F32608"/>
    <w:rsid w:val="00F46746"/>
    <w:rsid w:val="00F52BF2"/>
    <w:rsid w:val="00F62F50"/>
    <w:rsid w:val="00FA2BB1"/>
    <w:rsid w:val="00FA6C5C"/>
    <w:rsid w:val="00FC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6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4A6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24A6E"/>
    <w:rPr>
      <w:rFonts w:ascii="Arial" w:hAnsi="Arial" w:cs="Times New Roman"/>
      <w:b/>
      <w:sz w:val="2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24A6E"/>
    <w:pPr>
      <w:ind w:firstLine="720"/>
      <w:jc w:val="both"/>
    </w:pPr>
    <w:rPr>
      <w:rFonts w:eastAsia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24A6E"/>
    <w:rPr>
      <w:rFonts w:ascii="Times New Roman" w:hAnsi="Times New Roman" w:cs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35251D"/>
    <w:pPr>
      <w:ind w:left="720"/>
      <w:contextualSpacing/>
    </w:pPr>
  </w:style>
  <w:style w:type="paragraph" w:styleId="NormalWeb">
    <w:name w:val="Normal (Web)"/>
    <w:basedOn w:val="Normal"/>
    <w:uiPriority w:val="99"/>
    <w:rsid w:val="0024074A"/>
    <w:pPr>
      <w:spacing w:before="100" w:beforeAutospacing="1" w:after="100" w:afterAutospacing="1"/>
    </w:pPr>
    <w:rPr>
      <w:rFonts w:eastAsia="Calibri"/>
    </w:rPr>
  </w:style>
  <w:style w:type="paragraph" w:customStyle="1" w:styleId="western">
    <w:name w:val="western"/>
    <w:basedOn w:val="Normal"/>
    <w:uiPriority w:val="99"/>
    <w:rsid w:val="00834B30"/>
    <w:pPr>
      <w:spacing w:before="100" w:beforeAutospacing="1"/>
      <w:jc w:val="both"/>
    </w:pPr>
    <w:rPr>
      <w:rFonts w:eastAsia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1</Pages>
  <Words>317</Words>
  <Characters>1812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дом</cp:lastModifiedBy>
  <cp:revision>43</cp:revision>
  <cp:lastPrinted>2024-06-04T06:18:00Z</cp:lastPrinted>
  <dcterms:created xsi:type="dcterms:W3CDTF">2023-08-27T19:03:00Z</dcterms:created>
  <dcterms:modified xsi:type="dcterms:W3CDTF">2024-06-04T06:18:00Z</dcterms:modified>
</cp:coreProperties>
</file>