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C5" w:rsidRPr="00654B25" w:rsidRDefault="006E42C5" w:rsidP="003571DE">
      <w:pPr>
        <w:jc w:val="center"/>
        <w:rPr>
          <w:rFonts w:ascii="Times New Roman" w:hAnsi="Times New Roman"/>
        </w:rPr>
      </w:pPr>
      <w:bookmarkStart w:id="0" w:name="_Toc279153843"/>
      <w:bookmarkStart w:id="1" w:name="_Toc279154113"/>
      <w:bookmarkStart w:id="2" w:name="_Toc422393748"/>
      <w:r w:rsidRPr="002D07E2"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идлицы_герб" style="width:42.75pt;height:70.5pt;visibility:visible">
            <v:imagedata r:id="rId5" o:title=""/>
          </v:shape>
        </w:pict>
      </w:r>
    </w:p>
    <w:p w:rsidR="006E42C5" w:rsidRPr="00654B25" w:rsidRDefault="006E42C5" w:rsidP="003571DE">
      <w:pPr>
        <w:jc w:val="center"/>
        <w:rPr>
          <w:rFonts w:ascii="Times New Roman" w:hAnsi="Times New Roman"/>
          <w:b/>
        </w:rPr>
      </w:pPr>
      <w:r w:rsidRPr="00654B25">
        <w:rPr>
          <w:rFonts w:ascii="Times New Roman" w:hAnsi="Times New Roman"/>
          <w:b/>
        </w:rPr>
        <w:t>Республика Карелия</w:t>
      </w:r>
    </w:p>
    <w:p w:rsidR="006E42C5" w:rsidRPr="00654B25" w:rsidRDefault="006E42C5" w:rsidP="003571DE">
      <w:pPr>
        <w:jc w:val="center"/>
        <w:rPr>
          <w:rFonts w:ascii="Times New Roman" w:hAnsi="Times New Roman"/>
          <w:b/>
        </w:rPr>
      </w:pPr>
      <w:r w:rsidRPr="00654B25">
        <w:rPr>
          <w:rFonts w:ascii="Times New Roman" w:hAnsi="Times New Roman"/>
          <w:b/>
        </w:rPr>
        <w:t>Олонецкий национальный муниципальный район</w:t>
      </w:r>
    </w:p>
    <w:p w:rsidR="006E42C5" w:rsidRPr="00654B25" w:rsidRDefault="006E42C5" w:rsidP="003571DE">
      <w:pPr>
        <w:jc w:val="center"/>
        <w:rPr>
          <w:rFonts w:ascii="Times New Roman" w:hAnsi="Times New Roman"/>
          <w:b/>
        </w:rPr>
      </w:pPr>
      <w:r w:rsidRPr="00654B25">
        <w:rPr>
          <w:rFonts w:ascii="Times New Roman" w:hAnsi="Times New Roman"/>
          <w:b/>
        </w:rPr>
        <w:t>Совет Видлицкого сельского поселения</w:t>
      </w:r>
    </w:p>
    <w:p w:rsidR="006E42C5" w:rsidRPr="00654B25" w:rsidRDefault="006E42C5" w:rsidP="003571DE">
      <w:pPr>
        <w:jc w:val="center"/>
        <w:rPr>
          <w:rFonts w:ascii="Times New Roman" w:hAnsi="Times New Roman"/>
          <w:b/>
        </w:rPr>
      </w:pPr>
    </w:p>
    <w:p w:rsidR="006E42C5" w:rsidRPr="00654B25" w:rsidRDefault="006E42C5" w:rsidP="003571D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</w:t>
      </w:r>
      <w:r w:rsidRPr="00654B25">
        <w:rPr>
          <w:rFonts w:ascii="Times New Roman" w:hAnsi="Times New Roman"/>
          <w:b/>
        </w:rPr>
        <w:t xml:space="preserve"> сессия    </w:t>
      </w:r>
      <w:r w:rsidRPr="00654B25">
        <w:rPr>
          <w:rFonts w:ascii="Times New Roman" w:hAnsi="Times New Roman"/>
          <w:b/>
          <w:lang w:val="en-US"/>
        </w:rPr>
        <w:t>V</w:t>
      </w:r>
      <w:r w:rsidRPr="00654B25">
        <w:rPr>
          <w:rFonts w:ascii="Times New Roman" w:hAnsi="Times New Roman"/>
          <w:b/>
        </w:rPr>
        <w:t xml:space="preserve"> созыва</w:t>
      </w:r>
    </w:p>
    <w:p w:rsidR="006E42C5" w:rsidRPr="00654B25" w:rsidRDefault="006E42C5" w:rsidP="003571DE">
      <w:pPr>
        <w:jc w:val="center"/>
        <w:rPr>
          <w:rFonts w:ascii="Times New Roman" w:hAnsi="Times New Roman"/>
          <w:b/>
        </w:rPr>
      </w:pPr>
    </w:p>
    <w:p w:rsidR="006E42C5" w:rsidRPr="00654B25" w:rsidRDefault="006E42C5" w:rsidP="003571DE">
      <w:pPr>
        <w:jc w:val="center"/>
        <w:rPr>
          <w:rFonts w:ascii="Times New Roman" w:hAnsi="Times New Roman"/>
          <w:b/>
        </w:rPr>
      </w:pPr>
      <w:r w:rsidRPr="00654B25">
        <w:rPr>
          <w:rFonts w:ascii="Times New Roman" w:hAnsi="Times New Roman"/>
          <w:b/>
        </w:rPr>
        <w:t xml:space="preserve">РЕШЕНИЕ </w:t>
      </w:r>
    </w:p>
    <w:p w:rsidR="006E42C5" w:rsidRPr="00654B25" w:rsidRDefault="006E42C5" w:rsidP="003571DE">
      <w:pPr>
        <w:rPr>
          <w:rFonts w:ascii="Times New Roman" w:hAnsi="Times New Roman"/>
        </w:rPr>
      </w:pPr>
      <w:r w:rsidRPr="008827C3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«19»</w:t>
      </w:r>
      <w:r w:rsidRPr="008827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ноября</w:t>
      </w:r>
      <w:r w:rsidRPr="008827C3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8827C3">
          <w:rPr>
            <w:rFonts w:ascii="Times New Roman" w:hAnsi="Times New Roman"/>
          </w:rPr>
          <w:t>2024 г</w:t>
        </w:r>
      </w:smartTag>
      <w:r w:rsidRPr="008827C3">
        <w:rPr>
          <w:rFonts w:ascii="Times New Roman" w:hAnsi="Times New Roman"/>
        </w:rPr>
        <w:t>.</w:t>
      </w:r>
      <w:r w:rsidRPr="00654B25">
        <w:rPr>
          <w:rFonts w:ascii="Times New Roman" w:hAnsi="Times New Roman"/>
        </w:rPr>
        <w:t xml:space="preserve">                                                                                    № </w:t>
      </w:r>
      <w:r>
        <w:rPr>
          <w:rFonts w:ascii="Times New Roman" w:hAnsi="Times New Roman"/>
        </w:rPr>
        <w:t>25</w:t>
      </w:r>
    </w:p>
    <w:p w:rsidR="006E42C5" w:rsidRPr="00654B25" w:rsidRDefault="006E42C5" w:rsidP="003571DE">
      <w:pPr>
        <w:ind w:firstLine="851"/>
        <w:jc w:val="center"/>
        <w:rPr>
          <w:rFonts w:ascii="Times New Roman" w:hAnsi="Times New Roman"/>
          <w:b/>
        </w:rPr>
      </w:pPr>
    </w:p>
    <w:bookmarkEnd w:id="0"/>
    <w:bookmarkEnd w:id="1"/>
    <w:bookmarkEnd w:id="2"/>
    <w:p w:rsidR="006E42C5" w:rsidRDefault="006E42C5" w:rsidP="00871C6B">
      <w:pPr>
        <w:ind w:firstLine="0"/>
        <w:rPr>
          <w:rFonts w:ascii="Times New Roman" w:hAnsi="Times New Roman"/>
        </w:rPr>
      </w:pPr>
    </w:p>
    <w:p w:rsidR="006E42C5" w:rsidRPr="00654B25" w:rsidRDefault="006E42C5" w:rsidP="00871C6B">
      <w:pPr>
        <w:ind w:firstLine="0"/>
        <w:jc w:val="center"/>
        <w:rPr>
          <w:rFonts w:ascii="Times New Roman" w:hAnsi="Times New Roman"/>
          <w:b/>
        </w:rPr>
      </w:pPr>
      <w:r w:rsidRPr="00654B25">
        <w:rPr>
          <w:rFonts w:ascii="Times New Roman" w:hAnsi="Times New Roman"/>
          <w:b/>
        </w:rPr>
        <w:t xml:space="preserve">«Об Уставе Муниципального образования </w:t>
      </w:r>
      <w:bookmarkStart w:id="3" w:name="_GoBack"/>
      <w:bookmarkEnd w:id="3"/>
      <w:r w:rsidRPr="00654B25">
        <w:rPr>
          <w:rFonts w:ascii="Times New Roman" w:hAnsi="Times New Roman"/>
          <w:b/>
        </w:rPr>
        <w:t>«Видлицкое сельское поселение»</w:t>
      </w:r>
    </w:p>
    <w:p w:rsidR="006E42C5" w:rsidRPr="00654B25" w:rsidRDefault="006E42C5" w:rsidP="00871C6B">
      <w:pPr>
        <w:ind w:firstLine="708"/>
        <w:rPr>
          <w:rFonts w:ascii="Times New Roman" w:hAnsi="Times New Roman"/>
        </w:rPr>
      </w:pPr>
    </w:p>
    <w:p w:rsidR="006E42C5" w:rsidRPr="00654B25" w:rsidRDefault="006E42C5" w:rsidP="00871C6B">
      <w:pPr>
        <w:ind w:firstLine="708"/>
        <w:rPr>
          <w:rFonts w:ascii="Times New Roman" w:hAnsi="Times New Roman"/>
          <w:bCs/>
        </w:rPr>
      </w:pPr>
      <w:r w:rsidRPr="00654B25">
        <w:rPr>
          <w:rFonts w:ascii="Times New Roman" w:hAnsi="Times New Roman"/>
        </w:rPr>
        <w:t xml:space="preserve">На основании пункта 1 части 10 статьи 35, статей 43, 44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21 июля 2005 года № 97-ФЗ «О государственной регистрации уставов муниципальных образований», </w:t>
      </w:r>
      <w:r w:rsidRPr="00654B25">
        <w:rPr>
          <w:rFonts w:ascii="Times New Roman" w:hAnsi="Times New Roman"/>
          <w:b/>
        </w:rPr>
        <w:t>Совет Видлицкого сельского поселения – представительный орган муниципального образования решил:</w:t>
      </w:r>
    </w:p>
    <w:p w:rsidR="006E42C5" w:rsidRPr="00654B25" w:rsidRDefault="006E42C5" w:rsidP="00871C6B">
      <w:pPr>
        <w:jc w:val="center"/>
        <w:rPr>
          <w:rFonts w:ascii="Times New Roman" w:hAnsi="Times New Roman"/>
        </w:rPr>
      </w:pPr>
    </w:p>
    <w:p w:rsidR="006E42C5" w:rsidRPr="00654B25" w:rsidRDefault="006E42C5" w:rsidP="00871C6B">
      <w:pPr>
        <w:rPr>
          <w:rFonts w:ascii="Times New Roman" w:hAnsi="Times New Roman"/>
        </w:rPr>
      </w:pPr>
      <w:r w:rsidRPr="00654B25">
        <w:rPr>
          <w:rFonts w:ascii="Times New Roman" w:hAnsi="Times New Roman"/>
        </w:rPr>
        <w:t>1. Принять прилагаемый Устав Муниципального образования «Видлицкое сельское поселение».</w:t>
      </w:r>
    </w:p>
    <w:p w:rsidR="006E42C5" w:rsidRPr="00654B25" w:rsidRDefault="006E42C5" w:rsidP="00871C6B">
      <w:pPr>
        <w:rPr>
          <w:rFonts w:ascii="Times New Roman" w:hAnsi="Times New Roman"/>
        </w:rPr>
      </w:pPr>
      <w:r w:rsidRPr="00654B25">
        <w:rPr>
          <w:rFonts w:ascii="Times New Roman" w:hAnsi="Times New Roman"/>
        </w:rPr>
        <w:t>2. Направить Устав Муниципального образования «Видлицкое сельское поселение» Главе Видлицкого сельского поселения для подписания и обнародования.</w:t>
      </w:r>
    </w:p>
    <w:p w:rsidR="006E42C5" w:rsidRPr="00654B25" w:rsidRDefault="006E42C5" w:rsidP="00871C6B">
      <w:pPr>
        <w:ind w:firstLine="709"/>
        <w:rPr>
          <w:rFonts w:ascii="Times New Roman" w:hAnsi="Times New Roman"/>
        </w:rPr>
      </w:pPr>
      <w:r w:rsidRPr="00654B25">
        <w:rPr>
          <w:rFonts w:ascii="Times New Roman" w:hAnsi="Times New Roman"/>
        </w:rPr>
        <w:t>3. Главе Видлицкого сельского поселения направить Устав на государственную регистрацию в Управление Министерства юстиции Российской Федерации по Республике Карелия.</w:t>
      </w:r>
    </w:p>
    <w:p w:rsidR="006E42C5" w:rsidRPr="00654B25" w:rsidRDefault="006E42C5" w:rsidP="00871C6B">
      <w:pPr>
        <w:ind w:firstLine="709"/>
        <w:rPr>
          <w:rFonts w:ascii="Times New Roman" w:hAnsi="Times New Roman"/>
          <w:color w:val="0000FF"/>
        </w:rPr>
      </w:pPr>
      <w:r w:rsidRPr="00654B25">
        <w:rPr>
          <w:rFonts w:ascii="Times New Roman" w:hAnsi="Times New Roman"/>
        </w:rPr>
        <w:t xml:space="preserve">4.  </w:t>
      </w:r>
      <w:r w:rsidRPr="003D2EC7">
        <w:rPr>
          <w:rFonts w:ascii="Times New Roman" w:hAnsi="Times New Roman"/>
        </w:rPr>
        <w:t>Признать утратившим силу Устав Видлицкого сельского поселения, принятый решением Совета Видлицкого сельского поселения от 06.07.2011г. № 21 «О принятии Устава Видлицкого сельского поселения», акты, которые вносили изменения в устав Решение от 03.10.2011г. № 40 «О внесении изменений в Устав Муниципального образования «Видлицкое сельское поселение», Решением от 21.09.2012г. № 19 «О внесении изменений в Устав Муниципального образования «Видлицкое сельское поселение», Решением от 19.05.2015г. № 17 «О внесении изменений в Устав Муниципального образования «Видлицкое сельское поселение», внесенными дополнениями Решением 16.05.2022г. № 13 «О внесении дополнений в Устав Муниципального образования «Видлицкое сельское поселение».</w:t>
      </w:r>
    </w:p>
    <w:p w:rsidR="006E42C5" w:rsidRPr="00871C6B" w:rsidRDefault="006E42C5" w:rsidP="00871C6B">
      <w:pPr>
        <w:ind w:firstLine="709"/>
        <w:rPr>
          <w:rFonts w:ascii="Times New Roman" w:hAnsi="Times New Roman"/>
        </w:rPr>
      </w:pPr>
      <w:r w:rsidRPr="00871C6B">
        <w:rPr>
          <w:rFonts w:ascii="Times New Roman" w:hAnsi="Times New Roman"/>
        </w:rPr>
        <w:t>5. Главе Видлицкого сельского поселения опубликовать настоящее Решение и Устав после его государственной регистрации.</w:t>
      </w:r>
    </w:p>
    <w:p w:rsidR="006E42C5" w:rsidRPr="00871C6B" w:rsidRDefault="006E42C5" w:rsidP="00871C6B">
      <w:pPr>
        <w:ind w:firstLine="709"/>
        <w:rPr>
          <w:rFonts w:ascii="Times New Roman" w:hAnsi="Times New Roman"/>
          <w:b/>
        </w:rPr>
      </w:pPr>
      <w:r w:rsidRPr="00871C6B">
        <w:rPr>
          <w:rFonts w:ascii="Times New Roman" w:hAnsi="Times New Roman"/>
        </w:rPr>
        <w:t>6. Настоящее Решение, Устав вступают в силу после его официального опубликования.</w:t>
      </w:r>
    </w:p>
    <w:p w:rsidR="006E42C5" w:rsidRPr="00871C6B" w:rsidRDefault="006E42C5" w:rsidP="00871C6B">
      <w:pPr>
        <w:ind w:firstLine="0"/>
        <w:rPr>
          <w:rFonts w:ascii="Times New Roman" w:hAnsi="Times New Roman"/>
        </w:rPr>
      </w:pPr>
    </w:p>
    <w:p w:rsidR="006E42C5" w:rsidRPr="00871C6B" w:rsidRDefault="006E42C5" w:rsidP="003571DE">
      <w:pPr>
        <w:ind w:left="567" w:right="-142"/>
        <w:rPr>
          <w:rFonts w:ascii="Times New Roman" w:hAnsi="Times New Roman"/>
        </w:rPr>
      </w:pPr>
    </w:p>
    <w:p w:rsidR="006E42C5" w:rsidRDefault="006E42C5" w:rsidP="00871C6B">
      <w:pPr>
        <w:ind w:firstLine="0"/>
        <w:rPr>
          <w:rFonts w:ascii="Times New Roman" w:hAnsi="Times New Roman"/>
        </w:rPr>
      </w:pPr>
      <w:r w:rsidRPr="00871C6B">
        <w:rPr>
          <w:rFonts w:ascii="Times New Roman" w:hAnsi="Times New Roman"/>
        </w:rPr>
        <w:t>Глава Видлицкого сельского поселения,</w:t>
      </w:r>
    </w:p>
    <w:p w:rsidR="006E42C5" w:rsidRPr="00871C6B" w:rsidRDefault="006E42C5" w:rsidP="00871C6B">
      <w:pPr>
        <w:ind w:firstLine="0"/>
        <w:rPr>
          <w:rFonts w:ascii="Times New Roman" w:hAnsi="Times New Roman"/>
        </w:rPr>
      </w:pPr>
    </w:p>
    <w:p w:rsidR="006E42C5" w:rsidRPr="00871C6B" w:rsidRDefault="006E42C5" w:rsidP="00871C6B">
      <w:pPr>
        <w:pStyle w:val="NormalWeb"/>
        <w:shd w:val="clear" w:color="auto" w:fill="FFFFFF"/>
        <w:spacing w:before="0" w:beforeAutospacing="0" w:after="150" w:afterAutospacing="0"/>
        <w:ind w:firstLine="0"/>
        <w:rPr>
          <w:rFonts w:ascii="Times New Roman" w:hAnsi="Times New Roman"/>
        </w:rPr>
      </w:pPr>
      <w:r w:rsidRPr="00871C6B">
        <w:rPr>
          <w:rFonts w:ascii="Times New Roman" w:hAnsi="Times New Roman"/>
        </w:rPr>
        <w:t>Председатель Совета Видлицкого сельского поселения                              И.И. Аутио</w:t>
      </w:r>
    </w:p>
    <w:sectPr w:rsidR="006E42C5" w:rsidRPr="00871C6B" w:rsidSect="00F1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53DF"/>
    <w:multiLevelType w:val="hybridMultilevel"/>
    <w:tmpl w:val="9DC4DBA4"/>
    <w:lvl w:ilvl="0" w:tplc="58841230">
      <w:start w:val="1"/>
      <w:numFmt w:val="decimal"/>
      <w:lvlText w:val="%1."/>
      <w:lvlJc w:val="left"/>
      <w:pPr>
        <w:tabs>
          <w:tab w:val="num" w:pos="1287"/>
        </w:tabs>
        <w:ind w:left="567" w:firstLine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2BC3204B"/>
    <w:multiLevelType w:val="hybridMultilevel"/>
    <w:tmpl w:val="9DC4DBA4"/>
    <w:lvl w:ilvl="0" w:tplc="5884123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A5C"/>
    <w:rsid w:val="00016767"/>
    <w:rsid w:val="00096DC1"/>
    <w:rsid w:val="00140131"/>
    <w:rsid w:val="00181C14"/>
    <w:rsid w:val="0018328A"/>
    <w:rsid w:val="001F65C3"/>
    <w:rsid w:val="00206DC1"/>
    <w:rsid w:val="0025073D"/>
    <w:rsid w:val="00283EEE"/>
    <w:rsid w:val="002C63BB"/>
    <w:rsid w:val="002D0507"/>
    <w:rsid w:val="002D07E2"/>
    <w:rsid w:val="003571DE"/>
    <w:rsid w:val="003D2EC7"/>
    <w:rsid w:val="003E3F5C"/>
    <w:rsid w:val="00654B25"/>
    <w:rsid w:val="006A74BD"/>
    <w:rsid w:val="006E42C5"/>
    <w:rsid w:val="00803424"/>
    <w:rsid w:val="00871C6B"/>
    <w:rsid w:val="008827C3"/>
    <w:rsid w:val="009167A7"/>
    <w:rsid w:val="0091732D"/>
    <w:rsid w:val="00930A5C"/>
    <w:rsid w:val="00AA5E96"/>
    <w:rsid w:val="00BC5267"/>
    <w:rsid w:val="00C12238"/>
    <w:rsid w:val="00C726B0"/>
    <w:rsid w:val="00C82E33"/>
    <w:rsid w:val="00CB63E8"/>
    <w:rsid w:val="00E1428E"/>
    <w:rsid w:val="00E44ABA"/>
    <w:rsid w:val="00E86117"/>
    <w:rsid w:val="00E87A81"/>
    <w:rsid w:val="00F15C39"/>
    <w:rsid w:val="00F7027D"/>
    <w:rsid w:val="00FD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571DE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571DE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3571DE"/>
    <w:pPr>
      <w:spacing w:before="100" w:beforeAutospacing="1"/>
      <w:ind w:firstLine="0"/>
    </w:pPr>
    <w:rPr>
      <w:rFonts w:ascii="Times New Roman" w:eastAsia="Calibri" w:hAnsi="Times New Roman"/>
      <w:color w:val="000000"/>
    </w:rPr>
  </w:style>
  <w:style w:type="paragraph" w:styleId="ListParagraph">
    <w:name w:val="List Paragraph"/>
    <w:basedOn w:val="Normal"/>
    <w:uiPriority w:val="99"/>
    <w:qFormat/>
    <w:rsid w:val="0001676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71C6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325</Words>
  <Characters>1858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дом</cp:lastModifiedBy>
  <cp:revision>12</cp:revision>
  <dcterms:created xsi:type="dcterms:W3CDTF">2024-07-17T15:41:00Z</dcterms:created>
  <dcterms:modified xsi:type="dcterms:W3CDTF">2024-11-18T12:31:00Z</dcterms:modified>
</cp:coreProperties>
</file>