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B7" w:rsidRPr="00C3264D" w:rsidRDefault="001042B7" w:rsidP="009E790F">
      <w:pPr>
        <w:spacing w:after="0"/>
        <w:ind w:firstLine="0"/>
        <w:jc w:val="center"/>
        <w:rPr>
          <w:b/>
          <w:szCs w:val="28"/>
        </w:rPr>
      </w:pPr>
      <w:r w:rsidRPr="00C3264D">
        <w:rPr>
          <w:b/>
          <w:szCs w:val="28"/>
        </w:rPr>
        <w:t>ПРОТОКОЛ</w:t>
      </w:r>
    </w:p>
    <w:p w:rsidR="001042B7" w:rsidRDefault="001042B7" w:rsidP="00D4305C">
      <w:pPr>
        <w:jc w:val="center"/>
        <w:rPr>
          <w:b/>
          <w:szCs w:val="28"/>
        </w:rPr>
      </w:pPr>
      <w:r w:rsidRPr="00C3264D">
        <w:rPr>
          <w:b/>
          <w:szCs w:val="28"/>
        </w:rPr>
        <w:t xml:space="preserve">заседания </w:t>
      </w:r>
      <w:r>
        <w:rPr>
          <w:b/>
          <w:szCs w:val="28"/>
        </w:rPr>
        <w:t xml:space="preserve">общественной экспертной </w:t>
      </w:r>
      <w:r w:rsidRPr="00C3264D">
        <w:rPr>
          <w:b/>
          <w:szCs w:val="28"/>
        </w:rPr>
        <w:t xml:space="preserve">комиссии </w:t>
      </w:r>
    </w:p>
    <w:p w:rsidR="001042B7" w:rsidRPr="00C3264D" w:rsidRDefault="001042B7" w:rsidP="00D4305C">
      <w:pPr>
        <w:jc w:val="center"/>
        <w:rPr>
          <w:b/>
          <w:szCs w:val="28"/>
        </w:rPr>
      </w:pPr>
      <w:r w:rsidRPr="00C3264D">
        <w:rPr>
          <w:b/>
          <w:szCs w:val="28"/>
        </w:rPr>
        <w:t xml:space="preserve">по </w:t>
      </w:r>
      <w:r>
        <w:rPr>
          <w:b/>
          <w:szCs w:val="28"/>
        </w:rPr>
        <w:t>рассмотрению и оценке инициативных предложений</w:t>
      </w:r>
      <w:r w:rsidRPr="00C3264D">
        <w:rPr>
          <w:b/>
          <w:szCs w:val="28"/>
        </w:rPr>
        <w:t xml:space="preserve"> проекта «Народный бюджет»</w:t>
      </w:r>
      <w:r>
        <w:rPr>
          <w:b/>
          <w:szCs w:val="28"/>
        </w:rPr>
        <w:t xml:space="preserve"> в Видлицком сельском поселении</w:t>
      </w:r>
    </w:p>
    <w:p w:rsidR="001042B7" w:rsidRDefault="001042B7" w:rsidP="00C3264D">
      <w:pPr>
        <w:tabs>
          <w:tab w:val="left" w:pos="0"/>
        </w:tabs>
        <w:ind w:firstLine="0"/>
        <w:jc w:val="left"/>
        <w:rPr>
          <w:b/>
          <w:szCs w:val="28"/>
          <w:u w:val="single"/>
        </w:rPr>
      </w:pPr>
    </w:p>
    <w:p w:rsidR="001042B7" w:rsidRPr="00F50949" w:rsidRDefault="001042B7" w:rsidP="00C3264D">
      <w:pPr>
        <w:tabs>
          <w:tab w:val="left" w:pos="0"/>
        </w:tabs>
        <w:ind w:firstLine="0"/>
        <w:jc w:val="left"/>
        <w:rPr>
          <w:sz w:val="24"/>
          <w:szCs w:val="24"/>
        </w:rPr>
      </w:pPr>
      <w:r w:rsidRPr="00F50949">
        <w:rPr>
          <w:b/>
          <w:sz w:val="24"/>
          <w:szCs w:val="24"/>
          <w:u w:val="single"/>
        </w:rPr>
        <w:t>Дата проведения</w:t>
      </w:r>
      <w:r w:rsidRPr="00F50949">
        <w:rPr>
          <w:b/>
          <w:sz w:val="24"/>
          <w:szCs w:val="24"/>
        </w:rPr>
        <w:t xml:space="preserve"> : </w:t>
      </w:r>
      <w:r w:rsidRPr="00B9585B">
        <w:rPr>
          <w:sz w:val="24"/>
          <w:szCs w:val="24"/>
        </w:rPr>
        <w:t>27 апреля</w:t>
      </w:r>
      <w:r w:rsidRPr="00F50949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F50949">
          <w:rPr>
            <w:sz w:val="24"/>
            <w:szCs w:val="24"/>
          </w:rPr>
          <w:t>202</w:t>
        </w:r>
        <w:r>
          <w:rPr>
            <w:sz w:val="24"/>
            <w:szCs w:val="24"/>
          </w:rPr>
          <w:t>2</w:t>
        </w:r>
        <w:r w:rsidRPr="00F50949">
          <w:rPr>
            <w:sz w:val="24"/>
            <w:szCs w:val="24"/>
          </w:rPr>
          <w:t xml:space="preserve"> г</w:t>
        </w:r>
      </w:smartTag>
      <w:r w:rsidRPr="00F50949">
        <w:rPr>
          <w:sz w:val="24"/>
          <w:szCs w:val="24"/>
        </w:rPr>
        <w:t>.</w:t>
      </w:r>
    </w:p>
    <w:p w:rsidR="001042B7" w:rsidRPr="00F50949" w:rsidRDefault="001042B7" w:rsidP="00C3264D">
      <w:pPr>
        <w:tabs>
          <w:tab w:val="left" w:pos="0"/>
        </w:tabs>
        <w:ind w:firstLine="0"/>
        <w:jc w:val="left"/>
        <w:rPr>
          <w:sz w:val="24"/>
          <w:szCs w:val="24"/>
        </w:rPr>
      </w:pPr>
      <w:r w:rsidRPr="00F50949">
        <w:rPr>
          <w:b/>
          <w:sz w:val="24"/>
          <w:szCs w:val="24"/>
          <w:u w:val="single"/>
        </w:rPr>
        <w:t>Форма проведения</w:t>
      </w:r>
      <w:r w:rsidRPr="00F50949">
        <w:rPr>
          <w:b/>
          <w:sz w:val="24"/>
          <w:szCs w:val="24"/>
        </w:rPr>
        <w:t xml:space="preserve">: </w:t>
      </w:r>
      <w:bookmarkStart w:id="0" w:name="_GoBack"/>
      <w:bookmarkEnd w:id="0"/>
      <w:r>
        <w:rPr>
          <w:b/>
          <w:sz w:val="24"/>
          <w:szCs w:val="24"/>
        </w:rPr>
        <w:t>очно/заочная</w:t>
      </w:r>
    </w:p>
    <w:p w:rsidR="001042B7" w:rsidRPr="00F50949" w:rsidRDefault="001042B7" w:rsidP="00C3264D">
      <w:pPr>
        <w:pStyle w:val="NormalWeb"/>
        <w:shd w:val="clear" w:color="auto" w:fill="FFFFFF"/>
        <w:tabs>
          <w:tab w:val="left" w:pos="0"/>
        </w:tabs>
        <w:spacing w:before="0" w:beforeAutospacing="0" w:after="150" w:afterAutospacing="0"/>
        <w:jc w:val="both"/>
        <w:textAlignment w:val="baseline"/>
        <w:rPr>
          <w:rFonts w:ascii="Times New Roman" w:hAnsi="Times New Roman"/>
          <w:b/>
          <w:szCs w:val="24"/>
        </w:rPr>
      </w:pPr>
      <w:r w:rsidRPr="00F50949">
        <w:rPr>
          <w:rFonts w:ascii="Times New Roman" w:hAnsi="Times New Roman"/>
          <w:b/>
          <w:szCs w:val="24"/>
        </w:rPr>
        <w:t>Председатель комиссии</w:t>
      </w:r>
    </w:p>
    <w:p w:rsidR="001042B7" w:rsidRPr="00F50949" w:rsidRDefault="001042B7" w:rsidP="00C3264D">
      <w:pPr>
        <w:pStyle w:val="NormalWeb"/>
        <w:shd w:val="clear" w:color="auto" w:fill="FFFFFF"/>
        <w:tabs>
          <w:tab w:val="left" w:pos="0"/>
        </w:tabs>
        <w:spacing w:before="0" w:beforeAutospacing="0" w:after="150" w:afterAutospacing="0"/>
        <w:jc w:val="both"/>
        <w:textAlignment w:val="baseline"/>
        <w:rPr>
          <w:rFonts w:ascii="Times New Roman" w:hAnsi="Times New Roman"/>
          <w:szCs w:val="24"/>
        </w:rPr>
      </w:pPr>
      <w:r w:rsidRPr="00F50949">
        <w:rPr>
          <w:rFonts w:ascii="Times New Roman" w:hAnsi="Times New Roman"/>
          <w:szCs w:val="24"/>
        </w:rPr>
        <w:t xml:space="preserve">Степанова Татьяна Васильевна, глава администрации Видлицкого сельского поселения  </w:t>
      </w:r>
    </w:p>
    <w:p w:rsidR="001042B7" w:rsidRPr="00F50949" w:rsidRDefault="001042B7" w:rsidP="00C3264D">
      <w:pPr>
        <w:tabs>
          <w:tab w:val="left" w:pos="0"/>
        </w:tabs>
        <w:ind w:firstLine="0"/>
        <w:rPr>
          <w:b/>
          <w:sz w:val="24"/>
          <w:szCs w:val="24"/>
        </w:rPr>
      </w:pPr>
      <w:r w:rsidRPr="00F50949">
        <w:rPr>
          <w:b/>
          <w:sz w:val="24"/>
          <w:szCs w:val="24"/>
        </w:rPr>
        <w:t>Члены комиссии:</w:t>
      </w:r>
    </w:p>
    <w:p w:rsidR="001042B7" w:rsidRPr="00B9585B" w:rsidRDefault="001042B7" w:rsidP="00C3264D">
      <w:pPr>
        <w:numPr>
          <w:ilvl w:val="0"/>
          <w:numId w:val="15"/>
        </w:numPr>
        <w:tabs>
          <w:tab w:val="clear" w:pos="1429"/>
          <w:tab w:val="num" w:pos="0"/>
        </w:tabs>
        <w:spacing w:after="0" w:line="240" w:lineRule="auto"/>
        <w:ind w:left="0" w:firstLine="0"/>
        <w:rPr>
          <w:sz w:val="24"/>
          <w:szCs w:val="24"/>
        </w:rPr>
      </w:pPr>
      <w:r w:rsidRPr="00B9585B">
        <w:rPr>
          <w:sz w:val="24"/>
          <w:szCs w:val="24"/>
        </w:rPr>
        <w:t>Валюк Артем Фадеевич, депутат Законодательного Собрания Республики Карелия;</w:t>
      </w:r>
    </w:p>
    <w:p w:rsidR="001042B7" w:rsidRPr="00F50949" w:rsidRDefault="001042B7" w:rsidP="00C3264D">
      <w:pPr>
        <w:numPr>
          <w:ilvl w:val="0"/>
          <w:numId w:val="15"/>
        </w:numPr>
        <w:tabs>
          <w:tab w:val="clear" w:pos="1429"/>
          <w:tab w:val="num" w:pos="0"/>
        </w:tabs>
        <w:spacing w:after="0" w:line="240" w:lineRule="auto"/>
        <w:ind w:left="0" w:firstLine="0"/>
        <w:jc w:val="left"/>
        <w:rPr>
          <w:sz w:val="24"/>
          <w:szCs w:val="24"/>
        </w:rPr>
      </w:pPr>
      <w:r w:rsidRPr="00F50949">
        <w:rPr>
          <w:sz w:val="24"/>
          <w:szCs w:val="24"/>
        </w:rPr>
        <w:t>Бурак Ольга Арсеньевна, исполнительный директор Ассоциации</w:t>
      </w:r>
      <w:r w:rsidRPr="00F50949">
        <w:rPr>
          <w:sz w:val="24"/>
          <w:szCs w:val="24"/>
        </w:rPr>
        <w:br/>
        <w:t xml:space="preserve">«Совет муниципальных образований Республики Карелия», Председатель Ассоциации «Развитие ТОС в Республике Карелия»; </w:t>
      </w:r>
    </w:p>
    <w:p w:rsidR="001042B7" w:rsidRPr="00F50949" w:rsidRDefault="001042B7" w:rsidP="00C3264D">
      <w:pPr>
        <w:numPr>
          <w:ilvl w:val="0"/>
          <w:numId w:val="15"/>
        </w:numPr>
        <w:tabs>
          <w:tab w:val="clear" w:pos="1429"/>
          <w:tab w:val="num" w:pos="0"/>
        </w:tabs>
        <w:spacing w:after="0" w:line="240" w:lineRule="auto"/>
        <w:ind w:left="0" w:firstLine="0"/>
        <w:rPr>
          <w:sz w:val="24"/>
          <w:szCs w:val="24"/>
        </w:rPr>
      </w:pPr>
      <w:r w:rsidRPr="00F50949">
        <w:rPr>
          <w:sz w:val="24"/>
          <w:szCs w:val="24"/>
        </w:rPr>
        <w:t>Дрозд Римма Арсеньевна, ведущий специалист отдела по взаимодействию с муниципальными образованиями и ведению регистра муниципальных нормативных правовых актов управления региональной политики Министерства национальной и региональной политики Республики Карелия, по согласованию;</w:t>
      </w:r>
    </w:p>
    <w:p w:rsidR="001042B7" w:rsidRPr="00F50949" w:rsidRDefault="001042B7" w:rsidP="00C3264D">
      <w:pPr>
        <w:numPr>
          <w:ilvl w:val="0"/>
          <w:numId w:val="15"/>
        </w:numPr>
        <w:tabs>
          <w:tab w:val="clear" w:pos="1429"/>
          <w:tab w:val="num" w:pos="0"/>
        </w:tabs>
        <w:spacing w:after="0" w:line="240" w:lineRule="auto"/>
        <w:ind w:left="0" w:firstLine="0"/>
        <w:rPr>
          <w:sz w:val="24"/>
          <w:szCs w:val="24"/>
        </w:rPr>
      </w:pPr>
      <w:r w:rsidRPr="00F50949">
        <w:rPr>
          <w:sz w:val="24"/>
          <w:szCs w:val="24"/>
        </w:rPr>
        <w:t>Минин Юрий Иванович,  заместитель главы администрации – начальник Управления жилищно-коммунального хозяйства администрации Олонецкого национального муниципального района, по согласованию;</w:t>
      </w:r>
    </w:p>
    <w:p w:rsidR="001042B7" w:rsidRPr="00F50949" w:rsidRDefault="001042B7" w:rsidP="00C3264D">
      <w:pPr>
        <w:numPr>
          <w:ilvl w:val="0"/>
          <w:numId w:val="15"/>
        </w:numPr>
        <w:tabs>
          <w:tab w:val="clear" w:pos="1429"/>
          <w:tab w:val="num" w:pos="0"/>
        </w:tabs>
        <w:spacing w:after="0" w:line="240" w:lineRule="auto"/>
        <w:ind w:left="0" w:firstLine="0"/>
        <w:rPr>
          <w:sz w:val="24"/>
          <w:szCs w:val="24"/>
        </w:rPr>
      </w:pPr>
      <w:r w:rsidRPr="00F50949">
        <w:rPr>
          <w:sz w:val="24"/>
          <w:szCs w:val="24"/>
        </w:rPr>
        <w:t>Фариев Алексей Леонидович, фотокорреспондент газеты «Олония», по согласованию;</w:t>
      </w:r>
    </w:p>
    <w:p w:rsidR="001042B7" w:rsidRPr="00F50949" w:rsidRDefault="001042B7" w:rsidP="00C3264D">
      <w:pPr>
        <w:numPr>
          <w:ilvl w:val="0"/>
          <w:numId w:val="15"/>
        </w:numPr>
        <w:tabs>
          <w:tab w:val="clear" w:pos="1429"/>
          <w:tab w:val="num" w:pos="0"/>
        </w:tabs>
        <w:spacing w:after="0" w:line="240" w:lineRule="auto"/>
        <w:ind w:left="0" w:firstLine="0"/>
        <w:rPr>
          <w:sz w:val="24"/>
          <w:szCs w:val="24"/>
        </w:rPr>
      </w:pPr>
      <w:r w:rsidRPr="00F50949">
        <w:rPr>
          <w:sz w:val="24"/>
          <w:szCs w:val="24"/>
        </w:rPr>
        <w:t xml:space="preserve">Аутио Ирина Ильинична, глава Видлицкого сельского поселения;  </w:t>
      </w:r>
    </w:p>
    <w:p w:rsidR="001042B7" w:rsidRPr="00F50949" w:rsidRDefault="001042B7" w:rsidP="00C3264D">
      <w:pPr>
        <w:numPr>
          <w:ilvl w:val="0"/>
          <w:numId w:val="15"/>
        </w:numPr>
        <w:tabs>
          <w:tab w:val="clear" w:pos="1429"/>
          <w:tab w:val="num" w:pos="0"/>
        </w:tabs>
        <w:spacing w:after="0" w:line="240" w:lineRule="auto"/>
        <w:ind w:left="0" w:firstLine="0"/>
        <w:rPr>
          <w:sz w:val="24"/>
          <w:szCs w:val="24"/>
        </w:rPr>
      </w:pPr>
      <w:r w:rsidRPr="00F50949">
        <w:rPr>
          <w:sz w:val="24"/>
          <w:szCs w:val="24"/>
        </w:rPr>
        <w:t>Вяккерев Андрей Леонидович, начальник ПЧ37 ГКУ РК «ОПС по Олонецкому району», депутат Совета Видлицкого сельского поселения, депутат Совета Олонецкого национального муниципального района;</w:t>
      </w:r>
    </w:p>
    <w:p w:rsidR="001042B7" w:rsidRDefault="001042B7" w:rsidP="00C3264D">
      <w:pPr>
        <w:numPr>
          <w:ilvl w:val="0"/>
          <w:numId w:val="15"/>
        </w:numPr>
        <w:tabs>
          <w:tab w:val="clear" w:pos="1429"/>
          <w:tab w:val="num" w:pos="0"/>
          <w:tab w:val="left" w:pos="900"/>
          <w:tab w:val="left" w:pos="1080"/>
        </w:tabs>
        <w:spacing w:after="0" w:line="240" w:lineRule="auto"/>
        <w:ind w:left="0" w:firstLine="0"/>
        <w:rPr>
          <w:sz w:val="24"/>
          <w:szCs w:val="24"/>
        </w:rPr>
      </w:pPr>
      <w:r w:rsidRPr="00F50949">
        <w:rPr>
          <w:sz w:val="24"/>
          <w:szCs w:val="24"/>
        </w:rPr>
        <w:t>Олешова Вера Валентиновна, депутат Совета Видлицкого сельского поселения;</w:t>
      </w:r>
    </w:p>
    <w:p w:rsidR="001042B7" w:rsidRPr="00B9585B" w:rsidRDefault="001042B7" w:rsidP="00B9585B">
      <w:pPr>
        <w:numPr>
          <w:ilvl w:val="0"/>
          <w:numId w:val="15"/>
        </w:numPr>
        <w:tabs>
          <w:tab w:val="clear" w:pos="1429"/>
          <w:tab w:val="num" w:pos="0"/>
          <w:tab w:val="left" w:pos="900"/>
          <w:tab w:val="left" w:pos="1080"/>
        </w:tabs>
        <w:spacing w:after="0" w:line="240" w:lineRule="auto"/>
        <w:ind w:left="0" w:firstLine="0"/>
        <w:rPr>
          <w:sz w:val="24"/>
          <w:szCs w:val="24"/>
        </w:rPr>
      </w:pPr>
      <w:r w:rsidRPr="00B9585B">
        <w:rPr>
          <w:sz w:val="24"/>
          <w:szCs w:val="24"/>
        </w:rPr>
        <w:t>Неввонен Галина Владимировна, и.о. директора МКОУ «Видлицкая СОШ».</w:t>
      </w:r>
    </w:p>
    <w:p w:rsidR="001042B7" w:rsidRPr="00B9585B" w:rsidRDefault="001042B7" w:rsidP="00B9585B">
      <w:pPr>
        <w:tabs>
          <w:tab w:val="left" w:pos="4207"/>
        </w:tabs>
        <w:spacing w:after="0" w:line="240" w:lineRule="auto"/>
        <w:ind w:firstLine="0"/>
        <w:rPr>
          <w:sz w:val="24"/>
          <w:szCs w:val="24"/>
        </w:rPr>
      </w:pPr>
      <w:r w:rsidRPr="00B9585B">
        <w:rPr>
          <w:sz w:val="24"/>
          <w:szCs w:val="24"/>
        </w:rPr>
        <w:tab/>
      </w:r>
    </w:p>
    <w:p w:rsidR="001042B7" w:rsidRPr="00F50949" w:rsidRDefault="001042B7" w:rsidP="00C91583">
      <w:pPr>
        <w:tabs>
          <w:tab w:val="left" w:pos="0"/>
        </w:tabs>
        <w:ind w:firstLine="0"/>
        <w:rPr>
          <w:sz w:val="24"/>
          <w:szCs w:val="24"/>
        </w:rPr>
      </w:pPr>
      <w:r w:rsidRPr="00F50949">
        <w:rPr>
          <w:b/>
          <w:sz w:val="24"/>
          <w:szCs w:val="24"/>
          <w:u w:val="single"/>
        </w:rPr>
        <w:t>Повестка дня</w:t>
      </w:r>
      <w:r w:rsidRPr="00F50949">
        <w:rPr>
          <w:b/>
          <w:sz w:val="24"/>
          <w:szCs w:val="24"/>
        </w:rPr>
        <w:t>:</w:t>
      </w:r>
      <w:r w:rsidRPr="00F50949">
        <w:rPr>
          <w:sz w:val="24"/>
          <w:szCs w:val="24"/>
        </w:rPr>
        <w:t xml:space="preserve"> </w:t>
      </w:r>
    </w:p>
    <w:p w:rsidR="001042B7" w:rsidRPr="00F50949" w:rsidRDefault="001042B7" w:rsidP="00C91583">
      <w:pPr>
        <w:numPr>
          <w:ilvl w:val="1"/>
          <w:numId w:val="15"/>
        </w:numPr>
        <w:tabs>
          <w:tab w:val="left" w:pos="0"/>
        </w:tabs>
        <w:rPr>
          <w:sz w:val="24"/>
          <w:szCs w:val="24"/>
        </w:rPr>
      </w:pPr>
      <w:r w:rsidRPr="00F50949">
        <w:rPr>
          <w:sz w:val="24"/>
          <w:szCs w:val="24"/>
        </w:rPr>
        <w:t>Рассмотрение и оценка поступивших инициативных предложений на участие в проекте «Народный бюджет».</w:t>
      </w:r>
    </w:p>
    <w:p w:rsidR="001042B7" w:rsidRPr="00F50949" w:rsidRDefault="001042B7" w:rsidP="00C3264D">
      <w:pPr>
        <w:tabs>
          <w:tab w:val="left" w:pos="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F50949">
        <w:rPr>
          <w:sz w:val="24"/>
          <w:szCs w:val="24"/>
        </w:rPr>
        <w:t xml:space="preserve"> период с </w:t>
      </w:r>
      <w:r>
        <w:rPr>
          <w:sz w:val="24"/>
          <w:szCs w:val="24"/>
        </w:rPr>
        <w:t xml:space="preserve">14 апреля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4"/>
            <w:szCs w:val="24"/>
          </w:rPr>
          <w:t xml:space="preserve">2022 </w:t>
        </w:r>
        <w:r w:rsidRPr="00F50949">
          <w:rPr>
            <w:sz w:val="24"/>
            <w:szCs w:val="24"/>
          </w:rPr>
          <w:t>г</w:t>
        </w:r>
      </w:smartTag>
      <w:r w:rsidRPr="00F50949">
        <w:rPr>
          <w:sz w:val="24"/>
          <w:szCs w:val="24"/>
        </w:rPr>
        <w:t>. по 2</w:t>
      </w:r>
      <w:r>
        <w:rPr>
          <w:sz w:val="24"/>
          <w:szCs w:val="24"/>
        </w:rPr>
        <w:t xml:space="preserve">3 апреля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4"/>
            <w:szCs w:val="24"/>
          </w:rPr>
          <w:t xml:space="preserve">2022 </w:t>
        </w:r>
        <w:r w:rsidRPr="00F50949">
          <w:rPr>
            <w:sz w:val="24"/>
            <w:szCs w:val="24"/>
          </w:rPr>
          <w:t>г</w:t>
        </w:r>
      </w:smartTag>
      <w:r w:rsidRPr="00F50949">
        <w:rPr>
          <w:sz w:val="24"/>
          <w:szCs w:val="24"/>
        </w:rPr>
        <w:t xml:space="preserve">. в Администрацию Видлицкого сельского поселения поступило </w:t>
      </w:r>
      <w:r>
        <w:rPr>
          <w:sz w:val="24"/>
          <w:szCs w:val="24"/>
        </w:rPr>
        <w:t>два инициативных предложения</w:t>
      </w:r>
      <w:r w:rsidRPr="00F50949">
        <w:rPr>
          <w:sz w:val="24"/>
          <w:szCs w:val="24"/>
        </w:rPr>
        <w:t xml:space="preserve"> на участие в проекте «Народный бюджет»:</w:t>
      </w:r>
    </w:p>
    <w:p w:rsidR="001042B7" w:rsidRPr="004F7E61" w:rsidRDefault="001042B7" w:rsidP="004F7E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93143C">
        <w:rPr>
          <w:rFonts w:ascii="Times New Roman" w:hAnsi="Times New Roman" w:cs="Times New Roman"/>
          <w:b/>
          <w:sz w:val="24"/>
          <w:szCs w:val="24"/>
        </w:rPr>
        <w:t>№1</w:t>
      </w:r>
      <w:r w:rsidRPr="0093143C">
        <w:rPr>
          <w:rFonts w:ascii="Times New Roman" w:hAnsi="Times New Roman" w:cs="Times New Roman"/>
          <w:sz w:val="24"/>
          <w:szCs w:val="24"/>
        </w:rPr>
        <w:t xml:space="preserve"> </w:t>
      </w:r>
      <w:r w:rsidRPr="004F7E61">
        <w:rPr>
          <w:rFonts w:ascii="Times New Roman" w:hAnsi="Times New Roman" w:cs="Times New Roman"/>
          <w:b/>
          <w:sz w:val="24"/>
          <w:szCs w:val="24"/>
        </w:rPr>
        <w:t xml:space="preserve">Создание зоны активного отдыха </w:t>
      </w:r>
      <w:r>
        <w:rPr>
          <w:rFonts w:ascii="Times New Roman" w:hAnsi="Times New Roman" w:cs="Times New Roman"/>
          <w:b/>
          <w:sz w:val="24"/>
          <w:szCs w:val="24"/>
        </w:rPr>
        <w:t>и занятия</w:t>
      </w:r>
      <w:r w:rsidRPr="004F7E61">
        <w:rPr>
          <w:rFonts w:ascii="Times New Roman" w:hAnsi="Times New Roman" w:cs="Times New Roman"/>
          <w:b/>
          <w:sz w:val="24"/>
          <w:szCs w:val="24"/>
        </w:rPr>
        <w:t xml:space="preserve"> спортом.</w:t>
      </w:r>
    </w:p>
    <w:p w:rsidR="001042B7" w:rsidRPr="0093143C" w:rsidRDefault="001042B7" w:rsidP="009314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042B7" w:rsidRPr="0093143C" w:rsidRDefault="001042B7" w:rsidP="00F50949">
      <w:pPr>
        <w:ind w:firstLine="0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№2 </w:t>
      </w:r>
      <w:r w:rsidRPr="0093143C">
        <w:rPr>
          <w:b/>
          <w:sz w:val="24"/>
          <w:szCs w:val="24"/>
        </w:rPr>
        <w:t>Обеспечение пожарной безопасности на территории Видлицкого сельского поселения</w:t>
      </w:r>
    </w:p>
    <w:p w:rsidR="001042B7" w:rsidRPr="00F50949" w:rsidRDefault="001042B7" w:rsidP="00F50949">
      <w:pPr>
        <w:ind w:firstLine="0"/>
        <w:rPr>
          <w:sz w:val="24"/>
          <w:szCs w:val="24"/>
        </w:rPr>
      </w:pPr>
      <w:r w:rsidRPr="00F50949">
        <w:rPr>
          <w:sz w:val="24"/>
          <w:szCs w:val="24"/>
        </w:rPr>
        <w:t>По инициативным предложениям подготовлены</w:t>
      </w:r>
      <w:r>
        <w:rPr>
          <w:sz w:val="24"/>
          <w:szCs w:val="24"/>
        </w:rPr>
        <w:t xml:space="preserve"> и вынесены положительные</w:t>
      </w:r>
      <w:r w:rsidRPr="00F50949">
        <w:rPr>
          <w:sz w:val="24"/>
          <w:szCs w:val="24"/>
        </w:rPr>
        <w:t xml:space="preserve"> экспертные заключения, в соответствии с Решением Совета Видлицкого сельского поселения от 19.01.2021г. №1 </w:t>
      </w:r>
      <w:r>
        <w:rPr>
          <w:sz w:val="24"/>
          <w:szCs w:val="24"/>
        </w:rPr>
        <w:t xml:space="preserve">(в ред. от 13.04.2022г.  №12) </w:t>
      </w:r>
      <w:r w:rsidRPr="00F50949">
        <w:rPr>
          <w:sz w:val="24"/>
          <w:szCs w:val="24"/>
        </w:rPr>
        <w:t>«Об утверждении Полож</w:t>
      </w:r>
      <w:r>
        <w:rPr>
          <w:sz w:val="24"/>
          <w:szCs w:val="24"/>
        </w:rPr>
        <w:t xml:space="preserve">ения о реализации проекта «Народный бюджет» </w:t>
      </w:r>
      <w:r w:rsidRPr="00F50949">
        <w:rPr>
          <w:sz w:val="24"/>
          <w:szCs w:val="24"/>
        </w:rPr>
        <w:t>в Видлицком сельском поселении».</w:t>
      </w:r>
    </w:p>
    <w:p w:rsidR="001042B7" w:rsidRPr="00F50949" w:rsidRDefault="001042B7" w:rsidP="002E0DC4">
      <w:pPr>
        <w:pStyle w:val="ListParagraph"/>
        <w:tabs>
          <w:tab w:val="left" w:pos="0"/>
        </w:tabs>
        <w:jc w:val="both"/>
      </w:pPr>
    </w:p>
    <w:p w:rsidR="001042B7" w:rsidRDefault="001042B7" w:rsidP="005D02E6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42B7" w:rsidRPr="00F50949" w:rsidRDefault="001042B7" w:rsidP="00F762D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50949">
        <w:rPr>
          <w:rFonts w:ascii="Times New Roman" w:hAnsi="Times New Roman"/>
          <w:sz w:val="24"/>
          <w:szCs w:val="24"/>
        </w:rPr>
        <w:t xml:space="preserve">Все инициативные предложения соответствуют полномочиям органов местного самоуправления по решению вопросов местного значения, установленных федеральным законом от 06.10.2003г. №131-Фз «Об общих принципах организации местного самоуправления» и будут способствовать развитию общественной инфраструктуры села. </w:t>
      </w:r>
    </w:p>
    <w:p w:rsidR="001042B7" w:rsidRPr="00F50949" w:rsidRDefault="001042B7" w:rsidP="00F762D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50949">
        <w:rPr>
          <w:rFonts w:ascii="Times New Roman" w:hAnsi="Times New Roman"/>
          <w:sz w:val="24"/>
          <w:szCs w:val="24"/>
        </w:rPr>
        <w:t xml:space="preserve">Мероприятия, предусмотренные инициативными предложениями, не дублируют мероприятия, финансовое обеспечение которых предусмотрено в местном бюджете на соответствующий финансовый год; </w:t>
      </w:r>
    </w:p>
    <w:p w:rsidR="001042B7" w:rsidRPr="00F50949" w:rsidRDefault="001042B7" w:rsidP="00F762D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50949">
        <w:rPr>
          <w:rFonts w:ascii="Times New Roman" w:hAnsi="Times New Roman"/>
          <w:sz w:val="24"/>
          <w:szCs w:val="24"/>
        </w:rPr>
        <w:t xml:space="preserve">Выгодополучателями </w:t>
      </w:r>
      <w:r w:rsidRPr="001A7D1B">
        <w:rPr>
          <w:rFonts w:ascii="Times New Roman" w:hAnsi="Times New Roman"/>
          <w:sz w:val="24"/>
          <w:szCs w:val="24"/>
        </w:rPr>
        <w:t>реализованных инициативных предложений (группа населения, которая будет пользоваться результатами) будут физические лица – жители Видлицкого сельского поселения;</w:t>
      </w:r>
    </w:p>
    <w:p w:rsidR="001042B7" w:rsidRPr="00F50949" w:rsidRDefault="001042B7" w:rsidP="00F762D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50949">
        <w:rPr>
          <w:rFonts w:ascii="Times New Roman" w:hAnsi="Times New Roman"/>
          <w:sz w:val="24"/>
          <w:szCs w:val="24"/>
        </w:rPr>
        <w:t>Реализация инициативных предложений не окажет отрицательное воздействие на состояние окружающей среды;</w:t>
      </w:r>
    </w:p>
    <w:p w:rsidR="001042B7" w:rsidRPr="00F50949" w:rsidRDefault="001042B7" w:rsidP="00F762DD">
      <w:pPr>
        <w:pStyle w:val="ConsPlusNormal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0949">
        <w:rPr>
          <w:rFonts w:ascii="Times New Roman" w:hAnsi="Times New Roman"/>
          <w:sz w:val="24"/>
          <w:szCs w:val="24"/>
        </w:rPr>
        <w:t>Срок реализации инициативных предложений не выходят за рамки соответствующего финансового года.</w:t>
      </w:r>
    </w:p>
    <w:p w:rsidR="001042B7" w:rsidRPr="00F50949" w:rsidRDefault="001042B7" w:rsidP="00F151B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50949">
        <w:rPr>
          <w:rFonts w:ascii="Times New Roman" w:hAnsi="Times New Roman"/>
          <w:sz w:val="24"/>
          <w:szCs w:val="24"/>
        </w:rPr>
        <w:t>Предпо</w:t>
      </w:r>
      <w:r>
        <w:rPr>
          <w:rFonts w:ascii="Times New Roman" w:hAnsi="Times New Roman"/>
          <w:sz w:val="24"/>
          <w:szCs w:val="24"/>
        </w:rPr>
        <w:t xml:space="preserve">лагаемая стоимость  проектов  - 3 000 000,00 </w:t>
      </w:r>
      <w:r w:rsidRPr="00F50949">
        <w:rPr>
          <w:rFonts w:ascii="Times New Roman" w:hAnsi="Times New Roman"/>
          <w:sz w:val="24"/>
          <w:szCs w:val="24"/>
        </w:rPr>
        <w:t xml:space="preserve">руб. </w:t>
      </w:r>
    </w:p>
    <w:p w:rsidR="001042B7" w:rsidRDefault="001042B7" w:rsidP="00A24212">
      <w:pPr>
        <w:pStyle w:val="ConsPlusNormal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042B7" w:rsidRPr="00F50949" w:rsidRDefault="001042B7" w:rsidP="005D02E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42B7" w:rsidRPr="00F50949" w:rsidRDefault="001042B7" w:rsidP="00C3264D">
      <w:pPr>
        <w:tabs>
          <w:tab w:val="left" w:pos="0"/>
        </w:tabs>
        <w:ind w:firstLine="0"/>
        <w:rPr>
          <w:b/>
          <w:sz w:val="24"/>
          <w:szCs w:val="24"/>
        </w:rPr>
      </w:pPr>
      <w:r w:rsidRPr="00F50949">
        <w:rPr>
          <w:b/>
          <w:sz w:val="24"/>
          <w:szCs w:val="24"/>
        </w:rPr>
        <w:t>Голосование:</w:t>
      </w:r>
    </w:p>
    <w:p w:rsidR="001042B7" w:rsidRPr="00F50949" w:rsidRDefault="001042B7" w:rsidP="00C3264D">
      <w:pPr>
        <w:tabs>
          <w:tab w:val="left" w:pos="0"/>
        </w:tabs>
        <w:ind w:firstLine="0"/>
        <w:rPr>
          <w:sz w:val="24"/>
          <w:szCs w:val="24"/>
        </w:rPr>
      </w:pPr>
      <w:r w:rsidRPr="00F50949">
        <w:rPr>
          <w:sz w:val="24"/>
          <w:szCs w:val="24"/>
        </w:rPr>
        <w:t>За –</w:t>
      </w:r>
      <w:r>
        <w:rPr>
          <w:sz w:val="24"/>
          <w:szCs w:val="24"/>
        </w:rPr>
        <w:t xml:space="preserve"> 9 </w:t>
      </w:r>
      <w:r w:rsidRPr="00F50949">
        <w:rPr>
          <w:sz w:val="24"/>
          <w:szCs w:val="24"/>
        </w:rPr>
        <w:t>чел.</w:t>
      </w:r>
    </w:p>
    <w:p w:rsidR="001042B7" w:rsidRPr="00F50949" w:rsidRDefault="001042B7" w:rsidP="00C3264D">
      <w:pPr>
        <w:tabs>
          <w:tab w:val="left" w:pos="0"/>
        </w:tabs>
        <w:ind w:firstLine="0"/>
        <w:rPr>
          <w:sz w:val="24"/>
          <w:szCs w:val="24"/>
        </w:rPr>
      </w:pPr>
      <w:r w:rsidRPr="00F50949">
        <w:rPr>
          <w:sz w:val="24"/>
          <w:szCs w:val="24"/>
        </w:rPr>
        <w:t xml:space="preserve">Против – </w:t>
      </w:r>
      <w:r>
        <w:rPr>
          <w:sz w:val="24"/>
          <w:szCs w:val="24"/>
        </w:rPr>
        <w:t xml:space="preserve">0 </w:t>
      </w:r>
      <w:r w:rsidRPr="00F50949">
        <w:rPr>
          <w:sz w:val="24"/>
          <w:szCs w:val="24"/>
        </w:rPr>
        <w:t>чел.</w:t>
      </w:r>
    </w:p>
    <w:p w:rsidR="001042B7" w:rsidRPr="00F50949" w:rsidRDefault="001042B7" w:rsidP="00C3264D">
      <w:pPr>
        <w:tabs>
          <w:tab w:val="left" w:pos="0"/>
        </w:tabs>
        <w:ind w:firstLine="0"/>
        <w:rPr>
          <w:sz w:val="24"/>
          <w:szCs w:val="24"/>
        </w:rPr>
      </w:pPr>
      <w:r w:rsidRPr="00F50949">
        <w:rPr>
          <w:sz w:val="24"/>
          <w:szCs w:val="24"/>
        </w:rPr>
        <w:t>Воздержалось –</w:t>
      </w:r>
      <w:r>
        <w:rPr>
          <w:sz w:val="24"/>
          <w:szCs w:val="24"/>
        </w:rPr>
        <w:t xml:space="preserve">  0 </w:t>
      </w:r>
      <w:r w:rsidRPr="00F50949">
        <w:rPr>
          <w:sz w:val="24"/>
          <w:szCs w:val="24"/>
        </w:rPr>
        <w:t>чел.</w:t>
      </w:r>
    </w:p>
    <w:p w:rsidR="001042B7" w:rsidRPr="00F50949" w:rsidRDefault="001042B7" w:rsidP="00C3264D">
      <w:pPr>
        <w:tabs>
          <w:tab w:val="left" w:pos="0"/>
        </w:tabs>
        <w:ind w:firstLine="0"/>
        <w:rPr>
          <w:sz w:val="24"/>
          <w:szCs w:val="24"/>
        </w:rPr>
      </w:pPr>
    </w:p>
    <w:p w:rsidR="001042B7" w:rsidRPr="00F50949" w:rsidRDefault="001042B7" w:rsidP="00C3264D">
      <w:pPr>
        <w:tabs>
          <w:tab w:val="left" w:pos="0"/>
        </w:tabs>
        <w:ind w:firstLine="0"/>
        <w:rPr>
          <w:b/>
          <w:sz w:val="24"/>
          <w:szCs w:val="24"/>
          <w:u w:val="single"/>
        </w:rPr>
      </w:pPr>
      <w:r w:rsidRPr="00F50949">
        <w:rPr>
          <w:b/>
          <w:sz w:val="24"/>
          <w:szCs w:val="24"/>
          <w:u w:val="single"/>
        </w:rPr>
        <w:t xml:space="preserve">Решение комиссии: </w:t>
      </w:r>
    </w:p>
    <w:p w:rsidR="001042B7" w:rsidRPr="00F50949" w:rsidRDefault="001042B7" w:rsidP="00C3264D">
      <w:pPr>
        <w:tabs>
          <w:tab w:val="left" w:pos="0"/>
        </w:tabs>
        <w:ind w:firstLine="0"/>
        <w:rPr>
          <w:sz w:val="24"/>
          <w:szCs w:val="24"/>
        </w:rPr>
      </w:pPr>
      <w:r w:rsidRPr="00F50949">
        <w:rPr>
          <w:sz w:val="24"/>
          <w:szCs w:val="24"/>
        </w:rPr>
        <w:t>В рамках реализации проекта «Народный бюджет» допустить до  общего голосования инициативные предложения:</w:t>
      </w:r>
    </w:p>
    <w:p w:rsidR="001042B7" w:rsidRPr="004F7E61" w:rsidRDefault="001042B7" w:rsidP="004F7E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4F7E61">
        <w:rPr>
          <w:rFonts w:ascii="Times New Roman" w:hAnsi="Times New Roman" w:cs="Times New Roman"/>
          <w:b/>
          <w:sz w:val="24"/>
          <w:szCs w:val="24"/>
        </w:rPr>
        <w:t xml:space="preserve">№1 Создание зоны активного отдыха </w:t>
      </w:r>
      <w:r>
        <w:rPr>
          <w:rFonts w:ascii="Times New Roman" w:hAnsi="Times New Roman" w:cs="Times New Roman"/>
          <w:b/>
          <w:sz w:val="24"/>
          <w:szCs w:val="24"/>
        </w:rPr>
        <w:t>и занятия</w:t>
      </w:r>
      <w:r w:rsidRPr="004F7E61">
        <w:rPr>
          <w:rFonts w:ascii="Times New Roman" w:hAnsi="Times New Roman" w:cs="Times New Roman"/>
          <w:b/>
          <w:sz w:val="24"/>
          <w:szCs w:val="24"/>
        </w:rPr>
        <w:t xml:space="preserve"> спортом.</w:t>
      </w:r>
    </w:p>
    <w:p w:rsidR="001042B7" w:rsidRDefault="001042B7" w:rsidP="004F7E61">
      <w:pPr>
        <w:pStyle w:val="ConsPlusNonformat"/>
        <w:rPr>
          <w:rFonts w:ascii="Times New Roman" w:hAnsi="Times New Roman" w:cs="Times New Roman"/>
          <w:b/>
        </w:rPr>
      </w:pPr>
    </w:p>
    <w:p w:rsidR="001042B7" w:rsidRPr="0093143C" w:rsidRDefault="001042B7" w:rsidP="00B02F0A">
      <w:pPr>
        <w:ind w:firstLine="0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№2 </w:t>
      </w:r>
      <w:r w:rsidRPr="0093143C">
        <w:rPr>
          <w:b/>
          <w:sz w:val="24"/>
          <w:szCs w:val="24"/>
        </w:rPr>
        <w:t>Обеспечение пожарной безопасности на территории Видлицкого сельского поселения</w:t>
      </w:r>
      <w:r>
        <w:rPr>
          <w:b/>
          <w:sz w:val="24"/>
          <w:szCs w:val="24"/>
        </w:rPr>
        <w:t>.</w:t>
      </w:r>
    </w:p>
    <w:p w:rsidR="001042B7" w:rsidRPr="00F50949" w:rsidRDefault="001042B7" w:rsidP="00C3264D">
      <w:pPr>
        <w:tabs>
          <w:tab w:val="left" w:pos="0"/>
        </w:tabs>
        <w:ind w:firstLine="0"/>
        <w:rPr>
          <w:sz w:val="24"/>
          <w:szCs w:val="24"/>
        </w:rPr>
      </w:pPr>
    </w:p>
    <w:p w:rsidR="001042B7" w:rsidRPr="00F50949" w:rsidRDefault="001042B7" w:rsidP="00C3264D">
      <w:pPr>
        <w:tabs>
          <w:tab w:val="left" w:pos="0"/>
        </w:tabs>
        <w:ind w:firstLine="0"/>
        <w:rPr>
          <w:sz w:val="24"/>
          <w:szCs w:val="24"/>
        </w:rPr>
      </w:pPr>
    </w:p>
    <w:p w:rsidR="001042B7" w:rsidRPr="00F50949" w:rsidRDefault="001042B7" w:rsidP="00C3264D">
      <w:pPr>
        <w:tabs>
          <w:tab w:val="left" w:pos="0"/>
        </w:tabs>
        <w:ind w:firstLine="0"/>
        <w:rPr>
          <w:sz w:val="24"/>
          <w:szCs w:val="24"/>
        </w:rPr>
      </w:pPr>
      <w:r w:rsidRPr="00F50949">
        <w:rPr>
          <w:sz w:val="24"/>
          <w:szCs w:val="24"/>
        </w:rPr>
        <w:t>Председатель комиссии                                                         Т.В.Степанова</w:t>
      </w:r>
    </w:p>
    <w:p w:rsidR="001042B7" w:rsidRPr="00F50949" w:rsidRDefault="001042B7" w:rsidP="00C3264D">
      <w:pPr>
        <w:tabs>
          <w:tab w:val="left" w:pos="0"/>
        </w:tabs>
        <w:ind w:firstLine="0"/>
        <w:rPr>
          <w:sz w:val="24"/>
          <w:szCs w:val="24"/>
        </w:rPr>
      </w:pPr>
    </w:p>
    <w:p w:rsidR="001042B7" w:rsidRPr="00F50949" w:rsidRDefault="001042B7" w:rsidP="00F762DD">
      <w:pPr>
        <w:tabs>
          <w:tab w:val="left" w:pos="0"/>
        </w:tabs>
        <w:ind w:firstLine="0"/>
        <w:rPr>
          <w:sz w:val="24"/>
          <w:szCs w:val="24"/>
        </w:rPr>
      </w:pPr>
    </w:p>
    <w:sectPr w:rsidR="001042B7" w:rsidRPr="00F50949" w:rsidSect="00F762DD">
      <w:headerReference w:type="default" r:id="rId7"/>
      <w:pgSz w:w="11906" w:h="16838"/>
      <w:pgMar w:top="567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2B7" w:rsidRDefault="001042B7" w:rsidP="005C2EF4">
      <w:pPr>
        <w:spacing w:after="0" w:line="240" w:lineRule="auto"/>
      </w:pPr>
      <w:r>
        <w:separator/>
      </w:r>
    </w:p>
  </w:endnote>
  <w:endnote w:type="continuationSeparator" w:id="0">
    <w:p w:rsidR="001042B7" w:rsidRDefault="001042B7" w:rsidP="005C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2B7" w:rsidRDefault="001042B7" w:rsidP="005C2EF4">
      <w:pPr>
        <w:spacing w:after="0" w:line="240" w:lineRule="auto"/>
      </w:pPr>
      <w:r>
        <w:separator/>
      </w:r>
    </w:p>
  </w:footnote>
  <w:footnote w:type="continuationSeparator" w:id="0">
    <w:p w:rsidR="001042B7" w:rsidRDefault="001042B7" w:rsidP="005C2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2B7" w:rsidRPr="005C2EF4" w:rsidRDefault="001042B7" w:rsidP="005C2EF4">
    <w:pPr>
      <w:pStyle w:val="Header"/>
      <w:ind w:firstLine="0"/>
      <w:jc w:val="center"/>
      <w:rPr>
        <w:sz w:val="20"/>
        <w:szCs w:val="20"/>
      </w:rPr>
    </w:pPr>
    <w:r w:rsidRPr="005C2EF4">
      <w:rPr>
        <w:sz w:val="20"/>
        <w:szCs w:val="20"/>
      </w:rPr>
      <w:fldChar w:fldCharType="begin"/>
    </w:r>
    <w:r w:rsidRPr="005C2EF4">
      <w:rPr>
        <w:sz w:val="20"/>
        <w:szCs w:val="20"/>
      </w:rPr>
      <w:instrText xml:space="preserve"> PAGE   \* MERGEFORMAT </w:instrText>
    </w:r>
    <w:r w:rsidRPr="005C2EF4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5C2EF4">
      <w:rPr>
        <w:sz w:val="20"/>
        <w:szCs w:val="20"/>
      </w:rPr>
      <w:fldChar w:fldCharType="end"/>
    </w:r>
  </w:p>
  <w:p w:rsidR="001042B7" w:rsidRDefault="001042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FC04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05608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A40B3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B1A20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2E1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3E1D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7C79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7A0A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FE5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02C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202650"/>
    <w:multiLevelType w:val="hybridMultilevel"/>
    <w:tmpl w:val="2488DD94"/>
    <w:lvl w:ilvl="0" w:tplc="E7EC0282">
      <w:start w:val="1"/>
      <w:numFmt w:val="bullet"/>
      <w:lvlText w:val=""/>
      <w:lvlJc w:val="left"/>
      <w:pPr>
        <w:tabs>
          <w:tab w:val="num" w:pos="1428"/>
        </w:tabs>
        <w:ind w:left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1FD7394"/>
    <w:multiLevelType w:val="singleLevel"/>
    <w:tmpl w:val="515CC7B0"/>
    <w:lvl w:ilvl="0">
      <w:start w:val="1"/>
      <w:numFmt w:val="bullet"/>
      <w:pStyle w:val="a"/>
      <w:lvlText w:val=""/>
      <w:lvlJc w:val="left"/>
      <w:pPr>
        <w:tabs>
          <w:tab w:val="num" w:pos="1211"/>
        </w:tabs>
        <w:ind w:left="131" w:firstLine="720"/>
      </w:pPr>
      <w:rPr>
        <w:rFonts w:ascii="Symbol" w:hAnsi="Symbol" w:hint="default"/>
      </w:rPr>
    </w:lvl>
  </w:abstractNum>
  <w:abstractNum w:abstractNumId="12">
    <w:nsid w:val="4FAD56E6"/>
    <w:multiLevelType w:val="hybridMultilevel"/>
    <w:tmpl w:val="C010A54C"/>
    <w:lvl w:ilvl="0" w:tplc="29BA36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5F73878"/>
    <w:multiLevelType w:val="hybridMultilevel"/>
    <w:tmpl w:val="1800F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BE350C4"/>
    <w:multiLevelType w:val="hybridMultilevel"/>
    <w:tmpl w:val="7520E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CE0AA7"/>
    <w:multiLevelType w:val="hybridMultilevel"/>
    <w:tmpl w:val="9E2C70C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F29C0004">
      <w:start w:val="1"/>
      <w:numFmt w:val="decimal"/>
      <w:lvlText w:val="%2)"/>
      <w:lvlJc w:val="left"/>
      <w:pPr>
        <w:tabs>
          <w:tab w:val="num" w:pos="545"/>
        </w:tabs>
        <w:ind w:left="545" w:hanging="4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64DF0A79"/>
    <w:multiLevelType w:val="hybridMultilevel"/>
    <w:tmpl w:val="FD6488EA"/>
    <w:lvl w:ilvl="0" w:tplc="EC38D61C">
      <w:start w:val="1"/>
      <w:numFmt w:val="bullet"/>
      <w:lvlText w:val=""/>
      <w:lvlJc w:val="left"/>
      <w:pPr>
        <w:tabs>
          <w:tab w:val="num" w:pos="1425"/>
        </w:tabs>
        <w:ind w:left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>
    <w:nsid w:val="71C67CB1"/>
    <w:multiLevelType w:val="hybridMultilevel"/>
    <w:tmpl w:val="D23E2F9A"/>
    <w:lvl w:ilvl="0" w:tplc="8E84C5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2317FF8"/>
    <w:multiLevelType w:val="hybridMultilevel"/>
    <w:tmpl w:val="012EB312"/>
    <w:lvl w:ilvl="0" w:tplc="5D9C836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C051A27"/>
    <w:multiLevelType w:val="hybridMultilevel"/>
    <w:tmpl w:val="FDC86D56"/>
    <w:lvl w:ilvl="0" w:tplc="79C2AB88">
      <w:start w:val="1"/>
      <w:numFmt w:val="bullet"/>
      <w:lvlText w:val=""/>
      <w:lvlJc w:val="left"/>
      <w:pPr>
        <w:tabs>
          <w:tab w:val="num" w:pos="1428"/>
        </w:tabs>
        <w:ind w:left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7FC21D18"/>
    <w:multiLevelType w:val="hybridMultilevel"/>
    <w:tmpl w:val="CDF48AEA"/>
    <w:lvl w:ilvl="0" w:tplc="D0F6E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0"/>
  </w:num>
  <w:num w:numId="4">
    <w:abstractNumId w:val="16"/>
  </w:num>
  <w:num w:numId="5">
    <w:abstractNumId w:val="18"/>
  </w:num>
  <w:num w:numId="6">
    <w:abstractNumId w:val="17"/>
  </w:num>
  <w:num w:numId="7">
    <w:abstractNumId w:val="11"/>
  </w:num>
  <w:num w:numId="8">
    <w:abstractNumId w:val="13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2"/>
  </w:num>
  <w:num w:numId="15">
    <w:abstractNumId w:val="15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90F"/>
    <w:rsid w:val="000007B5"/>
    <w:rsid w:val="000018AF"/>
    <w:rsid w:val="00001F1C"/>
    <w:rsid w:val="000024A4"/>
    <w:rsid w:val="000027D0"/>
    <w:rsid w:val="00004894"/>
    <w:rsid w:val="00006A78"/>
    <w:rsid w:val="00007140"/>
    <w:rsid w:val="00007DE3"/>
    <w:rsid w:val="00010F4F"/>
    <w:rsid w:val="00011362"/>
    <w:rsid w:val="00014214"/>
    <w:rsid w:val="0002138D"/>
    <w:rsid w:val="00022226"/>
    <w:rsid w:val="00022E45"/>
    <w:rsid w:val="000234D3"/>
    <w:rsid w:val="000238A0"/>
    <w:rsid w:val="00024123"/>
    <w:rsid w:val="00025585"/>
    <w:rsid w:val="00025861"/>
    <w:rsid w:val="00025948"/>
    <w:rsid w:val="00026010"/>
    <w:rsid w:val="0002709A"/>
    <w:rsid w:val="000275A7"/>
    <w:rsid w:val="0003227A"/>
    <w:rsid w:val="000331E3"/>
    <w:rsid w:val="0003365B"/>
    <w:rsid w:val="0003707F"/>
    <w:rsid w:val="0003728D"/>
    <w:rsid w:val="00042BD6"/>
    <w:rsid w:val="0005061B"/>
    <w:rsid w:val="00051438"/>
    <w:rsid w:val="00051EBA"/>
    <w:rsid w:val="00055BD9"/>
    <w:rsid w:val="000562F1"/>
    <w:rsid w:val="00056B9D"/>
    <w:rsid w:val="00056D53"/>
    <w:rsid w:val="000611B3"/>
    <w:rsid w:val="00063A55"/>
    <w:rsid w:val="0006495E"/>
    <w:rsid w:val="00064FEC"/>
    <w:rsid w:val="00067831"/>
    <w:rsid w:val="0007019A"/>
    <w:rsid w:val="00071CF2"/>
    <w:rsid w:val="00072562"/>
    <w:rsid w:val="000730DA"/>
    <w:rsid w:val="00074A0E"/>
    <w:rsid w:val="00075E52"/>
    <w:rsid w:val="00080318"/>
    <w:rsid w:val="0008082D"/>
    <w:rsid w:val="00080BC1"/>
    <w:rsid w:val="0008375C"/>
    <w:rsid w:val="0008626A"/>
    <w:rsid w:val="00090D09"/>
    <w:rsid w:val="00092FD8"/>
    <w:rsid w:val="0009395B"/>
    <w:rsid w:val="00095E4F"/>
    <w:rsid w:val="000A0E91"/>
    <w:rsid w:val="000A1D41"/>
    <w:rsid w:val="000A31C9"/>
    <w:rsid w:val="000A3A36"/>
    <w:rsid w:val="000A4961"/>
    <w:rsid w:val="000A4D11"/>
    <w:rsid w:val="000A66FC"/>
    <w:rsid w:val="000A6807"/>
    <w:rsid w:val="000B105F"/>
    <w:rsid w:val="000B27C7"/>
    <w:rsid w:val="000B3EAD"/>
    <w:rsid w:val="000B653C"/>
    <w:rsid w:val="000B70A1"/>
    <w:rsid w:val="000B7A6E"/>
    <w:rsid w:val="000C0A99"/>
    <w:rsid w:val="000C2E07"/>
    <w:rsid w:val="000C3AE8"/>
    <w:rsid w:val="000C4492"/>
    <w:rsid w:val="000C506B"/>
    <w:rsid w:val="000C532F"/>
    <w:rsid w:val="000C5C9E"/>
    <w:rsid w:val="000C62EA"/>
    <w:rsid w:val="000D0B67"/>
    <w:rsid w:val="000D18F5"/>
    <w:rsid w:val="000D2002"/>
    <w:rsid w:val="000D326C"/>
    <w:rsid w:val="000D5772"/>
    <w:rsid w:val="000D641D"/>
    <w:rsid w:val="000E062F"/>
    <w:rsid w:val="000E0943"/>
    <w:rsid w:val="000E13D2"/>
    <w:rsid w:val="000E1BDA"/>
    <w:rsid w:val="000E358C"/>
    <w:rsid w:val="000E380F"/>
    <w:rsid w:val="000E4398"/>
    <w:rsid w:val="000E521F"/>
    <w:rsid w:val="000E58F0"/>
    <w:rsid w:val="000E7D92"/>
    <w:rsid w:val="000F38A6"/>
    <w:rsid w:val="000F4B84"/>
    <w:rsid w:val="000F58C0"/>
    <w:rsid w:val="000F5A04"/>
    <w:rsid w:val="00100DBE"/>
    <w:rsid w:val="001042B7"/>
    <w:rsid w:val="00106C11"/>
    <w:rsid w:val="00106DE6"/>
    <w:rsid w:val="0011089B"/>
    <w:rsid w:val="00112879"/>
    <w:rsid w:val="0011467D"/>
    <w:rsid w:val="00114D5C"/>
    <w:rsid w:val="00116C28"/>
    <w:rsid w:val="00117463"/>
    <w:rsid w:val="00120417"/>
    <w:rsid w:val="00122879"/>
    <w:rsid w:val="00122E50"/>
    <w:rsid w:val="00122F90"/>
    <w:rsid w:val="001234A5"/>
    <w:rsid w:val="001237EF"/>
    <w:rsid w:val="00126943"/>
    <w:rsid w:val="00130033"/>
    <w:rsid w:val="00130702"/>
    <w:rsid w:val="001307B6"/>
    <w:rsid w:val="0013298E"/>
    <w:rsid w:val="001350B1"/>
    <w:rsid w:val="0013545F"/>
    <w:rsid w:val="0013589F"/>
    <w:rsid w:val="00135DFA"/>
    <w:rsid w:val="00136653"/>
    <w:rsid w:val="00136735"/>
    <w:rsid w:val="001367B9"/>
    <w:rsid w:val="00137A08"/>
    <w:rsid w:val="00137C5A"/>
    <w:rsid w:val="00140731"/>
    <w:rsid w:val="00141B5B"/>
    <w:rsid w:val="0014275F"/>
    <w:rsid w:val="001448F6"/>
    <w:rsid w:val="0014737A"/>
    <w:rsid w:val="00150266"/>
    <w:rsid w:val="001521B2"/>
    <w:rsid w:val="00152DEC"/>
    <w:rsid w:val="0015468E"/>
    <w:rsid w:val="00155465"/>
    <w:rsid w:val="001554DF"/>
    <w:rsid w:val="00155F6A"/>
    <w:rsid w:val="00157DEE"/>
    <w:rsid w:val="00161EF5"/>
    <w:rsid w:val="00162A59"/>
    <w:rsid w:val="00163FDB"/>
    <w:rsid w:val="0016430A"/>
    <w:rsid w:val="0016599F"/>
    <w:rsid w:val="001669BC"/>
    <w:rsid w:val="00166A32"/>
    <w:rsid w:val="00167443"/>
    <w:rsid w:val="00167636"/>
    <w:rsid w:val="001679D4"/>
    <w:rsid w:val="00167DB5"/>
    <w:rsid w:val="00174240"/>
    <w:rsid w:val="00181DB0"/>
    <w:rsid w:val="00183150"/>
    <w:rsid w:val="00183AD1"/>
    <w:rsid w:val="001842AF"/>
    <w:rsid w:val="00184CE2"/>
    <w:rsid w:val="00185A06"/>
    <w:rsid w:val="0018635D"/>
    <w:rsid w:val="00187A20"/>
    <w:rsid w:val="00187ACE"/>
    <w:rsid w:val="00190186"/>
    <w:rsid w:val="00190C9B"/>
    <w:rsid w:val="0019155E"/>
    <w:rsid w:val="001915A2"/>
    <w:rsid w:val="00194024"/>
    <w:rsid w:val="00194B51"/>
    <w:rsid w:val="001954AC"/>
    <w:rsid w:val="00195DD5"/>
    <w:rsid w:val="00195FAF"/>
    <w:rsid w:val="001A0C98"/>
    <w:rsid w:val="001A2369"/>
    <w:rsid w:val="001A66D0"/>
    <w:rsid w:val="001A75C6"/>
    <w:rsid w:val="001A7A4A"/>
    <w:rsid w:val="001A7D1B"/>
    <w:rsid w:val="001B1D07"/>
    <w:rsid w:val="001B1FB7"/>
    <w:rsid w:val="001B36A4"/>
    <w:rsid w:val="001B533E"/>
    <w:rsid w:val="001B55C0"/>
    <w:rsid w:val="001B6F5E"/>
    <w:rsid w:val="001B7DE5"/>
    <w:rsid w:val="001C1883"/>
    <w:rsid w:val="001C1AC2"/>
    <w:rsid w:val="001C32FF"/>
    <w:rsid w:val="001C44D0"/>
    <w:rsid w:val="001C7074"/>
    <w:rsid w:val="001C7C00"/>
    <w:rsid w:val="001C7E59"/>
    <w:rsid w:val="001D1EA1"/>
    <w:rsid w:val="001D251F"/>
    <w:rsid w:val="001D314E"/>
    <w:rsid w:val="001D40A9"/>
    <w:rsid w:val="001D5A86"/>
    <w:rsid w:val="001D61F2"/>
    <w:rsid w:val="001E2B60"/>
    <w:rsid w:val="001E3796"/>
    <w:rsid w:val="001E4709"/>
    <w:rsid w:val="001E51E1"/>
    <w:rsid w:val="001E551C"/>
    <w:rsid w:val="001E5A11"/>
    <w:rsid w:val="001E6F03"/>
    <w:rsid w:val="001E794A"/>
    <w:rsid w:val="001F0934"/>
    <w:rsid w:val="001F2C9B"/>
    <w:rsid w:val="001F2D2D"/>
    <w:rsid w:val="001F32C8"/>
    <w:rsid w:val="001F3A42"/>
    <w:rsid w:val="001F43F0"/>
    <w:rsid w:val="001F4D21"/>
    <w:rsid w:val="001F6021"/>
    <w:rsid w:val="0020054E"/>
    <w:rsid w:val="00201238"/>
    <w:rsid w:val="00201655"/>
    <w:rsid w:val="00203A10"/>
    <w:rsid w:val="002042FC"/>
    <w:rsid w:val="00204AFD"/>
    <w:rsid w:val="002064D2"/>
    <w:rsid w:val="0020738A"/>
    <w:rsid w:val="00207404"/>
    <w:rsid w:val="00207AFF"/>
    <w:rsid w:val="002102CB"/>
    <w:rsid w:val="00211B30"/>
    <w:rsid w:val="00212608"/>
    <w:rsid w:val="00213313"/>
    <w:rsid w:val="00213D8B"/>
    <w:rsid w:val="00213E1D"/>
    <w:rsid w:val="0021403A"/>
    <w:rsid w:val="002147C9"/>
    <w:rsid w:val="0021636D"/>
    <w:rsid w:val="002212DE"/>
    <w:rsid w:val="00222010"/>
    <w:rsid w:val="00222C1F"/>
    <w:rsid w:val="00222ED1"/>
    <w:rsid w:val="00223484"/>
    <w:rsid w:val="0022420E"/>
    <w:rsid w:val="002261E1"/>
    <w:rsid w:val="00226DAE"/>
    <w:rsid w:val="0022793E"/>
    <w:rsid w:val="002314BE"/>
    <w:rsid w:val="002330DD"/>
    <w:rsid w:val="00234C4A"/>
    <w:rsid w:val="00236E47"/>
    <w:rsid w:val="00237D2F"/>
    <w:rsid w:val="00237FD0"/>
    <w:rsid w:val="00240443"/>
    <w:rsid w:val="002415F9"/>
    <w:rsid w:val="002423AF"/>
    <w:rsid w:val="00242BA2"/>
    <w:rsid w:val="0024477E"/>
    <w:rsid w:val="002543C6"/>
    <w:rsid w:val="00257ADF"/>
    <w:rsid w:val="00260446"/>
    <w:rsid w:val="00261B22"/>
    <w:rsid w:val="00261C9E"/>
    <w:rsid w:val="0026249F"/>
    <w:rsid w:val="00262657"/>
    <w:rsid w:val="00262770"/>
    <w:rsid w:val="002629C1"/>
    <w:rsid w:val="00263621"/>
    <w:rsid w:val="00266D2A"/>
    <w:rsid w:val="00270DD1"/>
    <w:rsid w:val="00272827"/>
    <w:rsid w:val="00273E55"/>
    <w:rsid w:val="002771D8"/>
    <w:rsid w:val="00277A04"/>
    <w:rsid w:val="00280092"/>
    <w:rsid w:val="00281497"/>
    <w:rsid w:val="0028512C"/>
    <w:rsid w:val="002852DC"/>
    <w:rsid w:val="0028551E"/>
    <w:rsid w:val="00290377"/>
    <w:rsid w:val="002920E3"/>
    <w:rsid w:val="00292FF1"/>
    <w:rsid w:val="0029310F"/>
    <w:rsid w:val="0029365C"/>
    <w:rsid w:val="00294A2B"/>
    <w:rsid w:val="00295471"/>
    <w:rsid w:val="00297F4D"/>
    <w:rsid w:val="002A0E5F"/>
    <w:rsid w:val="002A243A"/>
    <w:rsid w:val="002A505C"/>
    <w:rsid w:val="002A5871"/>
    <w:rsid w:val="002A6337"/>
    <w:rsid w:val="002A63AD"/>
    <w:rsid w:val="002A6A63"/>
    <w:rsid w:val="002A70A7"/>
    <w:rsid w:val="002A7682"/>
    <w:rsid w:val="002B1362"/>
    <w:rsid w:val="002B213C"/>
    <w:rsid w:val="002B2439"/>
    <w:rsid w:val="002B2875"/>
    <w:rsid w:val="002B3E97"/>
    <w:rsid w:val="002B7F80"/>
    <w:rsid w:val="002C0CE7"/>
    <w:rsid w:val="002C1C7A"/>
    <w:rsid w:val="002C2D60"/>
    <w:rsid w:val="002C4992"/>
    <w:rsid w:val="002C53BF"/>
    <w:rsid w:val="002D0B1E"/>
    <w:rsid w:val="002D7C77"/>
    <w:rsid w:val="002E0DC4"/>
    <w:rsid w:val="002E106A"/>
    <w:rsid w:val="002E1279"/>
    <w:rsid w:val="002E4F6A"/>
    <w:rsid w:val="002E50D1"/>
    <w:rsid w:val="002E5510"/>
    <w:rsid w:val="002E7F3F"/>
    <w:rsid w:val="002F16BC"/>
    <w:rsid w:val="002F2FD0"/>
    <w:rsid w:val="002F45BF"/>
    <w:rsid w:val="002F4CD9"/>
    <w:rsid w:val="002F70B2"/>
    <w:rsid w:val="003019C3"/>
    <w:rsid w:val="00304672"/>
    <w:rsid w:val="00305B05"/>
    <w:rsid w:val="00305E45"/>
    <w:rsid w:val="00306615"/>
    <w:rsid w:val="003067E0"/>
    <w:rsid w:val="00306DC3"/>
    <w:rsid w:val="00312260"/>
    <w:rsid w:val="00312A68"/>
    <w:rsid w:val="00313415"/>
    <w:rsid w:val="0031539F"/>
    <w:rsid w:val="00315A01"/>
    <w:rsid w:val="003161B5"/>
    <w:rsid w:val="00316326"/>
    <w:rsid w:val="00316CBE"/>
    <w:rsid w:val="003211CF"/>
    <w:rsid w:val="00325526"/>
    <w:rsid w:val="003303AB"/>
    <w:rsid w:val="003304B2"/>
    <w:rsid w:val="00331939"/>
    <w:rsid w:val="0033471C"/>
    <w:rsid w:val="00335DC0"/>
    <w:rsid w:val="00341E80"/>
    <w:rsid w:val="00343042"/>
    <w:rsid w:val="00344854"/>
    <w:rsid w:val="0034550F"/>
    <w:rsid w:val="003465D6"/>
    <w:rsid w:val="003504BE"/>
    <w:rsid w:val="00350E83"/>
    <w:rsid w:val="00352796"/>
    <w:rsid w:val="00352799"/>
    <w:rsid w:val="0035287F"/>
    <w:rsid w:val="00352BD8"/>
    <w:rsid w:val="00352E36"/>
    <w:rsid w:val="00355426"/>
    <w:rsid w:val="00356471"/>
    <w:rsid w:val="003608FC"/>
    <w:rsid w:val="00361695"/>
    <w:rsid w:val="00361EB1"/>
    <w:rsid w:val="00362400"/>
    <w:rsid w:val="0036365B"/>
    <w:rsid w:val="003637E8"/>
    <w:rsid w:val="0036534A"/>
    <w:rsid w:val="00366F4A"/>
    <w:rsid w:val="00375D00"/>
    <w:rsid w:val="00376B26"/>
    <w:rsid w:val="003778AD"/>
    <w:rsid w:val="00377DA3"/>
    <w:rsid w:val="003800F2"/>
    <w:rsid w:val="003808CF"/>
    <w:rsid w:val="003832F3"/>
    <w:rsid w:val="00383A8A"/>
    <w:rsid w:val="00386497"/>
    <w:rsid w:val="00386B54"/>
    <w:rsid w:val="00387FEE"/>
    <w:rsid w:val="003936F0"/>
    <w:rsid w:val="00393FC4"/>
    <w:rsid w:val="00394B17"/>
    <w:rsid w:val="00396D64"/>
    <w:rsid w:val="00397645"/>
    <w:rsid w:val="003978DC"/>
    <w:rsid w:val="003A0DBD"/>
    <w:rsid w:val="003A251B"/>
    <w:rsid w:val="003A3E03"/>
    <w:rsid w:val="003A428F"/>
    <w:rsid w:val="003A47C4"/>
    <w:rsid w:val="003A49F6"/>
    <w:rsid w:val="003A4D82"/>
    <w:rsid w:val="003A68D6"/>
    <w:rsid w:val="003A6BCD"/>
    <w:rsid w:val="003A6F1B"/>
    <w:rsid w:val="003B02D9"/>
    <w:rsid w:val="003B1BD8"/>
    <w:rsid w:val="003B559B"/>
    <w:rsid w:val="003B6C7D"/>
    <w:rsid w:val="003C1CA6"/>
    <w:rsid w:val="003C4A6E"/>
    <w:rsid w:val="003C5266"/>
    <w:rsid w:val="003C5B5E"/>
    <w:rsid w:val="003D0F95"/>
    <w:rsid w:val="003D1C6F"/>
    <w:rsid w:val="003D1D0F"/>
    <w:rsid w:val="003D5076"/>
    <w:rsid w:val="003E15B5"/>
    <w:rsid w:val="003E174A"/>
    <w:rsid w:val="003E211F"/>
    <w:rsid w:val="003E586B"/>
    <w:rsid w:val="003E5B9A"/>
    <w:rsid w:val="003F0192"/>
    <w:rsid w:val="003F0A86"/>
    <w:rsid w:val="003F4C17"/>
    <w:rsid w:val="003F5A6F"/>
    <w:rsid w:val="003F5B7C"/>
    <w:rsid w:val="003F6BF7"/>
    <w:rsid w:val="003F70EE"/>
    <w:rsid w:val="0040017F"/>
    <w:rsid w:val="00400A9E"/>
    <w:rsid w:val="0040163A"/>
    <w:rsid w:val="0041347D"/>
    <w:rsid w:val="00413D02"/>
    <w:rsid w:val="00413D3F"/>
    <w:rsid w:val="00415CAC"/>
    <w:rsid w:val="00416D4B"/>
    <w:rsid w:val="0041709C"/>
    <w:rsid w:val="00421445"/>
    <w:rsid w:val="004256AE"/>
    <w:rsid w:val="00427851"/>
    <w:rsid w:val="00430D15"/>
    <w:rsid w:val="004332DE"/>
    <w:rsid w:val="0043532A"/>
    <w:rsid w:val="0043569D"/>
    <w:rsid w:val="00436FB6"/>
    <w:rsid w:val="004371D0"/>
    <w:rsid w:val="00437530"/>
    <w:rsid w:val="00437F86"/>
    <w:rsid w:val="0044166C"/>
    <w:rsid w:val="00441C64"/>
    <w:rsid w:val="00441CB0"/>
    <w:rsid w:val="004441AC"/>
    <w:rsid w:val="0044461C"/>
    <w:rsid w:val="00445058"/>
    <w:rsid w:val="00445A24"/>
    <w:rsid w:val="00447BFC"/>
    <w:rsid w:val="004511A2"/>
    <w:rsid w:val="00454500"/>
    <w:rsid w:val="00455778"/>
    <w:rsid w:val="0045589A"/>
    <w:rsid w:val="00455A66"/>
    <w:rsid w:val="00455B16"/>
    <w:rsid w:val="00460A2E"/>
    <w:rsid w:val="00460ABA"/>
    <w:rsid w:val="004632D7"/>
    <w:rsid w:val="0046499E"/>
    <w:rsid w:val="0046674B"/>
    <w:rsid w:val="00466C13"/>
    <w:rsid w:val="00467699"/>
    <w:rsid w:val="0047230E"/>
    <w:rsid w:val="00474CF4"/>
    <w:rsid w:val="00475206"/>
    <w:rsid w:val="004767C5"/>
    <w:rsid w:val="00480663"/>
    <w:rsid w:val="00480C51"/>
    <w:rsid w:val="00481845"/>
    <w:rsid w:val="00484036"/>
    <w:rsid w:val="004847F0"/>
    <w:rsid w:val="0048647B"/>
    <w:rsid w:val="004908AE"/>
    <w:rsid w:val="0049235A"/>
    <w:rsid w:val="004928A4"/>
    <w:rsid w:val="004934E0"/>
    <w:rsid w:val="004935DA"/>
    <w:rsid w:val="00494486"/>
    <w:rsid w:val="0049487E"/>
    <w:rsid w:val="00495756"/>
    <w:rsid w:val="00496AD3"/>
    <w:rsid w:val="004A01B6"/>
    <w:rsid w:val="004A0370"/>
    <w:rsid w:val="004A042B"/>
    <w:rsid w:val="004A11EC"/>
    <w:rsid w:val="004A245F"/>
    <w:rsid w:val="004A30FE"/>
    <w:rsid w:val="004A4315"/>
    <w:rsid w:val="004A6495"/>
    <w:rsid w:val="004A7C4F"/>
    <w:rsid w:val="004B0809"/>
    <w:rsid w:val="004B0BDF"/>
    <w:rsid w:val="004B0FBE"/>
    <w:rsid w:val="004B5567"/>
    <w:rsid w:val="004B55C9"/>
    <w:rsid w:val="004B66F2"/>
    <w:rsid w:val="004B7794"/>
    <w:rsid w:val="004C2066"/>
    <w:rsid w:val="004C7535"/>
    <w:rsid w:val="004C7A04"/>
    <w:rsid w:val="004D2DC0"/>
    <w:rsid w:val="004D2FAB"/>
    <w:rsid w:val="004D3180"/>
    <w:rsid w:val="004D3520"/>
    <w:rsid w:val="004D58E7"/>
    <w:rsid w:val="004D76D6"/>
    <w:rsid w:val="004D7BB3"/>
    <w:rsid w:val="004E0BD4"/>
    <w:rsid w:val="004E1F94"/>
    <w:rsid w:val="004E2755"/>
    <w:rsid w:val="004E2D66"/>
    <w:rsid w:val="004F01C2"/>
    <w:rsid w:val="004F2CB3"/>
    <w:rsid w:val="004F3138"/>
    <w:rsid w:val="004F7483"/>
    <w:rsid w:val="004F7D5D"/>
    <w:rsid w:val="004F7E61"/>
    <w:rsid w:val="0050018B"/>
    <w:rsid w:val="00500EF5"/>
    <w:rsid w:val="005040E3"/>
    <w:rsid w:val="00504755"/>
    <w:rsid w:val="0050533E"/>
    <w:rsid w:val="005058BE"/>
    <w:rsid w:val="00506C69"/>
    <w:rsid w:val="00510072"/>
    <w:rsid w:val="005103CD"/>
    <w:rsid w:val="005116A8"/>
    <w:rsid w:val="0051273F"/>
    <w:rsid w:val="00512947"/>
    <w:rsid w:val="00517E23"/>
    <w:rsid w:val="00520CDA"/>
    <w:rsid w:val="0052125F"/>
    <w:rsid w:val="0052162C"/>
    <w:rsid w:val="00521BBF"/>
    <w:rsid w:val="005232E4"/>
    <w:rsid w:val="0052382C"/>
    <w:rsid w:val="005258B9"/>
    <w:rsid w:val="00525A77"/>
    <w:rsid w:val="00525AF7"/>
    <w:rsid w:val="005267F5"/>
    <w:rsid w:val="00531BCB"/>
    <w:rsid w:val="00532193"/>
    <w:rsid w:val="0053227B"/>
    <w:rsid w:val="00532478"/>
    <w:rsid w:val="005333D2"/>
    <w:rsid w:val="00535CB4"/>
    <w:rsid w:val="00536F7B"/>
    <w:rsid w:val="00540B9E"/>
    <w:rsid w:val="00542482"/>
    <w:rsid w:val="00542D83"/>
    <w:rsid w:val="00543983"/>
    <w:rsid w:val="00543C29"/>
    <w:rsid w:val="00543E9E"/>
    <w:rsid w:val="00546EE0"/>
    <w:rsid w:val="005509FB"/>
    <w:rsid w:val="005516B6"/>
    <w:rsid w:val="00552261"/>
    <w:rsid w:val="00553339"/>
    <w:rsid w:val="0055384E"/>
    <w:rsid w:val="005539AE"/>
    <w:rsid w:val="00553CA9"/>
    <w:rsid w:val="00554937"/>
    <w:rsid w:val="005554C1"/>
    <w:rsid w:val="005614DD"/>
    <w:rsid w:val="00562279"/>
    <w:rsid w:val="0056327C"/>
    <w:rsid w:val="00563801"/>
    <w:rsid w:val="00563A8C"/>
    <w:rsid w:val="00564C41"/>
    <w:rsid w:val="005702ED"/>
    <w:rsid w:val="00571847"/>
    <w:rsid w:val="005737C5"/>
    <w:rsid w:val="0057481A"/>
    <w:rsid w:val="00574B29"/>
    <w:rsid w:val="00574BC4"/>
    <w:rsid w:val="00574F89"/>
    <w:rsid w:val="00575A23"/>
    <w:rsid w:val="005762DF"/>
    <w:rsid w:val="00576E2E"/>
    <w:rsid w:val="00577A27"/>
    <w:rsid w:val="0058298E"/>
    <w:rsid w:val="00584D45"/>
    <w:rsid w:val="0058522C"/>
    <w:rsid w:val="0058527E"/>
    <w:rsid w:val="005863EE"/>
    <w:rsid w:val="005869EB"/>
    <w:rsid w:val="00595A94"/>
    <w:rsid w:val="0059641D"/>
    <w:rsid w:val="005964DF"/>
    <w:rsid w:val="005973F2"/>
    <w:rsid w:val="00597E9B"/>
    <w:rsid w:val="005A0069"/>
    <w:rsid w:val="005A04DB"/>
    <w:rsid w:val="005A0A43"/>
    <w:rsid w:val="005A12C4"/>
    <w:rsid w:val="005A22B9"/>
    <w:rsid w:val="005A2803"/>
    <w:rsid w:val="005A3275"/>
    <w:rsid w:val="005A38F8"/>
    <w:rsid w:val="005A68D9"/>
    <w:rsid w:val="005B0F48"/>
    <w:rsid w:val="005B1D82"/>
    <w:rsid w:val="005B2617"/>
    <w:rsid w:val="005B4A62"/>
    <w:rsid w:val="005B6485"/>
    <w:rsid w:val="005B6EC4"/>
    <w:rsid w:val="005B7D68"/>
    <w:rsid w:val="005C0241"/>
    <w:rsid w:val="005C2266"/>
    <w:rsid w:val="005C29F5"/>
    <w:rsid w:val="005C2EF4"/>
    <w:rsid w:val="005C3537"/>
    <w:rsid w:val="005C363B"/>
    <w:rsid w:val="005C3CA7"/>
    <w:rsid w:val="005C418A"/>
    <w:rsid w:val="005C69A9"/>
    <w:rsid w:val="005D0118"/>
    <w:rsid w:val="005D02E6"/>
    <w:rsid w:val="005D05E5"/>
    <w:rsid w:val="005D1D38"/>
    <w:rsid w:val="005D2C4C"/>
    <w:rsid w:val="005E0A6B"/>
    <w:rsid w:val="005E0C39"/>
    <w:rsid w:val="005E12F8"/>
    <w:rsid w:val="005E2403"/>
    <w:rsid w:val="005E3DDA"/>
    <w:rsid w:val="005E5EAC"/>
    <w:rsid w:val="005E6108"/>
    <w:rsid w:val="005E6DCD"/>
    <w:rsid w:val="005E73F7"/>
    <w:rsid w:val="005E779F"/>
    <w:rsid w:val="005E7C4B"/>
    <w:rsid w:val="005F2BB4"/>
    <w:rsid w:val="005F4A71"/>
    <w:rsid w:val="00601A99"/>
    <w:rsid w:val="00603C9C"/>
    <w:rsid w:val="006067F4"/>
    <w:rsid w:val="006108B8"/>
    <w:rsid w:val="00610A87"/>
    <w:rsid w:val="00610CC8"/>
    <w:rsid w:val="006120C5"/>
    <w:rsid w:val="00612DEC"/>
    <w:rsid w:val="006141D1"/>
    <w:rsid w:val="00614FA9"/>
    <w:rsid w:val="006167A6"/>
    <w:rsid w:val="00617562"/>
    <w:rsid w:val="00620A91"/>
    <w:rsid w:val="00621EC1"/>
    <w:rsid w:val="00625FE2"/>
    <w:rsid w:val="0063045F"/>
    <w:rsid w:val="0063094D"/>
    <w:rsid w:val="006315FE"/>
    <w:rsid w:val="00631C51"/>
    <w:rsid w:val="00632571"/>
    <w:rsid w:val="00632B78"/>
    <w:rsid w:val="00634EBF"/>
    <w:rsid w:val="006352BC"/>
    <w:rsid w:val="006364C4"/>
    <w:rsid w:val="00636760"/>
    <w:rsid w:val="00637452"/>
    <w:rsid w:val="00643052"/>
    <w:rsid w:val="00645572"/>
    <w:rsid w:val="00646E9E"/>
    <w:rsid w:val="006470E3"/>
    <w:rsid w:val="00647F81"/>
    <w:rsid w:val="00650F7B"/>
    <w:rsid w:val="00651492"/>
    <w:rsid w:val="006521B3"/>
    <w:rsid w:val="00653E24"/>
    <w:rsid w:val="00655055"/>
    <w:rsid w:val="006575F6"/>
    <w:rsid w:val="0065770B"/>
    <w:rsid w:val="00657C6E"/>
    <w:rsid w:val="006642E1"/>
    <w:rsid w:val="006644AB"/>
    <w:rsid w:val="006653F6"/>
    <w:rsid w:val="00666530"/>
    <w:rsid w:val="006665E6"/>
    <w:rsid w:val="00666CE9"/>
    <w:rsid w:val="006672AC"/>
    <w:rsid w:val="00667F1F"/>
    <w:rsid w:val="006700A5"/>
    <w:rsid w:val="00672918"/>
    <w:rsid w:val="00672FAE"/>
    <w:rsid w:val="0067764E"/>
    <w:rsid w:val="00680146"/>
    <w:rsid w:val="0068042D"/>
    <w:rsid w:val="00683035"/>
    <w:rsid w:val="00683670"/>
    <w:rsid w:val="0068453C"/>
    <w:rsid w:val="00685B74"/>
    <w:rsid w:val="00685BBB"/>
    <w:rsid w:val="00686367"/>
    <w:rsid w:val="006863FB"/>
    <w:rsid w:val="00686BD7"/>
    <w:rsid w:val="00686F1E"/>
    <w:rsid w:val="006877D4"/>
    <w:rsid w:val="00690C8F"/>
    <w:rsid w:val="0069417C"/>
    <w:rsid w:val="0069642D"/>
    <w:rsid w:val="0069694F"/>
    <w:rsid w:val="0069748B"/>
    <w:rsid w:val="006A02CB"/>
    <w:rsid w:val="006A0E69"/>
    <w:rsid w:val="006A2B8D"/>
    <w:rsid w:val="006A3016"/>
    <w:rsid w:val="006A4563"/>
    <w:rsid w:val="006B1DFA"/>
    <w:rsid w:val="006B2DB4"/>
    <w:rsid w:val="006B3074"/>
    <w:rsid w:val="006B442F"/>
    <w:rsid w:val="006B5291"/>
    <w:rsid w:val="006B601C"/>
    <w:rsid w:val="006B758B"/>
    <w:rsid w:val="006B7940"/>
    <w:rsid w:val="006C05BD"/>
    <w:rsid w:val="006C0A97"/>
    <w:rsid w:val="006C0AA7"/>
    <w:rsid w:val="006C4AAD"/>
    <w:rsid w:val="006C4B1E"/>
    <w:rsid w:val="006C4FB3"/>
    <w:rsid w:val="006D21A7"/>
    <w:rsid w:val="006D2EF5"/>
    <w:rsid w:val="006D4E12"/>
    <w:rsid w:val="006D5BD2"/>
    <w:rsid w:val="006D7BD6"/>
    <w:rsid w:val="006E09E8"/>
    <w:rsid w:val="006E4A57"/>
    <w:rsid w:val="006E68EE"/>
    <w:rsid w:val="006E6931"/>
    <w:rsid w:val="006E7338"/>
    <w:rsid w:val="006E771D"/>
    <w:rsid w:val="006F1247"/>
    <w:rsid w:val="006F1947"/>
    <w:rsid w:val="006F34D4"/>
    <w:rsid w:val="00700437"/>
    <w:rsid w:val="00702F73"/>
    <w:rsid w:val="00704D85"/>
    <w:rsid w:val="0070500C"/>
    <w:rsid w:val="00705168"/>
    <w:rsid w:val="007056FB"/>
    <w:rsid w:val="00711015"/>
    <w:rsid w:val="00711341"/>
    <w:rsid w:val="00712E32"/>
    <w:rsid w:val="00713CE4"/>
    <w:rsid w:val="007147FA"/>
    <w:rsid w:val="00717E58"/>
    <w:rsid w:val="00721021"/>
    <w:rsid w:val="007236BD"/>
    <w:rsid w:val="00723B9E"/>
    <w:rsid w:val="00724EEF"/>
    <w:rsid w:val="007259B1"/>
    <w:rsid w:val="00726061"/>
    <w:rsid w:val="00727E6D"/>
    <w:rsid w:val="00730515"/>
    <w:rsid w:val="0073052E"/>
    <w:rsid w:val="00732ABC"/>
    <w:rsid w:val="00735199"/>
    <w:rsid w:val="007365A9"/>
    <w:rsid w:val="0073775E"/>
    <w:rsid w:val="00741171"/>
    <w:rsid w:val="00743CC1"/>
    <w:rsid w:val="0074416B"/>
    <w:rsid w:val="00747409"/>
    <w:rsid w:val="007511B8"/>
    <w:rsid w:val="007533B1"/>
    <w:rsid w:val="00753A6E"/>
    <w:rsid w:val="00753D18"/>
    <w:rsid w:val="007542A5"/>
    <w:rsid w:val="0075434F"/>
    <w:rsid w:val="0075680E"/>
    <w:rsid w:val="00756EA3"/>
    <w:rsid w:val="00756ECD"/>
    <w:rsid w:val="00757046"/>
    <w:rsid w:val="007611F4"/>
    <w:rsid w:val="007616E3"/>
    <w:rsid w:val="00762F5D"/>
    <w:rsid w:val="00763DA1"/>
    <w:rsid w:val="007641D7"/>
    <w:rsid w:val="0076472D"/>
    <w:rsid w:val="0077020B"/>
    <w:rsid w:val="007722A5"/>
    <w:rsid w:val="007727EA"/>
    <w:rsid w:val="00773EED"/>
    <w:rsid w:val="00774101"/>
    <w:rsid w:val="00774D2C"/>
    <w:rsid w:val="00775625"/>
    <w:rsid w:val="007764DD"/>
    <w:rsid w:val="00777416"/>
    <w:rsid w:val="007779B7"/>
    <w:rsid w:val="007800DD"/>
    <w:rsid w:val="0078041B"/>
    <w:rsid w:val="00780851"/>
    <w:rsid w:val="00780B97"/>
    <w:rsid w:val="00781903"/>
    <w:rsid w:val="00782BD4"/>
    <w:rsid w:val="00783456"/>
    <w:rsid w:val="00784614"/>
    <w:rsid w:val="00784763"/>
    <w:rsid w:val="00785077"/>
    <w:rsid w:val="00790129"/>
    <w:rsid w:val="00793856"/>
    <w:rsid w:val="00795F3C"/>
    <w:rsid w:val="007A0746"/>
    <w:rsid w:val="007A2426"/>
    <w:rsid w:val="007A4486"/>
    <w:rsid w:val="007A510F"/>
    <w:rsid w:val="007A7AD4"/>
    <w:rsid w:val="007B0771"/>
    <w:rsid w:val="007B229B"/>
    <w:rsid w:val="007B5216"/>
    <w:rsid w:val="007B5355"/>
    <w:rsid w:val="007B6211"/>
    <w:rsid w:val="007B6529"/>
    <w:rsid w:val="007B701F"/>
    <w:rsid w:val="007B72E5"/>
    <w:rsid w:val="007B7A6F"/>
    <w:rsid w:val="007C0B21"/>
    <w:rsid w:val="007C199C"/>
    <w:rsid w:val="007C3CF7"/>
    <w:rsid w:val="007C4715"/>
    <w:rsid w:val="007C4FAE"/>
    <w:rsid w:val="007D0191"/>
    <w:rsid w:val="007D08C6"/>
    <w:rsid w:val="007D0C58"/>
    <w:rsid w:val="007D1DB8"/>
    <w:rsid w:val="007D2143"/>
    <w:rsid w:val="007D3B74"/>
    <w:rsid w:val="007D3BD1"/>
    <w:rsid w:val="007D6993"/>
    <w:rsid w:val="007D7677"/>
    <w:rsid w:val="007E11A4"/>
    <w:rsid w:val="007E1F58"/>
    <w:rsid w:val="007E282F"/>
    <w:rsid w:val="007E48F3"/>
    <w:rsid w:val="007E4EE4"/>
    <w:rsid w:val="007E713D"/>
    <w:rsid w:val="007E7D20"/>
    <w:rsid w:val="007F0851"/>
    <w:rsid w:val="007F2FDC"/>
    <w:rsid w:val="007F34D2"/>
    <w:rsid w:val="007F566F"/>
    <w:rsid w:val="007F5AA0"/>
    <w:rsid w:val="00800151"/>
    <w:rsid w:val="00800A59"/>
    <w:rsid w:val="00802427"/>
    <w:rsid w:val="008029ED"/>
    <w:rsid w:val="00803C8E"/>
    <w:rsid w:val="00805382"/>
    <w:rsid w:val="00805694"/>
    <w:rsid w:val="0080648F"/>
    <w:rsid w:val="008102B8"/>
    <w:rsid w:val="0081183F"/>
    <w:rsid w:val="00811F43"/>
    <w:rsid w:val="00812805"/>
    <w:rsid w:val="008134E0"/>
    <w:rsid w:val="00813CAD"/>
    <w:rsid w:val="00814C17"/>
    <w:rsid w:val="00815446"/>
    <w:rsid w:val="00815572"/>
    <w:rsid w:val="00817719"/>
    <w:rsid w:val="00822096"/>
    <w:rsid w:val="00822B6B"/>
    <w:rsid w:val="00824936"/>
    <w:rsid w:val="00824CEC"/>
    <w:rsid w:val="00827A8D"/>
    <w:rsid w:val="008317CD"/>
    <w:rsid w:val="00832831"/>
    <w:rsid w:val="008330FF"/>
    <w:rsid w:val="008331F8"/>
    <w:rsid w:val="0083612D"/>
    <w:rsid w:val="008362F5"/>
    <w:rsid w:val="00840B0E"/>
    <w:rsid w:val="0084233B"/>
    <w:rsid w:val="0084402A"/>
    <w:rsid w:val="00852EC0"/>
    <w:rsid w:val="00855418"/>
    <w:rsid w:val="00857779"/>
    <w:rsid w:val="00857FBF"/>
    <w:rsid w:val="008617BE"/>
    <w:rsid w:val="00861C1A"/>
    <w:rsid w:val="008643C9"/>
    <w:rsid w:val="00864C90"/>
    <w:rsid w:val="00865399"/>
    <w:rsid w:val="00867F81"/>
    <w:rsid w:val="00870A0C"/>
    <w:rsid w:val="00871926"/>
    <w:rsid w:val="00872859"/>
    <w:rsid w:val="008752B7"/>
    <w:rsid w:val="00875DC9"/>
    <w:rsid w:val="0087741A"/>
    <w:rsid w:val="008801DB"/>
    <w:rsid w:val="00882B62"/>
    <w:rsid w:val="00883473"/>
    <w:rsid w:val="00887A56"/>
    <w:rsid w:val="00894572"/>
    <w:rsid w:val="008A0584"/>
    <w:rsid w:val="008A1C1E"/>
    <w:rsid w:val="008A2BF0"/>
    <w:rsid w:val="008A35F5"/>
    <w:rsid w:val="008A3694"/>
    <w:rsid w:val="008A51D3"/>
    <w:rsid w:val="008B001E"/>
    <w:rsid w:val="008B0C10"/>
    <w:rsid w:val="008B1559"/>
    <w:rsid w:val="008B5794"/>
    <w:rsid w:val="008B6E34"/>
    <w:rsid w:val="008C4160"/>
    <w:rsid w:val="008C4230"/>
    <w:rsid w:val="008C704D"/>
    <w:rsid w:val="008C7C7B"/>
    <w:rsid w:val="008C7CE4"/>
    <w:rsid w:val="008D392C"/>
    <w:rsid w:val="008D4C0C"/>
    <w:rsid w:val="008D605B"/>
    <w:rsid w:val="008D6AFD"/>
    <w:rsid w:val="008D6F97"/>
    <w:rsid w:val="008E2B5E"/>
    <w:rsid w:val="008E50CF"/>
    <w:rsid w:val="008E630C"/>
    <w:rsid w:val="008E6779"/>
    <w:rsid w:val="008E6A9E"/>
    <w:rsid w:val="008E768C"/>
    <w:rsid w:val="008E7766"/>
    <w:rsid w:val="008F0549"/>
    <w:rsid w:val="008F11BE"/>
    <w:rsid w:val="008F13EE"/>
    <w:rsid w:val="008F5A81"/>
    <w:rsid w:val="008F6F2E"/>
    <w:rsid w:val="008F73F1"/>
    <w:rsid w:val="008F7C65"/>
    <w:rsid w:val="0090280D"/>
    <w:rsid w:val="00902F17"/>
    <w:rsid w:val="0091144C"/>
    <w:rsid w:val="00911F46"/>
    <w:rsid w:val="00914BE7"/>
    <w:rsid w:val="00915065"/>
    <w:rsid w:val="00915F86"/>
    <w:rsid w:val="009166CB"/>
    <w:rsid w:val="00921F11"/>
    <w:rsid w:val="00922168"/>
    <w:rsid w:val="00922D7A"/>
    <w:rsid w:val="00923C57"/>
    <w:rsid w:val="009259DB"/>
    <w:rsid w:val="00925B6A"/>
    <w:rsid w:val="00925CF2"/>
    <w:rsid w:val="00927034"/>
    <w:rsid w:val="00927217"/>
    <w:rsid w:val="0093143C"/>
    <w:rsid w:val="009320FA"/>
    <w:rsid w:val="009364C4"/>
    <w:rsid w:val="00936B41"/>
    <w:rsid w:val="009379B7"/>
    <w:rsid w:val="009400D0"/>
    <w:rsid w:val="00941251"/>
    <w:rsid w:val="00941696"/>
    <w:rsid w:val="0094307F"/>
    <w:rsid w:val="00943610"/>
    <w:rsid w:val="00944E8D"/>
    <w:rsid w:val="00944EA9"/>
    <w:rsid w:val="0094510A"/>
    <w:rsid w:val="00946CC1"/>
    <w:rsid w:val="0095035E"/>
    <w:rsid w:val="00952D9F"/>
    <w:rsid w:val="00954A11"/>
    <w:rsid w:val="00954C12"/>
    <w:rsid w:val="00954ED4"/>
    <w:rsid w:val="00955217"/>
    <w:rsid w:val="00955325"/>
    <w:rsid w:val="00955E1B"/>
    <w:rsid w:val="00956536"/>
    <w:rsid w:val="00957EB9"/>
    <w:rsid w:val="009601B1"/>
    <w:rsid w:val="00960711"/>
    <w:rsid w:val="00962003"/>
    <w:rsid w:val="00962F2B"/>
    <w:rsid w:val="00967C8A"/>
    <w:rsid w:val="00970930"/>
    <w:rsid w:val="00972676"/>
    <w:rsid w:val="00975EDA"/>
    <w:rsid w:val="00976607"/>
    <w:rsid w:val="00980430"/>
    <w:rsid w:val="00981328"/>
    <w:rsid w:val="0098162B"/>
    <w:rsid w:val="00984B5C"/>
    <w:rsid w:val="00986B62"/>
    <w:rsid w:val="009870ED"/>
    <w:rsid w:val="00990E18"/>
    <w:rsid w:val="0099148F"/>
    <w:rsid w:val="00991C9D"/>
    <w:rsid w:val="00995085"/>
    <w:rsid w:val="00996BD2"/>
    <w:rsid w:val="009970FD"/>
    <w:rsid w:val="009A4B8D"/>
    <w:rsid w:val="009A6AEB"/>
    <w:rsid w:val="009A7AF9"/>
    <w:rsid w:val="009B0BC2"/>
    <w:rsid w:val="009B136E"/>
    <w:rsid w:val="009B1757"/>
    <w:rsid w:val="009B20C8"/>
    <w:rsid w:val="009B34F0"/>
    <w:rsid w:val="009B4C1B"/>
    <w:rsid w:val="009B700A"/>
    <w:rsid w:val="009C0704"/>
    <w:rsid w:val="009C0B6A"/>
    <w:rsid w:val="009C0DD6"/>
    <w:rsid w:val="009C0FDE"/>
    <w:rsid w:val="009C2BD6"/>
    <w:rsid w:val="009C396F"/>
    <w:rsid w:val="009C4767"/>
    <w:rsid w:val="009C4CDD"/>
    <w:rsid w:val="009C5329"/>
    <w:rsid w:val="009C5DA1"/>
    <w:rsid w:val="009C633C"/>
    <w:rsid w:val="009C680A"/>
    <w:rsid w:val="009D260C"/>
    <w:rsid w:val="009D2DF4"/>
    <w:rsid w:val="009D4035"/>
    <w:rsid w:val="009D4352"/>
    <w:rsid w:val="009D4A09"/>
    <w:rsid w:val="009D5AC0"/>
    <w:rsid w:val="009E0848"/>
    <w:rsid w:val="009E1189"/>
    <w:rsid w:val="009E2AC0"/>
    <w:rsid w:val="009E3644"/>
    <w:rsid w:val="009E4939"/>
    <w:rsid w:val="009E4AEB"/>
    <w:rsid w:val="009E63C3"/>
    <w:rsid w:val="009E780C"/>
    <w:rsid w:val="009E790F"/>
    <w:rsid w:val="009F24E9"/>
    <w:rsid w:val="009F2C6F"/>
    <w:rsid w:val="009F683E"/>
    <w:rsid w:val="009F689D"/>
    <w:rsid w:val="009F6AC2"/>
    <w:rsid w:val="009F6E6C"/>
    <w:rsid w:val="00A00161"/>
    <w:rsid w:val="00A00BFD"/>
    <w:rsid w:val="00A01799"/>
    <w:rsid w:val="00A02DB9"/>
    <w:rsid w:val="00A046B1"/>
    <w:rsid w:val="00A04BDB"/>
    <w:rsid w:val="00A05268"/>
    <w:rsid w:val="00A11078"/>
    <w:rsid w:val="00A11B1A"/>
    <w:rsid w:val="00A124F7"/>
    <w:rsid w:val="00A12899"/>
    <w:rsid w:val="00A15273"/>
    <w:rsid w:val="00A15E88"/>
    <w:rsid w:val="00A177BF"/>
    <w:rsid w:val="00A20E6D"/>
    <w:rsid w:val="00A23742"/>
    <w:rsid w:val="00A24212"/>
    <w:rsid w:val="00A25876"/>
    <w:rsid w:val="00A25A11"/>
    <w:rsid w:val="00A25F18"/>
    <w:rsid w:val="00A26D7B"/>
    <w:rsid w:val="00A26F58"/>
    <w:rsid w:val="00A3083E"/>
    <w:rsid w:val="00A31B8D"/>
    <w:rsid w:val="00A31DEF"/>
    <w:rsid w:val="00A32538"/>
    <w:rsid w:val="00A339FF"/>
    <w:rsid w:val="00A342BE"/>
    <w:rsid w:val="00A35F9E"/>
    <w:rsid w:val="00A4122E"/>
    <w:rsid w:val="00A43F1F"/>
    <w:rsid w:val="00A44609"/>
    <w:rsid w:val="00A45AAB"/>
    <w:rsid w:val="00A46587"/>
    <w:rsid w:val="00A469DC"/>
    <w:rsid w:val="00A47D0E"/>
    <w:rsid w:val="00A53ED6"/>
    <w:rsid w:val="00A545A6"/>
    <w:rsid w:val="00A54F15"/>
    <w:rsid w:val="00A54F77"/>
    <w:rsid w:val="00A56A12"/>
    <w:rsid w:val="00A56F0F"/>
    <w:rsid w:val="00A5778B"/>
    <w:rsid w:val="00A605B7"/>
    <w:rsid w:val="00A630DB"/>
    <w:rsid w:val="00A63495"/>
    <w:rsid w:val="00A651A4"/>
    <w:rsid w:val="00A67B7C"/>
    <w:rsid w:val="00A70111"/>
    <w:rsid w:val="00A718CD"/>
    <w:rsid w:val="00A73F3F"/>
    <w:rsid w:val="00A74AF7"/>
    <w:rsid w:val="00A75006"/>
    <w:rsid w:val="00A75F99"/>
    <w:rsid w:val="00A760A2"/>
    <w:rsid w:val="00A761DB"/>
    <w:rsid w:val="00A8005C"/>
    <w:rsid w:val="00A83B4D"/>
    <w:rsid w:val="00A85CEF"/>
    <w:rsid w:val="00A85E08"/>
    <w:rsid w:val="00A90822"/>
    <w:rsid w:val="00A90E69"/>
    <w:rsid w:val="00A9180D"/>
    <w:rsid w:val="00AA04A5"/>
    <w:rsid w:val="00AA1DC7"/>
    <w:rsid w:val="00AA30D2"/>
    <w:rsid w:val="00AA3DB2"/>
    <w:rsid w:val="00AA4190"/>
    <w:rsid w:val="00AA568F"/>
    <w:rsid w:val="00AA7736"/>
    <w:rsid w:val="00AB002E"/>
    <w:rsid w:val="00AB3A9E"/>
    <w:rsid w:val="00AB6057"/>
    <w:rsid w:val="00AB7190"/>
    <w:rsid w:val="00AB7B22"/>
    <w:rsid w:val="00AC06F7"/>
    <w:rsid w:val="00AC4E50"/>
    <w:rsid w:val="00AC4F15"/>
    <w:rsid w:val="00AC4FAA"/>
    <w:rsid w:val="00AC5FC5"/>
    <w:rsid w:val="00AD1095"/>
    <w:rsid w:val="00AD11B8"/>
    <w:rsid w:val="00AD19B3"/>
    <w:rsid w:val="00AD36D6"/>
    <w:rsid w:val="00AD60F4"/>
    <w:rsid w:val="00AD7985"/>
    <w:rsid w:val="00AE0378"/>
    <w:rsid w:val="00AE0B7C"/>
    <w:rsid w:val="00AE16F2"/>
    <w:rsid w:val="00AE19D4"/>
    <w:rsid w:val="00AE1BF5"/>
    <w:rsid w:val="00AE2BC0"/>
    <w:rsid w:val="00AE2F4B"/>
    <w:rsid w:val="00AE3510"/>
    <w:rsid w:val="00AE4E01"/>
    <w:rsid w:val="00AE57BA"/>
    <w:rsid w:val="00AE6E9F"/>
    <w:rsid w:val="00AF052C"/>
    <w:rsid w:val="00AF1225"/>
    <w:rsid w:val="00AF27C5"/>
    <w:rsid w:val="00AF2A0F"/>
    <w:rsid w:val="00AF4A08"/>
    <w:rsid w:val="00AF4D68"/>
    <w:rsid w:val="00AF5BF8"/>
    <w:rsid w:val="00B01C7C"/>
    <w:rsid w:val="00B02846"/>
    <w:rsid w:val="00B02F0A"/>
    <w:rsid w:val="00B04A98"/>
    <w:rsid w:val="00B04E61"/>
    <w:rsid w:val="00B050C9"/>
    <w:rsid w:val="00B05A66"/>
    <w:rsid w:val="00B06C05"/>
    <w:rsid w:val="00B13141"/>
    <w:rsid w:val="00B148C8"/>
    <w:rsid w:val="00B16A59"/>
    <w:rsid w:val="00B1733D"/>
    <w:rsid w:val="00B17F19"/>
    <w:rsid w:val="00B212E9"/>
    <w:rsid w:val="00B215B5"/>
    <w:rsid w:val="00B21611"/>
    <w:rsid w:val="00B26E52"/>
    <w:rsid w:val="00B30D35"/>
    <w:rsid w:val="00B311E9"/>
    <w:rsid w:val="00B31A4F"/>
    <w:rsid w:val="00B356A4"/>
    <w:rsid w:val="00B358A8"/>
    <w:rsid w:val="00B35E7A"/>
    <w:rsid w:val="00B36D6A"/>
    <w:rsid w:val="00B41938"/>
    <w:rsid w:val="00B439B1"/>
    <w:rsid w:val="00B44B6E"/>
    <w:rsid w:val="00B46E91"/>
    <w:rsid w:val="00B50C4F"/>
    <w:rsid w:val="00B518AA"/>
    <w:rsid w:val="00B5265D"/>
    <w:rsid w:val="00B534A9"/>
    <w:rsid w:val="00B576A2"/>
    <w:rsid w:val="00B60855"/>
    <w:rsid w:val="00B619BE"/>
    <w:rsid w:val="00B6227A"/>
    <w:rsid w:val="00B6474B"/>
    <w:rsid w:val="00B64756"/>
    <w:rsid w:val="00B64D4D"/>
    <w:rsid w:val="00B6510B"/>
    <w:rsid w:val="00B65819"/>
    <w:rsid w:val="00B66E0C"/>
    <w:rsid w:val="00B706C3"/>
    <w:rsid w:val="00B73A7D"/>
    <w:rsid w:val="00B73C3E"/>
    <w:rsid w:val="00B74889"/>
    <w:rsid w:val="00B757D4"/>
    <w:rsid w:val="00B7599C"/>
    <w:rsid w:val="00B81A17"/>
    <w:rsid w:val="00B81E60"/>
    <w:rsid w:val="00B82875"/>
    <w:rsid w:val="00B838A7"/>
    <w:rsid w:val="00B842B5"/>
    <w:rsid w:val="00B846F4"/>
    <w:rsid w:val="00B84BAB"/>
    <w:rsid w:val="00B8548D"/>
    <w:rsid w:val="00B85C2C"/>
    <w:rsid w:val="00B861A3"/>
    <w:rsid w:val="00B878C0"/>
    <w:rsid w:val="00B87998"/>
    <w:rsid w:val="00B912F4"/>
    <w:rsid w:val="00B9585B"/>
    <w:rsid w:val="00B96F12"/>
    <w:rsid w:val="00B96FBD"/>
    <w:rsid w:val="00B974C7"/>
    <w:rsid w:val="00BA04B5"/>
    <w:rsid w:val="00BA3E69"/>
    <w:rsid w:val="00BA59E1"/>
    <w:rsid w:val="00BA716D"/>
    <w:rsid w:val="00BB0A3F"/>
    <w:rsid w:val="00BB1CDC"/>
    <w:rsid w:val="00BB2EA3"/>
    <w:rsid w:val="00BB412D"/>
    <w:rsid w:val="00BB4FEB"/>
    <w:rsid w:val="00BB52F8"/>
    <w:rsid w:val="00BB5767"/>
    <w:rsid w:val="00BB5779"/>
    <w:rsid w:val="00BB6C0C"/>
    <w:rsid w:val="00BB7E22"/>
    <w:rsid w:val="00BC055A"/>
    <w:rsid w:val="00BC20AC"/>
    <w:rsid w:val="00BC2462"/>
    <w:rsid w:val="00BC5651"/>
    <w:rsid w:val="00BC5CD4"/>
    <w:rsid w:val="00BC6389"/>
    <w:rsid w:val="00BC672A"/>
    <w:rsid w:val="00BC6CC3"/>
    <w:rsid w:val="00BC6CD1"/>
    <w:rsid w:val="00BC7309"/>
    <w:rsid w:val="00BC77AE"/>
    <w:rsid w:val="00BD3432"/>
    <w:rsid w:val="00BD4DCC"/>
    <w:rsid w:val="00BD6EC4"/>
    <w:rsid w:val="00BD7222"/>
    <w:rsid w:val="00BD795B"/>
    <w:rsid w:val="00BD7F82"/>
    <w:rsid w:val="00BE401C"/>
    <w:rsid w:val="00BE468F"/>
    <w:rsid w:val="00BE6F8B"/>
    <w:rsid w:val="00BF089C"/>
    <w:rsid w:val="00BF1DB9"/>
    <w:rsid w:val="00BF3153"/>
    <w:rsid w:val="00BF320E"/>
    <w:rsid w:val="00BF374A"/>
    <w:rsid w:val="00BF4439"/>
    <w:rsid w:val="00BF537E"/>
    <w:rsid w:val="00BF5FEE"/>
    <w:rsid w:val="00BF6236"/>
    <w:rsid w:val="00BF75E0"/>
    <w:rsid w:val="00C00A0C"/>
    <w:rsid w:val="00C02B77"/>
    <w:rsid w:val="00C04AB4"/>
    <w:rsid w:val="00C11B22"/>
    <w:rsid w:val="00C12DBB"/>
    <w:rsid w:val="00C133B1"/>
    <w:rsid w:val="00C139B0"/>
    <w:rsid w:val="00C141CF"/>
    <w:rsid w:val="00C15408"/>
    <w:rsid w:val="00C15D5A"/>
    <w:rsid w:val="00C1667C"/>
    <w:rsid w:val="00C17432"/>
    <w:rsid w:val="00C174CE"/>
    <w:rsid w:val="00C208FC"/>
    <w:rsid w:val="00C2268C"/>
    <w:rsid w:val="00C227E1"/>
    <w:rsid w:val="00C227EE"/>
    <w:rsid w:val="00C23788"/>
    <w:rsid w:val="00C25E08"/>
    <w:rsid w:val="00C25FED"/>
    <w:rsid w:val="00C3020A"/>
    <w:rsid w:val="00C31678"/>
    <w:rsid w:val="00C3264D"/>
    <w:rsid w:val="00C32B42"/>
    <w:rsid w:val="00C33763"/>
    <w:rsid w:val="00C354A5"/>
    <w:rsid w:val="00C3599D"/>
    <w:rsid w:val="00C362E0"/>
    <w:rsid w:val="00C4046F"/>
    <w:rsid w:val="00C41368"/>
    <w:rsid w:val="00C41CA5"/>
    <w:rsid w:val="00C42224"/>
    <w:rsid w:val="00C43119"/>
    <w:rsid w:val="00C43D46"/>
    <w:rsid w:val="00C4521E"/>
    <w:rsid w:val="00C46132"/>
    <w:rsid w:val="00C46DA8"/>
    <w:rsid w:val="00C523C8"/>
    <w:rsid w:val="00C52533"/>
    <w:rsid w:val="00C52CFA"/>
    <w:rsid w:val="00C5466F"/>
    <w:rsid w:val="00C5477D"/>
    <w:rsid w:val="00C5500B"/>
    <w:rsid w:val="00C55406"/>
    <w:rsid w:val="00C6049F"/>
    <w:rsid w:val="00C61574"/>
    <w:rsid w:val="00C617C5"/>
    <w:rsid w:val="00C61DC1"/>
    <w:rsid w:val="00C628BC"/>
    <w:rsid w:val="00C6406B"/>
    <w:rsid w:val="00C6434C"/>
    <w:rsid w:val="00C6738B"/>
    <w:rsid w:val="00C67798"/>
    <w:rsid w:val="00C740AA"/>
    <w:rsid w:val="00C75A3C"/>
    <w:rsid w:val="00C75C73"/>
    <w:rsid w:val="00C8206D"/>
    <w:rsid w:val="00C84AAE"/>
    <w:rsid w:val="00C85158"/>
    <w:rsid w:val="00C86AC6"/>
    <w:rsid w:val="00C873EA"/>
    <w:rsid w:val="00C908FB"/>
    <w:rsid w:val="00C91583"/>
    <w:rsid w:val="00C91E4F"/>
    <w:rsid w:val="00C923E5"/>
    <w:rsid w:val="00C925F3"/>
    <w:rsid w:val="00C9288E"/>
    <w:rsid w:val="00C92A4D"/>
    <w:rsid w:val="00C938E6"/>
    <w:rsid w:val="00C93BA4"/>
    <w:rsid w:val="00C95A05"/>
    <w:rsid w:val="00C95D93"/>
    <w:rsid w:val="00C96E67"/>
    <w:rsid w:val="00C96EA2"/>
    <w:rsid w:val="00C97E0D"/>
    <w:rsid w:val="00CA22D4"/>
    <w:rsid w:val="00CA349C"/>
    <w:rsid w:val="00CA54D4"/>
    <w:rsid w:val="00CA6616"/>
    <w:rsid w:val="00CA6F4D"/>
    <w:rsid w:val="00CB2E20"/>
    <w:rsid w:val="00CB2ED6"/>
    <w:rsid w:val="00CB3514"/>
    <w:rsid w:val="00CB382B"/>
    <w:rsid w:val="00CB454E"/>
    <w:rsid w:val="00CB479E"/>
    <w:rsid w:val="00CB5D2A"/>
    <w:rsid w:val="00CB5D5E"/>
    <w:rsid w:val="00CC1F78"/>
    <w:rsid w:val="00CC2D92"/>
    <w:rsid w:val="00CC33BE"/>
    <w:rsid w:val="00CC3BBE"/>
    <w:rsid w:val="00CC443C"/>
    <w:rsid w:val="00CC4705"/>
    <w:rsid w:val="00CC4CA1"/>
    <w:rsid w:val="00CC5220"/>
    <w:rsid w:val="00CC7BF6"/>
    <w:rsid w:val="00CD0148"/>
    <w:rsid w:val="00CD0328"/>
    <w:rsid w:val="00CD3E16"/>
    <w:rsid w:val="00CD62C2"/>
    <w:rsid w:val="00CD7693"/>
    <w:rsid w:val="00CE15C1"/>
    <w:rsid w:val="00CE290E"/>
    <w:rsid w:val="00CE4F7D"/>
    <w:rsid w:val="00CE6381"/>
    <w:rsid w:val="00CE6766"/>
    <w:rsid w:val="00CF0DCD"/>
    <w:rsid w:val="00CF1582"/>
    <w:rsid w:val="00CF73E1"/>
    <w:rsid w:val="00CF7C6F"/>
    <w:rsid w:val="00CF7C9B"/>
    <w:rsid w:val="00D00897"/>
    <w:rsid w:val="00D014C6"/>
    <w:rsid w:val="00D031DE"/>
    <w:rsid w:val="00D0472E"/>
    <w:rsid w:val="00D061B1"/>
    <w:rsid w:val="00D06B29"/>
    <w:rsid w:val="00D10A52"/>
    <w:rsid w:val="00D14AF6"/>
    <w:rsid w:val="00D1608A"/>
    <w:rsid w:val="00D162C5"/>
    <w:rsid w:val="00D20BD2"/>
    <w:rsid w:val="00D20CE6"/>
    <w:rsid w:val="00D2279E"/>
    <w:rsid w:val="00D22D07"/>
    <w:rsid w:val="00D23E2B"/>
    <w:rsid w:val="00D240EB"/>
    <w:rsid w:val="00D2602A"/>
    <w:rsid w:val="00D26B6D"/>
    <w:rsid w:val="00D26CF2"/>
    <w:rsid w:val="00D310B1"/>
    <w:rsid w:val="00D31146"/>
    <w:rsid w:val="00D32EE7"/>
    <w:rsid w:val="00D34EA3"/>
    <w:rsid w:val="00D350B5"/>
    <w:rsid w:val="00D357AB"/>
    <w:rsid w:val="00D35DAF"/>
    <w:rsid w:val="00D36D03"/>
    <w:rsid w:val="00D3716A"/>
    <w:rsid w:val="00D372F7"/>
    <w:rsid w:val="00D40455"/>
    <w:rsid w:val="00D42F28"/>
    <w:rsid w:val="00D4305C"/>
    <w:rsid w:val="00D534BA"/>
    <w:rsid w:val="00D54053"/>
    <w:rsid w:val="00D5516E"/>
    <w:rsid w:val="00D55654"/>
    <w:rsid w:val="00D561E3"/>
    <w:rsid w:val="00D623E0"/>
    <w:rsid w:val="00D62AC0"/>
    <w:rsid w:val="00D642E0"/>
    <w:rsid w:val="00D67D95"/>
    <w:rsid w:val="00D72662"/>
    <w:rsid w:val="00D74411"/>
    <w:rsid w:val="00D814DC"/>
    <w:rsid w:val="00D823D6"/>
    <w:rsid w:val="00D85C2B"/>
    <w:rsid w:val="00D8674A"/>
    <w:rsid w:val="00D875E8"/>
    <w:rsid w:val="00D87A71"/>
    <w:rsid w:val="00D87E7B"/>
    <w:rsid w:val="00D9201A"/>
    <w:rsid w:val="00D923E0"/>
    <w:rsid w:val="00D932DC"/>
    <w:rsid w:val="00D93CB8"/>
    <w:rsid w:val="00D94932"/>
    <w:rsid w:val="00D97168"/>
    <w:rsid w:val="00DA274D"/>
    <w:rsid w:val="00DA2EB3"/>
    <w:rsid w:val="00DA32BB"/>
    <w:rsid w:val="00DA3930"/>
    <w:rsid w:val="00DA3E9B"/>
    <w:rsid w:val="00DA4BA7"/>
    <w:rsid w:val="00DA6AC3"/>
    <w:rsid w:val="00DA700D"/>
    <w:rsid w:val="00DA7189"/>
    <w:rsid w:val="00DA72D4"/>
    <w:rsid w:val="00DB028D"/>
    <w:rsid w:val="00DB11A8"/>
    <w:rsid w:val="00DB22F9"/>
    <w:rsid w:val="00DB2AF3"/>
    <w:rsid w:val="00DB5D78"/>
    <w:rsid w:val="00DC0C58"/>
    <w:rsid w:val="00DC0E04"/>
    <w:rsid w:val="00DC1C27"/>
    <w:rsid w:val="00DC30CA"/>
    <w:rsid w:val="00DC3F9A"/>
    <w:rsid w:val="00DC47CB"/>
    <w:rsid w:val="00DC536E"/>
    <w:rsid w:val="00DC65D6"/>
    <w:rsid w:val="00DC7334"/>
    <w:rsid w:val="00DD0826"/>
    <w:rsid w:val="00DD0A63"/>
    <w:rsid w:val="00DE0C93"/>
    <w:rsid w:val="00DE1480"/>
    <w:rsid w:val="00DE1EA7"/>
    <w:rsid w:val="00DE1EA8"/>
    <w:rsid w:val="00DE509A"/>
    <w:rsid w:val="00DE584A"/>
    <w:rsid w:val="00DE7346"/>
    <w:rsid w:val="00DE7FA5"/>
    <w:rsid w:val="00DF017F"/>
    <w:rsid w:val="00E00863"/>
    <w:rsid w:val="00E01A84"/>
    <w:rsid w:val="00E039CC"/>
    <w:rsid w:val="00E03EA4"/>
    <w:rsid w:val="00E063E5"/>
    <w:rsid w:val="00E07D99"/>
    <w:rsid w:val="00E10106"/>
    <w:rsid w:val="00E13D7F"/>
    <w:rsid w:val="00E14EE5"/>
    <w:rsid w:val="00E15092"/>
    <w:rsid w:val="00E21195"/>
    <w:rsid w:val="00E214C1"/>
    <w:rsid w:val="00E252CD"/>
    <w:rsid w:val="00E26906"/>
    <w:rsid w:val="00E27661"/>
    <w:rsid w:val="00E2790C"/>
    <w:rsid w:val="00E30D2A"/>
    <w:rsid w:val="00E34A22"/>
    <w:rsid w:val="00E433E7"/>
    <w:rsid w:val="00E43AAD"/>
    <w:rsid w:val="00E44B69"/>
    <w:rsid w:val="00E4700B"/>
    <w:rsid w:val="00E50AAE"/>
    <w:rsid w:val="00E54082"/>
    <w:rsid w:val="00E540BB"/>
    <w:rsid w:val="00E5411F"/>
    <w:rsid w:val="00E55579"/>
    <w:rsid w:val="00E55B5D"/>
    <w:rsid w:val="00E56D3F"/>
    <w:rsid w:val="00E6049A"/>
    <w:rsid w:val="00E6067F"/>
    <w:rsid w:val="00E6080D"/>
    <w:rsid w:val="00E60C0A"/>
    <w:rsid w:val="00E62743"/>
    <w:rsid w:val="00E64AC3"/>
    <w:rsid w:val="00E652FC"/>
    <w:rsid w:val="00E664F4"/>
    <w:rsid w:val="00E66E19"/>
    <w:rsid w:val="00E672A2"/>
    <w:rsid w:val="00E70412"/>
    <w:rsid w:val="00E70576"/>
    <w:rsid w:val="00E70D05"/>
    <w:rsid w:val="00E7322C"/>
    <w:rsid w:val="00E73E66"/>
    <w:rsid w:val="00E75A7D"/>
    <w:rsid w:val="00E76D3F"/>
    <w:rsid w:val="00E80938"/>
    <w:rsid w:val="00E831CB"/>
    <w:rsid w:val="00E8332A"/>
    <w:rsid w:val="00E84114"/>
    <w:rsid w:val="00E847BA"/>
    <w:rsid w:val="00E90212"/>
    <w:rsid w:val="00E910DB"/>
    <w:rsid w:val="00E91496"/>
    <w:rsid w:val="00E91E27"/>
    <w:rsid w:val="00E930D3"/>
    <w:rsid w:val="00E96691"/>
    <w:rsid w:val="00EA2108"/>
    <w:rsid w:val="00EA21B9"/>
    <w:rsid w:val="00EA3333"/>
    <w:rsid w:val="00EA34A8"/>
    <w:rsid w:val="00EA550F"/>
    <w:rsid w:val="00EA5D6D"/>
    <w:rsid w:val="00EA6268"/>
    <w:rsid w:val="00EA63BA"/>
    <w:rsid w:val="00EA66DD"/>
    <w:rsid w:val="00EB1405"/>
    <w:rsid w:val="00EB1745"/>
    <w:rsid w:val="00EB27BF"/>
    <w:rsid w:val="00EB3BF5"/>
    <w:rsid w:val="00EB4BFB"/>
    <w:rsid w:val="00EB630B"/>
    <w:rsid w:val="00EB656F"/>
    <w:rsid w:val="00EB6B8B"/>
    <w:rsid w:val="00EC161E"/>
    <w:rsid w:val="00EC2CDD"/>
    <w:rsid w:val="00EC2FF7"/>
    <w:rsid w:val="00EC3E21"/>
    <w:rsid w:val="00EC3EF3"/>
    <w:rsid w:val="00EC6128"/>
    <w:rsid w:val="00EC62E9"/>
    <w:rsid w:val="00EC66D1"/>
    <w:rsid w:val="00EC70EB"/>
    <w:rsid w:val="00EC7EF8"/>
    <w:rsid w:val="00ED0F45"/>
    <w:rsid w:val="00ED28BB"/>
    <w:rsid w:val="00ED3BF7"/>
    <w:rsid w:val="00ED3D1E"/>
    <w:rsid w:val="00ED7A9D"/>
    <w:rsid w:val="00EE1417"/>
    <w:rsid w:val="00EE2634"/>
    <w:rsid w:val="00EE43C3"/>
    <w:rsid w:val="00EE4FDF"/>
    <w:rsid w:val="00EE5BC6"/>
    <w:rsid w:val="00EE7C96"/>
    <w:rsid w:val="00EF04FC"/>
    <w:rsid w:val="00EF2DC3"/>
    <w:rsid w:val="00EF39CA"/>
    <w:rsid w:val="00EF4D0F"/>
    <w:rsid w:val="00EF55D4"/>
    <w:rsid w:val="00EF6F05"/>
    <w:rsid w:val="00EF7FC7"/>
    <w:rsid w:val="00F0234D"/>
    <w:rsid w:val="00F046CA"/>
    <w:rsid w:val="00F0636B"/>
    <w:rsid w:val="00F0747F"/>
    <w:rsid w:val="00F13818"/>
    <w:rsid w:val="00F151BE"/>
    <w:rsid w:val="00F15BD0"/>
    <w:rsid w:val="00F164BF"/>
    <w:rsid w:val="00F172C1"/>
    <w:rsid w:val="00F214A9"/>
    <w:rsid w:val="00F24357"/>
    <w:rsid w:val="00F252D4"/>
    <w:rsid w:val="00F254EC"/>
    <w:rsid w:val="00F25ADA"/>
    <w:rsid w:val="00F25F82"/>
    <w:rsid w:val="00F26207"/>
    <w:rsid w:val="00F27442"/>
    <w:rsid w:val="00F27814"/>
    <w:rsid w:val="00F30776"/>
    <w:rsid w:val="00F30A18"/>
    <w:rsid w:val="00F30A85"/>
    <w:rsid w:val="00F31083"/>
    <w:rsid w:val="00F312B2"/>
    <w:rsid w:val="00F33CFD"/>
    <w:rsid w:val="00F36345"/>
    <w:rsid w:val="00F4103E"/>
    <w:rsid w:val="00F41DE5"/>
    <w:rsid w:val="00F443E8"/>
    <w:rsid w:val="00F4469F"/>
    <w:rsid w:val="00F44B79"/>
    <w:rsid w:val="00F45183"/>
    <w:rsid w:val="00F4597A"/>
    <w:rsid w:val="00F45ADA"/>
    <w:rsid w:val="00F4641A"/>
    <w:rsid w:val="00F50949"/>
    <w:rsid w:val="00F516DA"/>
    <w:rsid w:val="00F51C57"/>
    <w:rsid w:val="00F51D38"/>
    <w:rsid w:val="00F52CA3"/>
    <w:rsid w:val="00F532E9"/>
    <w:rsid w:val="00F53341"/>
    <w:rsid w:val="00F539AF"/>
    <w:rsid w:val="00F60722"/>
    <w:rsid w:val="00F60FBD"/>
    <w:rsid w:val="00F61A9D"/>
    <w:rsid w:val="00F629E8"/>
    <w:rsid w:val="00F64CBC"/>
    <w:rsid w:val="00F65588"/>
    <w:rsid w:val="00F719FE"/>
    <w:rsid w:val="00F762DD"/>
    <w:rsid w:val="00F76C2F"/>
    <w:rsid w:val="00F80948"/>
    <w:rsid w:val="00F81588"/>
    <w:rsid w:val="00F81BBA"/>
    <w:rsid w:val="00F833C4"/>
    <w:rsid w:val="00F86FAC"/>
    <w:rsid w:val="00F903F0"/>
    <w:rsid w:val="00F90E84"/>
    <w:rsid w:val="00F91F07"/>
    <w:rsid w:val="00F930EA"/>
    <w:rsid w:val="00F9421D"/>
    <w:rsid w:val="00F945A2"/>
    <w:rsid w:val="00F96688"/>
    <w:rsid w:val="00FA0053"/>
    <w:rsid w:val="00FA18AF"/>
    <w:rsid w:val="00FA1AA8"/>
    <w:rsid w:val="00FA224B"/>
    <w:rsid w:val="00FA28BE"/>
    <w:rsid w:val="00FA2EDF"/>
    <w:rsid w:val="00FA7337"/>
    <w:rsid w:val="00FB01BE"/>
    <w:rsid w:val="00FB08BB"/>
    <w:rsid w:val="00FB136A"/>
    <w:rsid w:val="00FB1F57"/>
    <w:rsid w:val="00FB24DE"/>
    <w:rsid w:val="00FB3EC2"/>
    <w:rsid w:val="00FB5ADF"/>
    <w:rsid w:val="00FB5BAC"/>
    <w:rsid w:val="00FB5C52"/>
    <w:rsid w:val="00FB5E22"/>
    <w:rsid w:val="00FC0091"/>
    <w:rsid w:val="00FC0B58"/>
    <w:rsid w:val="00FC10BD"/>
    <w:rsid w:val="00FC162E"/>
    <w:rsid w:val="00FC289A"/>
    <w:rsid w:val="00FC2EA7"/>
    <w:rsid w:val="00FC3ED3"/>
    <w:rsid w:val="00FC47BD"/>
    <w:rsid w:val="00FC54D4"/>
    <w:rsid w:val="00FC5F5D"/>
    <w:rsid w:val="00FC765B"/>
    <w:rsid w:val="00FC76C7"/>
    <w:rsid w:val="00FC7EF8"/>
    <w:rsid w:val="00FD0BCB"/>
    <w:rsid w:val="00FD1305"/>
    <w:rsid w:val="00FD306F"/>
    <w:rsid w:val="00FD3F0E"/>
    <w:rsid w:val="00FD77FE"/>
    <w:rsid w:val="00FE0589"/>
    <w:rsid w:val="00FE0817"/>
    <w:rsid w:val="00FE0AF7"/>
    <w:rsid w:val="00FE3DDA"/>
    <w:rsid w:val="00FE50D8"/>
    <w:rsid w:val="00FE5A28"/>
    <w:rsid w:val="00FE6308"/>
    <w:rsid w:val="00FE70D2"/>
    <w:rsid w:val="00FE7101"/>
    <w:rsid w:val="00FE7F13"/>
    <w:rsid w:val="00FF04A8"/>
    <w:rsid w:val="00FF2856"/>
    <w:rsid w:val="00FF2E75"/>
    <w:rsid w:val="00FF36AC"/>
    <w:rsid w:val="00FF416A"/>
    <w:rsid w:val="00FF4F3C"/>
    <w:rsid w:val="00FF6247"/>
    <w:rsid w:val="00FF674B"/>
    <w:rsid w:val="00FF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90F"/>
    <w:pPr>
      <w:spacing w:after="120" w:line="276" w:lineRule="auto"/>
      <w:ind w:firstLine="709"/>
      <w:jc w:val="both"/>
    </w:pPr>
    <w:rPr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0930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6A32"/>
    <w:pPr>
      <w:keepNext/>
      <w:keepLines/>
      <w:widowControl w:val="0"/>
      <w:suppressLineNumbers/>
      <w:spacing w:before="200" w:after="0" w:line="312" w:lineRule="auto"/>
      <w:ind w:firstLine="72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1445"/>
    <w:pPr>
      <w:keepNext/>
      <w:keepLines/>
      <w:widowControl w:val="0"/>
      <w:suppressLineNumbers/>
      <w:spacing w:before="200" w:after="0" w:line="312" w:lineRule="auto"/>
      <w:ind w:firstLine="720"/>
      <w:outlineLvl w:val="4"/>
    </w:pPr>
    <w:rPr>
      <w:rFonts w:ascii="Cambria" w:eastAsia="Times New Roman" w:hAnsi="Cambria"/>
      <w:color w:val="243F6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0930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6A32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21445"/>
    <w:rPr>
      <w:rFonts w:ascii="Cambria" w:hAnsi="Cambria" w:cs="Times New Roman"/>
      <w:color w:val="243F6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70930"/>
    <w:pPr>
      <w:spacing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DC3F9A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C3F9A"/>
    <w:rPr>
      <w:rFonts w:eastAsia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D14AF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14AF6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rsid w:val="005C2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2EF4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5C2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2EF4"/>
    <w:rPr>
      <w:rFonts w:eastAsia="Times New Roman" w:cs="Times New Roman"/>
    </w:rPr>
  </w:style>
  <w:style w:type="paragraph" w:customStyle="1" w:styleId="a">
    <w:name w:val="Маркировка"/>
    <w:basedOn w:val="Normal"/>
    <w:uiPriority w:val="99"/>
    <w:rsid w:val="00166A32"/>
    <w:pPr>
      <w:widowControl w:val="0"/>
      <w:numPr>
        <w:numId w:val="7"/>
      </w:numPr>
      <w:suppressLineNumbers/>
      <w:spacing w:after="0" w:line="312" w:lineRule="auto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166A32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Default">
    <w:name w:val="Default"/>
    <w:uiPriority w:val="99"/>
    <w:rsid w:val="00166A3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4D76D6"/>
    <w:rPr>
      <w:rFonts w:ascii="Calibri" w:eastAsia="Times New Roman" w:hAnsi="Calibri" w:cs="Calibri"/>
    </w:rPr>
  </w:style>
  <w:style w:type="paragraph" w:styleId="NormalWeb">
    <w:name w:val="Normal (Web)"/>
    <w:aliases w:val="Обычный (веб)1,Обычный (Web)1"/>
    <w:basedOn w:val="Normal"/>
    <w:link w:val="NormalWebChar"/>
    <w:uiPriority w:val="99"/>
    <w:rsid w:val="004D76D6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sz w:val="24"/>
      <w:szCs w:val="20"/>
      <w:lang w:eastAsia="ru-RU"/>
    </w:rPr>
  </w:style>
  <w:style w:type="character" w:customStyle="1" w:styleId="NormalWebChar">
    <w:name w:val="Normal (Web) Char"/>
    <w:aliases w:val="Обычный (веб)1 Char,Обычный (Web)1 Char"/>
    <w:link w:val="NormalWeb"/>
    <w:uiPriority w:val="99"/>
    <w:locked/>
    <w:rsid w:val="00C3264D"/>
    <w:rPr>
      <w:rFonts w:ascii="Calibri" w:hAnsi="Calibri"/>
      <w:sz w:val="24"/>
      <w:lang w:val="ru-RU" w:eastAsia="ru-RU"/>
    </w:rPr>
  </w:style>
  <w:style w:type="paragraph" w:customStyle="1" w:styleId="ConsPlusNonformat">
    <w:name w:val="ConsPlusNonformat"/>
    <w:uiPriority w:val="99"/>
    <w:rsid w:val="002E0DC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бычный (веб)1 Знак"/>
    <w:aliases w:val="Обычный (Web)1 Знак Знак"/>
    <w:uiPriority w:val="99"/>
    <w:locked/>
    <w:rsid w:val="004D2FAB"/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4D2FAB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93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283</TotalTime>
  <Pages>2</Pages>
  <Words>540</Words>
  <Characters>3081</Characters>
  <Application>Microsoft Office Outlook</Application>
  <DocSecurity>0</DocSecurity>
  <Lines>0</Lines>
  <Paragraphs>0</Paragraphs>
  <ScaleCrop>false</ScaleCrop>
  <Company>ФинУпр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t.aleksandrova</dc:creator>
  <cp:keywords/>
  <dc:description/>
  <cp:lastModifiedBy>Пользователь</cp:lastModifiedBy>
  <cp:revision>29</cp:revision>
  <cp:lastPrinted>2022-11-07T12:11:00Z</cp:lastPrinted>
  <dcterms:created xsi:type="dcterms:W3CDTF">2021-03-03T07:43:00Z</dcterms:created>
  <dcterms:modified xsi:type="dcterms:W3CDTF">2022-11-28T06:05:00Z</dcterms:modified>
</cp:coreProperties>
</file>