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F8" w:rsidRDefault="005A38F8" w:rsidP="009E790F">
      <w:pPr>
        <w:spacing w:after="0"/>
        <w:ind w:firstLine="0"/>
        <w:jc w:val="center"/>
        <w:rPr>
          <w:b/>
          <w:szCs w:val="28"/>
        </w:rPr>
      </w:pPr>
    </w:p>
    <w:p w:rsidR="005A38F8" w:rsidRPr="00C3264D" w:rsidRDefault="005A38F8" w:rsidP="009E790F">
      <w:pPr>
        <w:spacing w:after="0"/>
        <w:ind w:firstLine="0"/>
        <w:jc w:val="center"/>
        <w:rPr>
          <w:b/>
          <w:szCs w:val="28"/>
        </w:rPr>
      </w:pPr>
      <w:r w:rsidRPr="00C3264D">
        <w:rPr>
          <w:b/>
          <w:szCs w:val="28"/>
        </w:rPr>
        <w:t>ПРОТОКОЛ</w:t>
      </w:r>
    </w:p>
    <w:p w:rsidR="005A38F8" w:rsidRDefault="005A38F8" w:rsidP="00D4305C">
      <w:pPr>
        <w:jc w:val="center"/>
        <w:rPr>
          <w:b/>
          <w:szCs w:val="28"/>
        </w:rPr>
      </w:pPr>
      <w:r w:rsidRPr="00C3264D">
        <w:rPr>
          <w:b/>
          <w:szCs w:val="28"/>
        </w:rPr>
        <w:t xml:space="preserve">заседания </w:t>
      </w:r>
      <w:r>
        <w:rPr>
          <w:b/>
          <w:szCs w:val="28"/>
        </w:rPr>
        <w:t xml:space="preserve">общественной экспертной </w:t>
      </w:r>
      <w:r w:rsidRPr="00C3264D">
        <w:rPr>
          <w:b/>
          <w:szCs w:val="28"/>
        </w:rPr>
        <w:t xml:space="preserve">комиссии </w:t>
      </w:r>
    </w:p>
    <w:p w:rsidR="005A38F8" w:rsidRPr="00C3264D" w:rsidRDefault="005A38F8" w:rsidP="00D4305C">
      <w:pPr>
        <w:jc w:val="center"/>
        <w:rPr>
          <w:b/>
          <w:szCs w:val="28"/>
        </w:rPr>
      </w:pPr>
      <w:r w:rsidRPr="00C3264D">
        <w:rPr>
          <w:b/>
          <w:szCs w:val="28"/>
        </w:rPr>
        <w:t xml:space="preserve">по </w:t>
      </w:r>
      <w:r>
        <w:rPr>
          <w:b/>
          <w:szCs w:val="28"/>
        </w:rPr>
        <w:t>рассмотрению и оценке инициативных предложений</w:t>
      </w:r>
      <w:r w:rsidRPr="00C3264D">
        <w:rPr>
          <w:b/>
          <w:szCs w:val="28"/>
        </w:rPr>
        <w:t xml:space="preserve"> проекта «Народный бюджет»</w:t>
      </w:r>
      <w:r>
        <w:rPr>
          <w:b/>
          <w:szCs w:val="28"/>
        </w:rPr>
        <w:t xml:space="preserve"> в Видлицком сельском поселении</w:t>
      </w:r>
    </w:p>
    <w:p w:rsidR="005A38F8" w:rsidRDefault="005A38F8" w:rsidP="00C3264D">
      <w:pPr>
        <w:tabs>
          <w:tab w:val="left" w:pos="0"/>
        </w:tabs>
        <w:ind w:firstLine="0"/>
        <w:jc w:val="left"/>
        <w:rPr>
          <w:b/>
          <w:szCs w:val="28"/>
          <w:u w:val="single"/>
        </w:rPr>
      </w:pPr>
    </w:p>
    <w:p w:rsidR="005A38F8" w:rsidRPr="00F50949" w:rsidRDefault="005A38F8" w:rsidP="00C3264D">
      <w:pPr>
        <w:tabs>
          <w:tab w:val="left" w:pos="0"/>
        </w:tabs>
        <w:ind w:firstLine="0"/>
        <w:jc w:val="left"/>
        <w:rPr>
          <w:sz w:val="24"/>
          <w:szCs w:val="24"/>
        </w:rPr>
      </w:pPr>
      <w:r w:rsidRPr="00F50949">
        <w:rPr>
          <w:b/>
          <w:sz w:val="24"/>
          <w:szCs w:val="24"/>
          <w:u w:val="single"/>
        </w:rPr>
        <w:t>Дата проведения</w:t>
      </w:r>
      <w:r w:rsidRPr="00F50949">
        <w:rPr>
          <w:b/>
          <w:sz w:val="24"/>
          <w:szCs w:val="24"/>
        </w:rPr>
        <w:t xml:space="preserve"> : </w:t>
      </w:r>
      <w:r w:rsidRPr="00F50949">
        <w:rPr>
          <w:sz w:val="24"/>
          <w:szCs w:val="24"/>
        </w:rPr>
        <w:t xml:space="preserve">10 марта </w:t>
      </w:r>
      <w:smartTag w:uri="urn:schemas-microsoft-com:office:smarttags" w:element="metricconverter">
        <w:smartTagPr>
          <w:attr w:name="ProductID" w:val="2021 г"/>
        </w:smartTagPr>
        <w:r w:rsidRPr="00F50949">
          <w:rPr>
            <w:sz w:val="24"/>
            <w:szCs w:val="24"/>
          </w:rPr>
          <w:t>2021 г</w:t>
        </w:r>
      </w:smartTag>
      <w:r w:rsidRPr="00F50949">
        <w:rPr>
          <w:sz w:val="24"/>
          <w:szCs w:val="24"/>
        </w:rPr>
        <w:t>.</w:t>
      </w:r>
    </w:p>
    <w:p w:rsidR="005A38F8" w:rsidRPr="00F50949" w:rsidRDefault="005A38F8" w:rsidP="00C3264D">
      <w:pPr>
        <w:tabs>
          <w:tab w:val="left" w:pos="0"/>
        </w:tabs>
        <w:ind w:firstLine="0"/>
        <w:jc w:val="left"/>
        <w:rPr>
          <w:sz w:val="24"/>
          <w:szCs w:val="24"/>
        </w:rPr>
      </w:pPr>
      <w:r w:rsidRPr="00F50949">
        <w:rPr>
          <w:b/>
          <w:sz w:val="24"/>
          <w:szCs w:val="24"/>
          <w:u w:val="single"/>
        </w:rPr>
        <w:t>Форма проведения</w:t>
      </w:r>
      <w:r w:rsidRPr="00F50949">
        <w:rPr>
          <w:b/>
          <w:sz w:val="24"/>
          <w:szCs w:val="24"/>
        </w:rPr>
        <w:t xml:space="preserve">: </w:t>
      </w:r>
      <w:r w:rsidRPr="00F50949">
        <w:rPr>
          <w:sz w:val="24"/>
          <w:szCs w:val="24"/>
        </w:rPr>
        <w:t xml:space="preserve">онлайн </w:t>
      </w:r>
      <w:r>
        <w:rPr>
          <w:sz w:val="24"/>
          <w:szCs w:val="24"/>
        </w:rPr>
        <w:t>в режиме ВКС</w:t>
      </w:r>
      <w:bookmarkStart w:id="0" w:name="_GoBack"/>
      <w:bookmarkEnd w:id="0"/>
    </w:p>
    <w:p w:rsidR="005A38F8" w:rsidRPr="00F50949" w:rsidRDefault="005A38F8" w:rsidP="00C3264D">
      <w:pPr>
        <w:pStyle w:val="NormalWeb"/>
        <w:shd w:val="clear" w:color="auto" w:fill="FFFFFF"/>
        <w:tabs>
          <w:tab w:val="left" w:pos="0"/>
        </w:tabs>
        <w:spacing w:before="0" w:beforeAutospacing="0" w:after="150" w:afterAutospacing="0"/>
        <w:jc w:val="both"/>
        <w:textAlignment w:val="baseline"/>
        <w:rPr>
          <w:rFonts w:ascii="Times New Roman" w:hAnsi="Times New Roman"/>
          <w:b/>
          <w:szCs w:val="24"/>
        </w:rPr>
      </w:pPr>
      <w:r w:rsidRPr="00F50949">
        <w:rPr>
          <w:rFonts w:ascii="Times New Roman" w:hAnsi="Times New Roman"/>
          <w:b/>
          <w:szCs w:val="24"/>
        </w:rPr>
        <w:t>Председатель комиссии</w:t>
      </w:r>
    </w:p>
    <w:p w:rsidR="005A38F8" w:rsidRPr="00F50949" w:rsidRDefault="005A38F8" w:rsidP="00C3264D">
      <w:pPr>
        <w:pStyle w:val="NormalWeb"/>
        <w:shd w:val="clear" w:color="auto" w:fill="FFFFFF"/>
        <w:tabs>
          <w:tab w:val="left" w:pos="0"/>
        </w:tabs>
        <w:spacing w:before="0" w:beforeAutospacing="0" w:after="150" w:afterAutospacing="0"/>
        <w:jc w:val="both"/>
        <w:textAlignment w:val="baseline"/>
        <w:rPr>
          <w:rFonts w:ascii="Times New Roman" w:hAnsi="Times New Roman"/>
          <w:szCs w:val="24"/>
        </w:rPr>
      </w:pPr>
      <w:r w:rsidRPr="00F50949">
        <w:rPr>
          <w:rFonts w:ascii="Times New Roman" w:hAnsi="Times New Roman"/>
          <w:szCs w:val="24"/>
        </w:rPr>
        <w:t xml:space="preserve">Степанова Татьяна Васильевна, глава администрации Видлицкого сельского поселения  </w:t>
      </w:r>
    </w:p>
    <w:p w:rsidR="005A38F8" w:rsidRPr="00F50949" w:rsidRDefault="005A38F8" w:rsidP="00C3264D">
      <w:pPr>
        <w:tabs>
          <w:tab w:val="left" w:pos="0"/>
        </w:tabs>
        <w:ind w:firstLine="0"/>
        <w:rPr>
          <w:b/>
          <w:sz w:val="24"/>
          <w:szCs w:val="24"/>
        </w:rPr>
      </w:pPr>
      <w:r w:rsidRPr="00F50949">
        <w:rPr>
          <w:b/>
          <w:sz w:val="24"/>
          <w:szCs w:val="24"/>
        </w:rPr>
        <w:t>Члены комиссии:</w:t>
      </w:r>
    </w:p>
    <w:p w:rsidR="005A38F8" w:rsidRPr="00F50949" w:rsidRDefault="005A38F8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Степанов Виктор Николаевич, депутат Законодательного Собрания Республики Карелия, по согласованию;</w:t>
      </w:r>
    </w:p>
    <w:p w:rsidR="005A38F8" w:rsidRPr="00F50949" w:rsidRDefault="005A38F8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F50949">
        <w:rPr>
          <w:sz w:val="24"/>
          <w:szCs w:val="24"/>
        </w:rPr>
        <w:t>Бурак Ольга Арсеньевна, исполнительный директор Ассоциации</w:t>
      </w:r>
      <w:r w:rsidRPr="00F50949">
        <w:rPr>
          <w:sz w:val="24"/>
          <w:szCs w:val="24"/>
        </w:rPr>
        <w:br/>
        <w:t>«Совет муниципальных образований Республики Карелия», Председатель Ассоциации «Развитие ТОС в Республике Карелия»; по согласованию</w:t>
      </w:r>
    </w:p>
    <w:p w:rsidR="005A38F8" w:rsidRPr="00F50949" w:rsidRDefault="005A38F8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Дрозд Римма Арсеньевна, ведущий специалист отдела по взаимодействию с муниципальными образованиями и ведению регистра муниципальных нормативных правовых актов управления региональной политики Министерства национальной и региональной политики Республики Карелия, по согласованию;</w:t>
      </w:r>
    </w:p>
    <w:p w:rsidR="005A38F8" w:rsidRPr="00F50949" w:rsidRDefault="005A38F8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Минин Юрий Иванович,  заместитель главы администрации – начальник Управления жилищно-коммунального хозяйства администрации Олонецкого национального муниципального района, по согласованию;</w:t>
      </w:r>
    </w:p>
    <w:p w:rsidR="005A38F8" w:rsidRPr="00F50949" w:rsidRDefault="005A38F8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Иванов Александр Михайлович, генеральный директор ООО «Олонецавтодор», по согласованию;</w:t>
      </w:r>
    </w:p>
    <w:p w:rsidR="005A38F8" w:rsidRPr="00F50949" w:rsidRDefault="005A38F8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Фариев Алексей Леонидович, фотокорреспондент газеты «Олония», по согласованию;</w:t>
      </w:r>
    </w:p>
    <w:p w:rsidR="005A38F8" w:rsidRPr="00F50949" w:rsidRDefault="005A38F8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 xml:space="preserve">Аутио Ирина Ильинична, глава Видлицкого сельского поселения;  </w:t>
      </w:r>
    </w:p>
    <w:p w:rsidR="005A38F8" w:rsidRPr="00F50949" w:rsidRDefault="005A38F8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Вяккерев Андрей Леонидович, начальник ПЧ37 ГКУ РК «ОПС по Олонецкому району», депутат Совета Видлицкого сельского поселения, депутат Совета Олонецкого национального муниципального района;</w:t>
      </w:r>
    </w:p>
    <w:p w:rsidR="005A38F8" w:rsidRPr="00F50949" w:rsidRDefault="005A38F8" w:rsidP="00C3264D">
      <w:pPr>
        <w:numPr>
          <w:ilvl w:val="0"/>
          <w:numId w:val="15"/>
        </w:numPr>
        <w:tabs>
          <w:tab w:val="clear" w:pos="1429"/>
          <w:tab w:val="num" w:pos="0"/>
          <w:tab w:val="left" w:pos="900"/>
          <w:tab w:val="left" w:pos="108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Олешова Вера Валентиновна, депутат Совета Видлицкого сельского поселения;</w:t>
      </w:r>
    </w:p>
    <w:p w:rsidR="005A38F8" w:rsidRPr="00F50949" w:rsidRDefault="005A38F8" w:rsidP="00C3264D">
      <w:pPr>
        <w:numPr>
          <w:ilvl w:val="0"/>
          <w:numId w:val="15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 xml:space="preserve">Швец Наталья Сергеевна, директор </w:t>
      </w:r>
      <w:r w:rsidRPr="00F50949">
        <w:rPr>
          <w:color w:val="000000"/>
          <w:sz w:val="24"/>
          <w:szCs w:val="24"/>
          <w:shd w:val="clear" w:color="auto" w:fill="FFFFFF"/>
        </w:rPr>
        <w:t>муниципального бюджетного учреждения Культурно-спортивный центр «ФИЕСТА»;</w:t>
      </w:r>
    </w:p>
    <w:p w:rsidR="005A38F8" w:rsidRDefault="005A38F8" w:rsidP="00C3264D">
      <w:pPr>
        <w:numPr>
          <w:ilvl w:val="0"/>
          <w:numId w:val="15"/>
        </w:numPr>
        <w:tabs>
          <w:tab w:val="clear" w:pos="1429"/>
          <w:tab w:val="num" w:pos="0"/>
          <w:tab w:val="left" w:pos="900"/>
          <w:tab w:val="left" w:pos="1080"/>
        </w:tabs>
        <w:spacing w:after="0" w:line="240" w:lineRule="auto"/>
        <w:ind w:left="0" w:firstLine="0"/>
        <w:rPr>
          <w:sz w:val="24"/>
          <w:szCs w:val="24"/>
        </w:rPr>
      </w:pPr>
      <w:r w:rsidRPr="00F50949">
        <w:rPr>
          <w:sz w:val="24"/>
          <w:szCs w:val="24"/>
        </w:rPr>
        <w:t>Сергеева Валентина Геннадьевна, директор МКОУ «Видлицкая СОШ».</w:t>
      </w:r>
    </w:p>
    <w:p w:rsidR="005A38F8" w:rsidRPr="00F50949" w:rsidRDefault="005A38F8" w:rsidP="005D1D38">
      <w:pPr>
        <w:tabs>
          <w:tab w:val="left" w:pos="900"/>
          <w:tab w:val="left" w:pos="1080"/>
        </w:tabs>
        <w:spacing w:after="0" w:line="240" w:lineRule="auto"/>
        <w:ind w:firstLine="0"/>
        <w:rPr>
          <w:sz w:val="24"/>
          <w:szCs w:val="24"/>
        </w:rPr>
      </w:pPr>
    </w:p>
    <w:p w:rsidR="005A38F8" w:rsidRPr="00F50949" w:rsidRDefault="005A38F8" w:rsidP="00C91583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b/>
          <w:sz w:val="24"/>
          <w:szCs w:val="24"/>
          <w:u w:val="single"/>
        </w:rPr>
        <w:t>Повестка дня</w:t>
      </w:r>
      <w:r w:rsidRPr="00F50949">
        <w:rPr>
          <w:b/>
          <w:sz w:val="24"/>
          <w:szCs w:val="24"/>
        </w:rPr>
        <w:t>:</w:t>
      </w:r>
      <w:r w:rsidRPr="00F50949">
        <w:rPr>
          <w:sz w:val="24"/>
          <w:szCs w:val="24"/>
        </w:rPr>
        <w:t xml:space="preserve"> </w:t>
      </w:r>
    </w:p>
    <w:p w:rsidR="005A38F8" w:rsidRPr="00F50949" w:rsidRDefault="005A38F8" w:rsidP="00C91583">
      <w:pPr>
        <w:numPr>
          <w:ilvl w:val="1"/>
          <w:numId w:val="15"/>
        </w:numPr>
        <w:tabs>
          <w:tab w:val="left" w:pos="0"/>
        </w:tabs>
        <w:rPr>
          <w:sz w:val="24"/>
          <w:szCs w:val="24"/>
        </w:rPr>
      </w:pPr>
      <w:r w:rsidRPr="00F50949">
        <w:rPr>
          <w:sz w:val="24"/>
          <w:szCs w:val="24"/>
        </w:rPr>
        <w:t>Рассмотрение и оценка поступивших инициативных предложений на участие в проекте «Народный бюджет».</w:t>
      </w:r>
    </w:p>
    <w:p w:rsidR="005A38F8" w:rsidRPr="00F50949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b/>
          <w:sz w:val="24"/>
          <w:szCs w:val="24"/>
        </w:rPr>
        <w:t>Докладчик: Степанова Т.В.</w:t>
      </w:r>
      <w:r>
        <w:rPr>
          <w:sz w:val="24"/>
          <w:szCs w:val="24"/>
        </w:rPr>
        <w:t xml:space="preserve"> </w:t>
      </w:r>
      <w:r w:rsidRPr="00F50949">
        <w:rPr>
          <w:sz w:val="24"/>
          <w:szCs w:val="24"/>
        </w:rPr>
        <w:t xml:space="preserve">- ознакомила присутствующих с повесткой заседания комиссии и доложила, что в период с 01 февраля </w:t>
      </w:r>
      <w:smartTag w:uri="urn:schemas-microsoft-com:office:smarttags" w:element="metricconverter">
        <w:smartTagPr>
          <w:attr w:name="ProductID" w:val="2021 г"/>
        </w:smartTagPr>
        <w:r w:rsidRPr="00F50949">
          <w:rPr>
            <w:sz w:val="24"/>
            <w:szCs w:val="24"/>
          </w:rPr>
          <w:t>2021 г</w:t>
        </w:r>
      </w:smartTag>
      <w:r w:rsidRPr="00F50949">
        <w:rPr>
          <w:sz w:val="24"/>
          <w:szCs w:val="24"/>
        </w:rPr>
        <w:t>. по 20 февраля 2021г. в Администрацию Видлицкого сельского поселения поступило одиннадцать инициативных предложений на участие в проекте «Народный бюджет»: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</w:rPr>
        <w:t>№1</w:t>
      </w:r>
      <w:r w:rsidRPr="00F50949">
        <w:t xml:space="preserve"> «Благоустройство зоны торговой площади в с.</w:t>
      </w:r>
      <w:r>
        <w:t xml:space="preserve"> </w:t>
      </w:r>
      <w:r w:rsidRPr="00F50949">
        <w:t>Видлица».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  <w:shd w:val="clear" w:color="auto" w:fill="FFFFFF"/>
        </w:rPr>
        <w:t>№2</w:t>
      </w:r>
      <w:r w:rsidRPr="00F50949">
        <w:rPr>
          <w:shd w:val="clear" w:color="auto" w:fill="FFFFFF"/>
        </w:rPr>
        <w:t xml:space="preserve"> «Обустройство  парковочной  площадки   для  личного  автотранспорта  жителей  и гостей  села  Видлица».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>
        <w:rPr>
          <w:b/>
        </w:rPr>
        <w:t xml:space="preserve">№3 </w:t>
      </w:r>
      <w:r w:rsidRPr="00F50949">
        <w:rPr>
          <w:b/>
        </w:rPr>
        <w:t>«</w:t>
      </w:r>
      <w:r w:rsidRPr="00F50949">
        <w:t>Ремонт дороги по ул.</w:t>
      </w:r>
      <w:r>
        <w:t xml:space="preserve"> </w:t>
      </w:r>
      <w:r w:rsidRPr="00F50949">
        <w:t>Лесной от дома №12 до дома №16».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</w:rPr>
        <w:t>№4</w:t>
      </w:r>
      <w:r w:rsidRPr="00F50949">
        <w:t xml:space="preserve"> «Обустройство пожарных съездов пирсами на ул.Набережная и ул.Советская в с.Видлица и приобретение дополнительного пожарного оборудования: пожарных помп и рукавов».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</w:rPr>
        <w:t>№5</w:t>
      </w:r>
      <w:r w:rsidRPr="00F50949">
        <w:t xml:space="preserve"> «Обустройство пешеходных дорожек, как связующего пешеходного звена сокращающего путь к основным социальным объектам (школа, детский сад, аптека, магазины): ул.Школьная -  ул.Десанта - ул.Сосновая»</w:t>
      </w:r>
      <w:r w:rsidRPr="00F50949">
        <w:rPr>
          <w:b/>
          <w:color w:val="000000"/>
          <w:shd w:val="clear" w:color="auto" w:fill="FFFFFF"/>
        </w:rPr>
        <w:t>. 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</w:rPr>
        <w:t>№6</w:t>
      </w:r>
      <w:r w:rsidRPr="00F50949">
        <w:t xml:space="preserve"> «Обустройство контейнерной площадки для сбора ТКО на улице Советской с.Видлица». 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  <w:shd w:val="clear" w:color="auto" w:fill="FFFFFF"/>
        </w:rPr>
        <w:t>№7</w:t>
      </w:r>
      <w:r w:rsidRPr="00F50949">
        <w:rPr>
          <w:shd w:val="clear" w:color="auto" w:fill="FFFFFF"/>
        </w:rPr>
        <w:t xml:space="preserve"> «Тропа здоровья: от активного движения – к здоровому долголетию»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  <w:shd w:val="clear" w:color="auto" w:fill="FFFFFF"/>
        </w:rPr>
        <w:t>№8</w:t>
      </w:r>
      <w:r w:rsidRPr="00F50949">
        <w:rPr>
          <w:shd w:val="clear" w:color="auto" w:fill="FFFFFF"/>
        </w:rPr>
        <w:t xml:space="preserve"> «Устройство водопровода по улице Набережная (дер.Тюккула)».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</w:rPr>
        <w:t>№9</w:t>
      </w:r>
      <w:r w:rsidRPr="00F50949">
        <w:t xml:space="preserve"> «Благоустройство территории бывшей больницы».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</w:rPr>
        <w:t>№10</w:t>
      </w:r>
      <w:r w:rsidRPr="00F50949">
        <w:t xml:space="preserve"> «Обустройство спортивной площадки на месте разобранного спортивного зала».</w:t>
      </w:r>
    </w:p>
    <w:p w:rsidR="005A38F8" w:rsidRPr="00F50949" w:rsidRDefault="005A38F8" w:rsidP="000C5C9E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</w:rPr>
        <w:t>№11</w:t>
      </w:r>
      <w:r w:rsidRPr="00F50949">
        <w:t xml:space="preserve"> «Благоустройство общественной территории и организация на ней детской площадки «Дворик детства» в д.Гавриловка и Верхняя Видлица».</w:t>
      </w:r>
    </w:p>
    <w:p w:rsidR="005A38F8" w:rsidRDefault="005A38F8" w:rsidP="00F50949">
      <w:pPr>
        <w:ind w:firstLine="0"/>
        <w:rPr>
          <w:sz w:val="24"/>
          <w:szCs w:val="24"/>
          <w:lang w:eastAsia="ru-RU"/>
        </w:rPr>
      </w:pPr>
    </w:p>
    <w:p w:rsidR="005A38F8" w:rsidRPr="00F50949" w:rsidRDefault="005A38F8" w:rsidP="00F50949">
      <w:pPr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>По всем 11 инициативным предложениям подготовлены экспертные заключения, в соответствии с Решением Совета Видлицкого сельского поселения от 19.01.2021г. №1 «Об утверждении Полож</w:t>
      </w:r>
      <w:r>
        <w:rPr>
          <w:sz w:val="24"/>
          <w:szCs w:val="24"/>
        </w:rPr>
        <w:t xml:space="preserve">ения о реализации проекта «Народный бюджет» </w:t>
      </w:r>
      <w:r w:rsidRPr="00F50949">
        <w:rPr>
          <w:sz w:val="24"/>
          <w:szCs w:val="24"/>
        </w:rPr>
        <w:t>в Видлицком сельском поселении».</w:t>
      </w:r>
    </w:p>
    <w:p w:rsidR="005A38F8" w:rsidRPr="00F50949" w:rsidRDefault="005A38F8" w:rsidP="002E0DC4">
      <w:pPr>
        <w:pStyle w:val="ListParagraph"/>
        <w:tabs>
          <w:tab w:val="left" w:pos="0"/>
        </w:tabs>
        <w:jc w:val="both"/>
      </w:pPr>
    </w:p>
    <w:p w:rsidR="005A38F8" w:rsidRPr="00F50949" w:rsidRDefault="005A38F8" w:rsidP="005D02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b/>
          <w:sz w:val="24"/>
          <w:szCs w:val="24"/>
        </w:rPr>
        <w:t>Отрицательное экспертное</w:t>
      </w:r>
      <w:r w:rsidRPr="00F50949">
        <w:rPr>
          <w:rFonts w:ascii="Times New Roman" w:hAnsi="Times New Roman"/>
          <w:sz w:val="24"/>
          <w:szCs w:val="24"/>
        </w:rPr>
        <w:t xml:space="preserve"> </w:t>
      </w:r>
      <w:r w:rsidRPr="00F50949">
        <w:rPr>
          <w:rFonts w:ascii="Times New Roman" w:hAnsi="Times New Roman"/>
          <w:b/>
          <w:sz w:val="24"/>
          <w:szCs w:val="24"/>
        </w:rPr>
        <w:t>заключение</w:t>
      </w:r>
      <w:r w:rsidRPr="00F50949">
        <w:rPr>
          <w:rFonts w:ascii="Times New Roman" w:hAnsi="Times New Roman"/>
          <w:sz w:val="24"/>
          <w:szCs w:val="24"/>
        </w:rPr>
        <w:t xml:space="preserve"> вынесено следующим инициативным предложениям:</w:t>
      </w:r>
    </w:p>
    <w:p w:rsidR="005A38F8" w:rsidRPr="00F50949" w:rsidRDefault="005A38F8" w:rsidP="005D02E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38F8" w:rsidRPr="00F50949" w:rsidRDefault="005A38F8" w:rsidP="00AA30D2">
      <w:pPr>
        <w:pStyle w:val="ListParagraph"/>
        <w:tabs>
          <w:tab w:val="left" w:pos="0"/>
        </w:tabs>
        <w:ind w:left="0"/>
        <w:jc w:val="both"/>
        <w:rPr>
          <w:shd w:val="clear" w:color="auto" w:fill="FFFFFF"/>
        </w:rPr>
      </w:pPr>
      <w:r w:rsidRPr="00F50949">
        <w:rPr>
          <w:b/>
          <w:u w:val="single"/>
        </w:rPr>
        <w:t>№2</w:t>
      </w:r>
      <w:r w:rsidRPr="00F50949">
        <w:rPr>
          <w:b/>
        </w:rPr>
        <w:t xml:space="preserve"> </w:t>
      </w:r>
      <w:r w:rsidRPr="00F50949">
        <w:rPr>
          <w:shd w:val="clear" w:color="auto" w:fill="FFFFFF"/>
        </w:rPr>
        <w:t>«Обустройство  парковочной  площадки   для  личного  автотранспорта  жителей  и гостей  села  Видлица».</w:t>
      </w:r>
    </w:p>
    <w:p w:rsidR="005A38F8" w:rsidRPr="00F50949" w:rsidRDefault="005A38F8" w:rsidP="00AA30D2">
      <w:pPr>
        <w:pStyle w:val="ListParagraph"/>
        <w:tabs>
          <w:tab w:val="left" w:pos="0"/>
        </w:tabs>
        <w:ind w:left="0"/>
        <w:jc w:val="both"/>
      </w:pPr>
      <w:r w:rsidRPr="00F50949">
        <w:rPr>
          <w:shd w:val="clear" w:color="auto" w:fill="FFFFFF"/>
        </w:rPr>
        <w:t>З</w:t>
      </w:r>
      <w:r w:rsidRPr="00F50949">
        <w:t>емельный участок, на котором планируется проведение мероприятий в рамках проекта находится в собственности ГБСУ СО «Видлицкий Дом интернат для престарелых и инвалидов».</w:t>
      </w:r>
    </w:p>
    <w:p w:rsidR="005A38F8" w:rsidRPr="00F50949" w:rsidRDefault="005A38F8" w:rsidP="005D02E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38F8" w:rsidRPr="00F50949" w:rsidRDefault="005A38F8" w:rsidP="00AA30D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b/>
          <w:sz w:val="24"/>
          <w:szCs w:val="24"/>
          <w:u w:val="single"/>
        </w:rPr>
        <w:t>№3</w:t>
      </w:r>
      <w:r w:rsidRPr="00F50949">
        <w:rPr>
          <w:rFonts w:ascii="Times New Roman" w:hAnsi="Times New Roman"/>
          <w:b/>
          <w:sz w:val="24"/>
          <w:szCs w:val="24"/>
        </w:rPr>
        <w:t xml:space="preserve"> «</w:t>
      </w:r>
      <w:r w:rsidRPr="00F50949">
        <w:rPr>
          <w:rFonts w:ascii="Times New Roman" w:hAnsi="Times New Roman"/>
          <w:sz w:val="24"/>
          <w:szCs w:val="24"/>
        </w:rPr>
        <w:t>Ремонт дороги по ул.Лесной от дома №12 до дома №16».</w:t>
      </w:r>
      <w:r w:rsidRPr="00F50949">
        <w:rPr>
          <w:rFonts w:ascii="Times New Roman" w:hAnsi="Times New Roman"/>
          <w:b/>
          <w:sz w:val="24"/>
          <w:szCs w:val="24"/>
        </w:rPr>
        <w:t xml:space="preserve"> </w:t>
      </w:r>
      <w:r w:rsidRPr="00F50949">
        <w:rPr>
          <w:sz w:val="24"/>
          <w:szCs w:val="24"/>
        </w:rPr>
        <w:t xml:space="preserve"> </w:t>
      </w:r>
      <w:r w:rsidRPr="00F50949">
        <w:rPr>
          <w:rFonts w:ascii="Times New Roman" w:hAnsi="Times New Roman"/>
          <w:sz w:val="24"/>
          <w:szCs w:val="24"/>
        </w:rPr>
        <w:t xml:space="preserve">Мероприятия, предусмотренные инициативным предложением №3, дублируют мероприятия, запланированные на </w:t>
      </w:r>
      <w:smartTag w:uri="urn:schemas-microsoft-com:office:smarttags" w:element="metricconverter">
        <w:smartTagPr>
          <w:attr w:name="ProductID" w:val="2021 г"/>
        </w:smartTagPr>
        <w:r w:rsidRPr="00F50949">
          <w:rPr>
            <w:rFonts w:ascii="Times New Roman" w:hAnsi="Times New Roman"/>
            <w:sz w:val="24"/>
            <w:szCs w:val="24"/>
          </w:rPr>
          <w:t>2021 г</w:t>
        </w:r>
      </w:smartTag>
      <w:r w:rsidRPr="00F50949">
        <w:rPr>
          <w:rFonts w:ascii="Times New Roman" w:hAnsi="Times New Roman"/>
          <w:sz w:val="24"/>
          <w:szCs w:val="24"/>
        </w:rPr>
        <w:t>. подрядной организацией, выполняющей работы по проведению внутрипоселковой газораспределительной сети на территории Видлицкого сельского поселения.</w:t>
      </w:r>
    </w:p>
    <w:p w:rsidR="005A38F8" w:rsidRPr="00F50949" w:rsidRDefault="005A38F8" w:rsidP="005D02E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38F8" w:rsidRPr="00F50949" w:rsidRDefault="005A38F8" w:rsidP="00A23742">
      <w:pPr>
        <w:pStyle w:val="ListParagraph"/>
        <w:tabs>
          <w:tab w:val="left" w:pos="0"/>
        </w:tabs>
        <w:ind w:left="0"/>
        <w:jc w:val="both"/>
        <w:rPr>
          <w:u w:val="single"/>
        </w:rPr>
      </w:pPr>
      <w:r w:rsidRPr="00F50949">
        <w:rPr>
          <w:b/>
          <w:u w:val="single"/>
        </w:rPr>
        <w:t>№ 6 и № 8</w:t>
      </w:r>
      <w:r w:rsidRPr="00F50949">
        <w:t xml:space="preserve"> «Обустройство контейнерной площадки для сбора ТКО на улице Советской с.Видлица», «</w:t>
      </w:r>
      <w:r w:rsidRPr="00F50949">
        <w:rPr>
          <w:shd w:val="clear" w:color="auto" w:fill="FFFFFF"/>
        </w:rPr>
        <w:t xml:space="preserve">Устройство водопровода по улице Набережная (дер.Тюккула)». </w:t>
      </w:r>
      <w:r w:rsidRPr="00F50949">
        <w:t xml:space="preserve">Мероприятия, предусмотренные инициативными предложениями №6 и №8, соответствуют полномочиям органов местного самоуправления по решению вопросов местного значения, установленных федеральным законом от 06.10.2003г. №131-ФЗ «Об общих принципах организации местного самоуправления», </w:t>
      </w:r>
      <w:r w:rsidRPr="00F50949">
        <w:rPr>
          <w:u w:val="single"/>
        </w:rPr>
        <w:t>но относятся к полномочиям Администрации Олонецкого национального муниципального района.</w:t>
      </w:r>
    </w:p>
    <w:p w:rsidR="005A38F8" w:rsidRPr="00F50949" w:rsidRDefault="005A38F8" w:rsidP="00A23742">
      <w:pPr>
        <w:pStyle w:val="ListParagraph"/>
        <w:tabs>
          <w:tab w:val="left" w:pos="0"/>
        </w:tabs>
        <w:ind w:left="0"/>
        <w:jc w:val="both"/>
        <w:rPr>
          <w:u w:val="single"/>
        </w:rPr>
      </w:pPr>
    </w:p>
    <w:p w:rsidR="005A38F8" w:rsidRPr="00F50949" w:rsidRDefault="005A38F8" w:rsidP="00AA30D2">
      <w:pPr>
        <w:ind w:firstLine="0"/>
        <w:rPr>
          <w:sz w:val="24"/>
          <w:szCs w:val="24"/>
        </w:rPr>
      </w:pPr>
      <w:r w:rsidRPr="00F50949">
        <w:rPr>
          <w:b/>
          <w:sz w:val="24"/>
          <w:szCs w:val="24"/>
          <w:u w:val="single"/>
        </w:rPr>
        <w:t>№7</w:t>
      </w:r>
      <w:r w:rsidRPr="00F50949">
        <w:rPr>
          <w:b/>
          <w:sz w:val="24"/>
          <w:szCs w:val="24"/>
        </w:rPr>
        <w:t xml:space="preserve"> </w:t>
      </w:r>
      <w:r w:rsidRPr="00F50949">
        <w:rPr>
          <w:sz w:val="24"/>
          <w:szCs w:val="24"/>
          <w:shd w:val="clear" w:color="auto" w:fill="FFFFFF"/>
        </w:rPr>
        <w:t>«Тропа здоровья: от активного движения – к здоровому долголетию». З</w:t>
      </w:r>
      <w:r w:rsidRPr="00F50949">
        <w:rPr>
          <w:sz w:val="24"/>
          <w:szCs w:val="24"/>
        </w:rPr>
        <w:t>емельный участок, на котором планируется проведение мероприятий в рамках проекта, расположен в гослесфонде, за пределами границ населенных пунктов.</w:t>
      </w:r>
    </w:p>
    <w:p w:rsidR="005A38F8" w:rsidRDefault="005A38F8" w:rsidP="00B912F4">
      <w:pPr>
        <w:ind w:firstLine="0"/>
      </w:pPr>
      <w:r w:rsidRPr="00F50949">
        <w:rPr>
          <w:b/>
          <w:sz w:val="24"/>
          <w:szCs w:val="24"/>
          <w:u w:val="single"/>
        </w:rPr>
        <w:t>№9</w:t>
      </w:r>
      <w:r w:rsidRPr="00F50949">
        <w:rPr>
          <w:sz w:val="24"/>
          <w:szCs w:val="24"/>
        </w:rPr>
        <w:t xml:space="preserve">  «Благоустройство территории бывшей больницы».</w:t>
      </w:r>
      <w:r>
        <w:t xml:space="preserve"> </w:t>
      </w:r>
    </w:p>
    <w:p w:rsidR="005A38F8" w:rsidRPr="00B912F4" w:rsidRDefault="005A38F8" w:rsidP="00B912F4">
      <w:pPr>
        <w:ind w:firstLine="0"/>
        <w:rPr>
          <w:sz w:val="24"/>
          <w:szCs w:val="24"/>
        </w:rPr>
      </w:pPr>
      <w:r w:rsidRPr="00AE1BF5">
        <w:rPr>
          <w:sz w:val="24"/>
          <w:szCs w:val="24"/>
        </w:rPr>
        <w:t>Мероприятия</w:t>
      </w:r>
      <w:r>
        <w:rPr>
          <w:sz w:val="24"/>
          <w:szCs w:val="24"/>
        </w:rPr>
        <w:t>,</w:t>
      </w:r>
      <w:r w:rsidRPr="00AE1BF5">
        <w:rPr>
          <w:sz w:val="24"/>
          <w:szCs w:val="24"/>
        </w:rPr>
        <w:t xml:space="preserve"> предусмотренные инициативным</w:t>
      </w:r>
      <w:r w:rsidRPr="00AE1BF5">
        <w:t xml:space="preserve"> </w:t>
      </w:r>
      <w:r w:rsidRPr="00AE1BF5">
        <w:rPr>
          <w:sz w:val="24"/>
          <w:szCs w:val="24"/>
        </w:rPr>
        <w:t>предложением</w:t>
      </w:r>
      <w:r>
        <w:rPr>
          <w:sz w:val="24"/>
          <w:szCs w:val="24"/>
        </w:rPr>
        <w:t>,</w:t>
      </w:r>
      <w:r w:rsidRPr="00AE1BF5">
        <w:rPr>
          <w:sz w:val="24"/>
          <w:szCs w:val="24"/>
        </w:rPr>
        <w:t xml:space="preserve"> не отражают в полном объеме комплекс мероприятий, направленных на реализацию социально значимых проектов на территории поселения. Рекомендовано: администрации Видлицкого сельского поселения проработать вопрос об уборке свалки.</w:t>
      </w:r>
    </w:p>
    <w:p w:rsidR="005A38F8" w:rsidRDefault="005A38F8" w:rsidP="00A23742">
      <w:pPr>
        <w:pStyle w:val="ListParagraph"/>
        <w:tabs>
          <w:tab w:val="left" w:pos="0"/>
        </w:tabs>
        <w:ind w:left="0"/>
        <w:jc w:val="both"/>
      </w:pPr>
      <w:r w:rsidRPr="00F50949">
        <w:rPr>
          <w:b/>
          <w:u w:val="single"/>
        </w:rPr>
        <w:t>№11</w:t>
      </w:r>
      <w:r w:rsidRPr="00F50949">
        <w:rPr>
          <w:b/>
        </w:rPr>
        <w:t xml:space="preserve"> </w:t>
      </w:r>
      <w:r w:rsidRPr="00F50949">
        <w:t xml:space="preserve">«Благоустройство общественной территории и организация на ней детской площадки «Дворик детства» в д.Гавриловка и Верхняя Видлица». На земельном участке, планируемом к благоустройству, проходит распределительный газопровод, в </w:t>
      </w:r>
      <w:smartTag w:uri="urn:schemas-microsoft-com:office:smarttags" w:element="metricconverter">
        <w:smartTagPr>
          <w:attr w:name="ProductID" w:val="2021 г"/>
        </w:smartTagPr>
        <w:r w:rsidRPr="00F50949">
          <w:t>2021 г</w:t>
        </w:r>
      </w:smartTag>
      <w:r w:rsidRPr="00F50949">
        <w:t>. запланированы работы по установке подземных кранов и  проведение земельных работ по подводам сети газоснабжения к жилым домам. В связи с чем, срок реализации инициативного предложения может выходить за рамки соответствующего финансового года. Представленная схема благоустройства территории предусматривает проведение работ в охранной зоне газопровода, соответственно требует уточнения по формированию земельного участка под строительство детской площадки.</w:t>
      </w:r>
    </w:p>
    <w:p w:rsidR="005A38F8" w:rsidRDefault="005A38F8" w:rsidP="00A23742">
      <w:pPr>
        <w:pStyle w:val="ListParagraph"/>
        <w:tabs>
          <w:tab w:val="left" w:pos="0"/>
        </w:tabs>
        <w:ind w:left="0"/>
        <w:jc w:val="both"/>
      </w:pPr>
    </w:p>
    <w:p w:rsidR="005A38F8" w:rsidRPr="00F50949" w:rsidRDefault="005A38F8" w:rsidP="00014214">
      <w:pPr>
        <w:pStyle w:val="ListParagraph"/>
        <w:tabs>
          <w:tab w:val="left" w:pos="0"/>
        </w:tabs>
        <w:ind w:left="0"/>
        <w:jc w:val="both"/>
      </w:pPr>
      <w:r w:rsidRPr="00014214">
        <w:rPr>
          <w:b/>
          <w:u w:val="single"/>
        </w:rPr>
        <w:t>№10</w:t>
      </w:r>
      <w:r>
        <w:rPr>
          <w:b/>
          <w:u w:val="single"/>
        </w:rPr>
        <w:t xml:space="preserve"> </w:t>
      </w:r>
      <w:r w:rsidRPr="00F50949">
        <w:t>«Обустройство спортивной площадки на месте разобранного спортивного зала».</w:t>
      </w:r>
    </w:p>
    <w:p w:rsidR="005A38F8" w:rsidRPr="00C5466F" w:rsidRDefault="005A38F8" w:rsidP="00014214">
      <w:pPr>
        <w:tabs>
          <w:tab w:val="left" w:pos="0"/>
        </w:tabs>
        <w:rPr>
          <w:sz w:val="24"/>
          <w:szCs w:val="24"/>
        </w:rPr>
      </w:pPr>
      <w:r w:rsidRPr="00014214">
        <w:rPr>
          <w:sz w:val="24"/>
          <w:szCs w:val="24"/>
        </w:rPr>
        <w:t>На земельном участке, на котором планируется проведение работ, снесено руинированное здание бывшего спортзала</w:t>
      </w:r>
      <w:r>
        <w:rPr>
          <w:sz w:val="24"/>
          <w:szCs w:val="24"/>
        </w:rPr>
        <w:t>.</w:t>
      </w:r>
      <w:r w:rsidRPr="0001421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14214">
        <w:rPr>
          <w:sz w:val="24"/>
          <w:szCs w:val="24"/>
        </w:rPr>
        <w:t>рав</w:t>
      </w:r>
      <w:r>
        <w:rPr>
          <w:sz w:val="24"/>
          <w:szCs w:val="24"/>
        </w:rPr>
        <w:t>о</w:t>
      </w:r>
      <w:r w:rsidRPr="00014214">
        <w:rPr>
          <w:sz w:val="24"/>
          <w:szCs w:val="24"/>
        </w:rPr>
        <w:t xml:space="preserve"> собственности на данный земельный участо</w:t>
      </w:r>
      <w:r>
        <w:rPr>
          <w:sz w:val="24"/>
          <w:szCs w:val="24"/>
        </w:rPr>
        <w:t>к за муниципальным образованием не закреплено.</w:t>
      </w:r>
      <w:r w:rsidRPr="00014214">
        <w:rPr>
          <w:b/>
          <w:sz w:val="24"/>
          <w:szCs w:val="24"/>
        </w:rPr>
        <w:t xml:space="preserve"> Риски:</w:t>
      </w:r>
      <w:r w:rsidRPr="00014214">
        <w:rPr>
          <w:sz w:val="24"/>
          <w:szCs w:val="24"/>
        </w:rPr>
        <w:t xml:space="preserve"> на сегодняшний день сложно оценить объем подготовительных работ для устройства хоккейной площадки на предполагаемом земельном участке, т.к. здание бывшего спортзала снесено в январе </w:t>
      </w:r>
      <w:smartTag w:uri="urn:schemas-microsoft-com:office:smarttags" w:element="metricconverter">
        <w:smartTagPr>
          <w:attr w:name="ProductID" w:val="2021 г"/>
        </w:smartTagPr>
        <w:r w:rsidRPr="00014214">
          <w:rPr>
            <w:sz w:val="24"/>
            <w:szCs w:val="24"/>
          </w:rPr>
          <w:t>2021 г</w:t>
        </w:r>
      </w:smartTag>
      <w:r w:rsidRPr="00014214">
        <w:rPr>
          <w:sz w:val="24"/>
          <w:szCs w:val="24"/>
        </w:rPr>
        <w:t>., в настоящий момент территория под снегом.</w:t>
      </w:r>
      <w:r>
        <w:rPr>
          <w:sz w:val="24"/>
          <w:szCs w:val="24"/>
        </w:rPr>
        <w:t xml:space="preserve"> Предположительно необходимы следующие виды работ: </w:t>
      </w:r>
      <w:r w:rsidRPr="00C5466F">
        <w:rPr>
          <w:sz w:val="24"/>
          <w:szCs w:val="24"/>
        </w:rPr>
        <w:t>уборка строительного мусора,</w:t>
      </w:r>
      <w:r>
        <w:rPr>
          <w:sz w:val="24"/>
          <w:szCs w:val="24"/>
        </w:rPr>
        <w:t xml:space="preserve"> вывоз лома,</w:t>
      </w:r>
      <w:r w:rsidRPr="00C546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разборка фундамента, устройство дренажа, </w:t>
      </w:r>
      <w:r w:rsidRPr="00C5466F">
        <w:rPr>
          <w:sz w:val="24"/>
          <w:szCs w:val="24"/>
        </w:rPr>
        <w:t>выравнив</w:t>
      </w:r>
      <w:r>
        <w:rPr>
          <w:sz w:val="24"/>
          <w:szCs w:val="24"/>
        </w:rPr>
        <w:t xml:space="preserve">ание грунта, вырубка кустарника и пр. Объемы не определены. </w:t>
      </w:r>
      <w:r w:rsidRPr="00C5466F">
        <w:rPr>
          <w:sz w:val="24"/>
          <w:szCs w:val="24"/>
        </w:rPr>
        <w:t xml:space="preserve">Реализация проекта в </w:t>
      </w:r>
      <w:smartTag w:uri="urn:schemas-microsoft-com:office:smarttags" w:element="metricconverter">
        <w:smartTagPr>
          <w:attr w:name="ProductID" w:val="2021 г"/>
        </w:smartTagPr>
        <w:r w:rsidRPr="00C5466F">
          <w:rPr>
            <w:sz w:val="24"/>
            <w:szCs w:val="24"/>
          </w:rPr>
          <w:t>2021 г</w:t>
        </w:r>
      </w:smartTag>
      <w:r w:rsidRPr="00C5466F">
        <w:rPr>
          <w:sz w:val="24"/>
          <w:szCs w:val="24"/>
        </w:rPr>
        <w:t xml:space="preserve">. может выходить за рамки </w:t>
      </w:r>
      <w:r>
        <w:rPr>
          <w:sz w:val="24"/>
          <w:szCs w:val="24"/>
        </w:rPr>
        <w:t xml:space="preserve">финансовых средств и </w:t>
      </w:r>
      <w:r w:rsidRPr="00C5466F">
        <w:rPr>
          <w:sz w:val="24"/>
          <w:szCs w:val="24"/>
        </w:rPr>
        <w:t>со</w:t>
      </w:r>
      <w:r>
        <w:rPr>
          <w:sz w:val="24"/>
          <w:szCs w:val="24"/>
        </w:rPr>
        <w:t>ответствующего финансового года.</w:t>
      </w:r>
    </w:p>
    <w:p w:rsidR="005A38F8" w:rsidRDefault="005A38F8" w:rsidP="005D02E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38F8" w:rsidRPr="00F50949" w:rsidRDefault="005A38F8" w:rsidP="005D02E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0949">
        <w:rPr>
          <w:rFonts w:ascii="Times New Roman" w:hAnsi="Times New Roman"/>
          <w:b/>
          <w:sz w:val="24"/>
          <w:szCs w:val="24"/>
        </w:rPr>
        <w:t>Положительное экспертное</w:t>
      </w:r>
      <w:r w:rsidRPr="00F50949">
        <w:rPr>
          <w:rFonts w:ascii="Times New Roman" w:hAnsi="Times New Roman"/>
          <w:sz w:val="24"/>
          <w:szCs w:val="24"/>
        </w:rPr>
        <w:t xml:space="preserve"> </w:t>
      </w:r>
      <w:r w:rsidRPr="00F50949">
        <w:rPr>
          <w:rFonts w:ascii="Times New Roman" w:hAnsi="Times New Roman"/>
          <w:b/>
          <w:sz w:val="24"/>
          <w:szCs w:val="24"/>
        </w:rPr>
        <w:t>заключение</w:t>
      </w:r>
      <w:r w:rsidRPr="00F50949">
        <w:rPr>
          <w:rFonts w:ascii="Times New Roman" w:hAnsi="Times New Roman"/>
          <w:sz w:val="24"/>
          <w:szCs w:val="24"/>
        </w:rPr>
        <w:t xml:space="preserve"> получили следующие инициативные предложения: </w:t>
      </w:r>
      <w:r>
        <w:rPr>
          <w:rFonts w:ascii="Times New Roman" w:hAnsi="Times New Roman"/>
          <w:b/>
          <w:sz w:val="24"/>
          <w:szCs w:val="24"/>
        </w:rPr>
        <w:t>№1, №4, №5</w:t>
      </w:r>
    </w:p>
    <w:p w:rsidR="005A38F8" w:rsidRPr="00F50949" w:rsidRDefault="005A38F8" w:rsidP="00F762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 xml:space="preserve">Все инициативные предложения соответствуют полномочиям органов местного самоуправления по решению вопросов местного значения, установленных федеральным законом от 06.10.2003г. №131-Фз «Об общих принципах организации местного самоуправления» и будут способствовать развитию общественной инфраструктуры села. </w:t>
      </w:r>
    </w:p>
    <w:p w:rsidR="005A38F8" w:rsidRPr="00F50949" w:rsidRDefault="005A38F8" w:rsidP="00F762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 xml:space="preserve">Мероприятия, предусмотренные инициативными предложениями, не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5A38F8" w:rsidRPr="00F50949" w:rsidRDefault="005A38F8" w:rsidP="00F762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 xml:space="preserve">Выгодополучателями </w:t>
      </w:r>
      <w:r w:rsidRPr="001A7D1B">
        <w:rPr>
          <w:rFonts w:ascii="Times New Roman" w:hAnsi="Times New Roman"/>
          <w:sz w:val="24"/>
          <w:szCs w:val="24"/>
        </w:rPr>
        <w:t>реализованных инициативных предложений (группа населения, которая будет пользоваться результатами) будут физические лица – жители Видлицкого сельского поселения;</w:t>
      </w:r>
    </w:p>
    <w:p w:rsidR="005A38F8" w:rsidRPr="00F50949" w:rsidRDefault="005A38F8" w:rsidP="00F762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>Реализация инициативных предложений не окажет отрицательное воздействие на состояние окружающей среды;</w:t>
      </w:r>
    </w:p>
    <w:p w:rsidR="005A38F8" w:rsidRPr="00F50949" w:rsidRDefault="005A38F8" w:rsidP="00F762DD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>Срок реализации инициативных предложений не выходят за рамки соответствующего финансового года.</w:t>
      </w:r>
    </w:p>
    <w:p w:rsidR="005A38F8" w:rsidRPr="00F50949" w:rsidRDefault="005A38F8" w:rsidP="00F151B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0949">
        <w:rPr>
          <w:rFonts w:ascii="Times New Roman" w:hAnsi="Times New Roman"/>
          <w:sz w:val="24"/>
          <w:szCs w:val="24"/>
        </w:rPr>
        <w:t xml:space="preserve">Предполагаемая стоимость  проектов до 3 000,00 тыс. руб. </w:t>
      </w:r>
    </w:p>
    <w:p w:rsidR="005A38F8" w:rsidRPr="00C5466F" w:rsidRDefault="005A38F8" w:rsidP="00C5466F">
      <w:pPr>
        <w:ind w:firstLine="708"/>
        <w:rPr>
          <w:sz w:val="24"/>
          <w:szCs w:val="24"/>
        </w:rPr>
      </w:pPr>
      <w:r w:rsidRPr="00C5466F">
        <w:rPr>
          <w:sz w:val="24"/>
          <w:szCs w:val="24"/>
        </w:rPr>
        <w:t>№1</w:t>
      </w:r>
      <w:r w:rsidRPr="00C5466F">
        <w:rPr>
          <w:i/>
          <w:sz w:val="24"/>
          <w:szCs w:val="24"/>
        </w:rPr>
        <w:t xml:space="preserve"> - </w:t>
      </w:r>
      <w:r w:rsidRPr="00C5466F">
        <w:rPr>
          <w:sz w:val="24"/>
          <w:szCs w:val="24"/>
        </w:rPr>
        <w:t xml:space="preserve">Земельный участок площадью </w:t>
      </w:r>
      <w:smartTag w:uri="urn:schemas-microsoft-com:office:smarttags" w:element="metricconverter">
        <w:smartTagPr>
          <w:attr w:name="ProductID" w:val="1040 м"/>
        </w:smartTagPr>
        <w:r w:rsidRPr="00C5466F">
          <w:rPr>
            <w:sz w:val="24"/>
            <w:szCs w:val="24"/>
          </w:rPr>
          <w:t>1040 м</w:t>
        </w:r>
      </w:smartTag>
      <w:r w:rsidRPr="00C5466F">
        <w:rPr>
          <w:sz w:val="24"/>
          <w:szCs w:val="24"/>
        </w:rPr>
        <w:t>.кв., на котором планируется проведение работ, поставлен на кадастровый учет (10:14:0020112:331). Ведутся работы по оформлению права собственности за муниципальным образованием.</w:t>
      </w:r>
      <w:r>
        <w:rPr>
          <w:sz w:val="24"/>
          <w:szCs w:val="24"/>
        </w:rPr>
        <w:t xml:space="preserve"> </w:t>
      </w:r>
      <w:r w:rsidRPr="00C5466F">
        <w:rPr>
          <w:sz w:val="24"/>
          <w:szCs w:val="24"/>
        </w:rPr>
        <w:t xml:space="preserve">№5 - </w:t>
      </w:r>
      <w:r>
        <w:rPr>
          <w:sz w:val="24"/>
          <w:szCs w:val="24"/>
        </w:rPr>
        <w:t>п</w:t>
      </w:r>
      <w:r w:rsidRPr="00C5466F">
        <w:rPr>
          <w:sz w:val="24"/>
          <w:szCs w:val="24"/>
        </w:rPr>
        <w:t>ожарны</w:t>
      </w:r>
      <w:r>
        <w:rPr>
          <w:sz w:val="24"/>
          <w:szCs w:val="24"/>
        </w:rPr>
        <w:t>е</w:t>
      </w:r>
      <w:r w:rsidRPr="00C5466F">
        <w:rPr>
          <w:sz w:val="24"/>
          <w:szCs w:val="24"/>
        </w:rPr>
        <w:t xml:space="preserve"> съезд</w:t>
      </w:r>
      <w:r>
        <w:rPr>
          <w:sz w:val="24"/>
          <w:szCs w:val="24"/>
        </w:rPr>
        <w:t>ы</w:t>
      </w:r>
      <w:r w:rsidRPr="00C5466F">
        <w:rPr>
          <w:sz w:val="24"/>
          <w:szCs w:val="24"/>
        </w:rPr>
        <w:t xml:space="preserve"> числятся на балансе администрации.</w:t>
      </w:r>
    </w:p>
    <w:p w:rsidR="005A38F8" w:rsidRPr="00F50949" w:rsidRDefault="005A38F8" w:rsidP="00F762DD">
      <w:pPr>
        <w:ind w:left="709" w:firstLine="0"/>
        <w:rPr>
          <w:sz w:val="24"/>
          <w:szCs w:val="24"/>
        </w:rPr>
      </w:pPr>
    </w:p>
    <w:p w:rsidR="005A38F8" w:rsidRPr="00F50949" w:rsidRDefault="005A38F8" w:rsidP="00A24212">
      <w:pPr>
        <w:pStyle w:val="ConsPlu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50949">
        <w:rPr>
          <w:rFonts w:ascii="Times New Roman" w:hAnsi="Times New Roman"/>
          <w:b/>
          <w:sz w:val="24"/>
          <w:szCs w:val="24"/>
        </w:rPr>
        <w:t>Рекомендовано:</w:t>
      </w:r>
    </w:p>
    <w:p w:rsidR="005A38F8" w:rsidRDefault="005A38F8" w:rsidP="005D1D38">
      <w:pPr>
        <w:pStyle w:val="ListParagraph"/>
        <w:tabs>
          <w:tab w:val="left" w:pos="0"/>
        </w:tabs>
        <w:ind w:left="0"/>
        <w:jc w:val="both"/>
      </w:pPr>
      <w:r w:rsidRPr="00F50949">
        <w:t xml:space="preserve">Инициативные предложения </w:t>
      </w:r>
      <w:r w:rsidRPr="005D1D38">
        <w:rPr>
          <w:b/>
        </w:rPr>
        <w:t>№1 и №5</w:t>
      </w:r>
      <w:r w:rsidRPr="00F50949">
        <w:t xml:space="preserve"> объединить и представить на голосование один комплексный проект: «Благоустройство торговой площади с устройством парковки и пешеходных дорожек в с.Видлица». </w:t>
      </w:r>
    </w:p>
    <w:p w:rsidR="005A38F8" w:rsidRPr="00014214" w:rsidRDefault="005A38F8" w:rsidP="005D1D38">
      <w:pPr>
        <w:ind w:firstLine="0"/>
        <w:rPr>
          <w:sz w:val="24"/>
          <w:szCs w:val="24"/>
        </w:rPr>
      </w:pPr>
      <w:r w:rsidRPr="005D1D38">
        <w:rPr>
          <w:sz w:val="24"/>
          <w:szCs w:val="24"/>
        </w:rPr>
        <w:t xml:space="preserve">Инициативное предложение </w:t>
      </w:r>
      <w:r w:rsidRPr="005D1D38">
        <w:rPr>
          <w:b/>
          <w:sz w:val="24"/>
          <w:szCs w:val="24"/>
        </w:rPr>
        <w:t>№4</w:t>
      </w:r>
      <w:r w:rsidRPr="005D1D38">
        <w:rPr>
          <w:sz w:val="24"/>
          <w:szCs w:val="24"/>
        </w:rPr>
        <w:t xml:space="preserve">  -  в целях, более комплексного подхода к противопожарным мероприятиям в рамках проекта, инициативное предложение дополнить и изложить в следующей редакции</w:t>
      </w:r>
      <w:r w:rsidRPr="00014214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Pr="00014214">
        <w:rPr>
          <w:sz w:val="24"/>
          <w:szCs w:val="24"/>
        </w:rPr>
        <w:t>Обеспечение пожарной безопасности на территории Видлицкого сельского поселения</w:t>
      </w:r>
      <w:r>
        <w:rPr>
          <w:sz w:val="24"/>
          <w:szCs w:val="24"/>
        </w:rPr>
        <w:t>»</w:t>
      </w:r>
    </w:p>
    <w:p w:rsidR="005A38F8" w:rsidRDefault="005A38F8" w:rsidP="005D1D38">
      <w:pPr>
        <w:ind w:firstLine="0"/>
        <w:rPr>
          <w:i/>
          <w:sz w:val="24"/>
          <w:szCs w:val="24"/>
        </w:rPr>
      </w:pPr>
    </w:p>
    <w:p w:rsidR="005A38F8" w:rsidRPr="00F50949" w:rsidRDefault="005A38F8" w:rsidP="005D02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8F8" w:rsidRPr="00F50949" w:rsidRDefault="005A38F8" w:rsidP="00C3264D">
      <w:pPr>
        <w:tabs>
          <w:tab w:val="left" w:pos="0"/>
        </w:tabs>
        <w:ind w:firstLine="0"/>
        <w:rPr>
          <w:b/>
          <w:sz w:val="24"/>
          <w:szCs w:val="24"/>
        </w:rPr>
      </w:pPr>
      <w:r w:rsidRPr="00F50949">
        <w:rPr>
          <w:b/>
          <w:sz w:val="24"/>
          <w:szCs w:val="24"/>
        </w:rPr>
        <w:t>Голосование:</w:t>
      </w:r>
    </w:p>
    <w:p w:rsidR="005A38F8" w:rsidRPr="00F50949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>За –</w:t>
      </w:r>
      <w:r>
        <w:rPr>
          <w:sz w:val="24"/>
          <w:szCs w:val="24"/>
        </w:rPr>
        <w:t xml:space="preserve"> 11 </w:t>
      </w:r>
      <w:r w:rsidRPr="00F50949">
        <w:rPr>
          <w:sz w:val="24"/>
          <w:szCs w:val="24"/>
        </w:rPr>
        <w:t>чел.</w:t>
      </w:r>
    </w:p>
    <w:p w:rsidR="005A38F8" w:rsidRPr="00F50949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 xml:space="preserve">Против – </w:t>
      </w:r>
      <w:r w:rsidRPr="00C5466F">
        <w:rPr>
          <w:sz w:val="24"/>
          <w:szCs w:val="24"/>
          <w:u w:val="single"/>
        </w:rPr>
        <w:t>нет</w:t>
      </w:r>
      <w:r w:rsidRPr="00F50949">
        <w:rPr>
          <w:sz w:val="24"/>
          <w:szCs w:val="24"/>
        </w:rPr>
        <w:t xml:space="preserve"> чел.</w:t>
      </w:r>
    </w:p>
    <w:p w:rsidR="005A38F8" w:rsidRPr="00F50949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>Воздержалось –</w:t>
      </w:r>
      <w:r>
        <w:rPr>
          <w:sz w:val="24"/>
          <w:szCs w:val="24"/>
        </w:rPr>
        <w:t xml:space="preserve"> </w:t>
      </w:r>
      <w:r w:rsidRPr="00647F81">
        <w:rPr>
          <w:sz w:val="24"/>
          <w:szCs w:val="24"/>
          <w:u w:val="single"/>
        </w:rPr>
        <w:t>нет</w:t>
      </w:r>
      <w:r w:rsidRPr="00F50949">
        <w:rPr>
          <w:sz w:val="24"/>
          <w:szCs w:val="24"/>
        </w:rPr>
        <w:t xml:space="preserve"> чел.</w:t>
      </w:r>
    </w:p>
    <w:p w:rsidR="005A38F8" w:rsidRPr="00F50949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</w:p>
    <w:p w:rsidR="005A38F8" w:rsidRPr="00F50949" w:rsidRDefault="005A38F8" w:rsidP="00C3264D">
      <w:pPr>
        <w:tabs>
          <w:tab w:val="left" w:pos="0"/>
        </w:tabs>
        <w:ind w:firstLine="0"/>
        <w:rPr>
          <w:b/>
          <w:sz w:val="24"/>
          <w:szCs w:val="24"/>
          <w:u w:val="single"/>
        </w:rPr>
      </w:pPr>
      <w:r w:rsidRPr="00F50949">
        <w:rPr>
          <w:b/>
          <w:sz w:val="24"/>
          <w:szCs w:val="24"/>
          <w:u w:val="single"/>
        </w:rPr>
        <w:t xml:space="preserve">Решение комиссии: </w:t>
      </w:r>
    </w:p>
    <w:p w:rsidR="005A38F8" w:rsidRPr="00F50949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>В рамках реализации проекта «Народный бюджет» допустить до  общего голосования следующие инициативные предложения:</w:t>
      </w:r>
    </w:p>
    <w:p w:rsidR="005A38F8" w:rsidRDefault="005A38F8" w:rsidP="00BB6C0C">
      <w:pPr>
        <w:pStyle w:val="ListParagraph"/>
        <w:numPr>
          <w:ilvl w:val="0"/>
          <w:numId w:val="16"/>
        </w:numPr>
        <w:tabs>
          <w:tab w:val="left" w:pos="0"/>
        </w:tabs>
        <w:jc w:val="both"/>
      </w:pPr>
      <w:r w:rsidRPr="00F50949">
        <w:t xml:space="preserve">Благоустройство торговой площади с устройством парковки и пешеходных дорожек в с.Видлица. </w:t>
      </w:r>
    </w:p>
    <w:p w:rsidR="005A38F8" w:rsidRPr="00F50949" w:rsidRDefault="005A38F8" w:rsidP="00BB6C0C">
      <w:pPr>
        <w:pStyle w:val="ListParagraph"/>
        <w:numPr>
          <w:ilvl w:val="0"/>
          <w:numId w:val="16"/>
        </w:numPr>
        <w:tabs>
          <w:tab w:val="left" w:pos="0"/>
        </w:tabs>
        <w:jc w:val="both"/>
      </w:pPr>
      <w:r>
        <w:t>Обеспечение пожарной безопасности на территории Видлицкого сельского поселения.</w:t>
      </w:r>
    </w:p>
    <w:p w:rsidR="005A38F8" w:rsidRPr="00CB2E20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</w:p>
    <w:p w:rsidR="005A38F8" w:rsidRPr="00F50949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</w:p>
    <w:p w:rsidR="005A38F8" w:rsidRPr="00F50949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</w:p>
    <w:p w:rsidR="005A38F8" w:rsidRPr="00F50949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  <w:r w:rsidRPr="00F50949">
        <w:rPr>
          <w:sz w:val="24"/>
          <w:szCs w:val="24"/>
        </w:rPr>
        <w:t>Председатель комиссии                                                         Т.В.Степанова</w:t>
      </w:r>
    </w:p>
    <w:p w:rsidR="005A38F8" w:rsidRPr="00F50949" w:rsidRDefault="005A38F8" w:rsidP="00C3264D">
      <w:pPr>
        <w:tabs>
          <w:tab w:val="left" w:pos="0"/>
        </w:tabs>
        <w:ind w:firstLine="0"/>
        <w:rPr>
          <w:sz w:val="24"/>
          <w:szCs w:val="24"/>
        </w:rPr>
      </w:pPr>
    </w:p>
    <w:p w:rsidR="005A38F8" w:rsidRPr="00F50949" w:rsidRDefault="005A38F8" w:rsidP="00F762DD">
      <w:pPr>
        <w:tabs>
          <w:tab w:val="left" w:pos="0"/>
        </w:tabs>
        <w:ind w:firstLine="0"/>
        <w:rPr>
          <w:sz w:val="24"/>
          <w:szCs w:val="24"/>
        </w:rPr>
      </w:pPr>
    </w:p>
    <w:sectPr w:rsidR="005A38F8" w:rsidRPr="00F50949" w:rsidSect="00F762DD">
      <w:headerReference w:type="default" r:id="rId7"/>
      <w:pgSz w:w="11906" w:h="16838"/>
      <w:pgMar w:top="567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8F8" w:rsidRDefault="005A38F8" w:rsidP="005C2EF4">
      <w:pPr>
        <w:spacing w:after="0" w:line="240" w:lineRule="auto"/>
      </w:pPr>
      <w:r>
        <w:separator/>
      </w:r>
    </w:p>
  </w:endnote>
  <w:endnote w:type="continuationSeparator" w:id="0">
    <w:p w:rsidR="005A38F8" w:rsidRDefault="005A38F8" w:rsidP="005C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8F8" w:rsidRDefault="005A38F8" w:rsidP="005C2EF4">
      <w:pPr>
        <w:spacing w:after="0" w:line="240" w:lineRule="auto"/>
      </w:pPr>
      <w:r>
        <w:separator/>
      </w:r>
    </w:p>
  </w:footnote>
  <w:footnote w:type="continuationSeparator" w:id="0">
    <w:p w:rsidR="005A38F8" w:rsidRDefault="005A38F8" w:rsidP="005C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F8" w:rsidRPr="005C2EF4" w:rsidRDefault="005A38F8" w:rsidP="005C2EF4">
    <w:pPr>
      <w:pStyle w:val="Header"/>
      <w:ind w:firstLine="0"/>
      <w:jc w:val="center"/>
      <w:rPr>
        <w:sz w:val="20"/>
        <w:szCs w:val="20"/>
      </w:rPr>
    </w:pPr>
    <w:r w:rsidRPr="005C2EF4">
      <w:rPr>
        <w:sz w:val="20"/>
        <w:szCs w:val="20"/>
      </w:rPr>
      <w:fldChar w:fldCharType="begin"/>
    </w:r>
    <w:r w:rsidRPr="005C2EF4">
      <w:rPr>
        <w:sz w:val="20"/>
        <w:szCs w:val="20"/>
      </w:rPr>
      <w:instrText xml:space="preserve"> PAGE   \* MERGEFORMAT </w:instrText>
    </w:r>
    <w:r w:rsidRPr="005C2EF4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5C2EF4">
      <w:rPr>
        <w:sz w:val="20"/>
        <w:szCs w:val="20"/>
      </w:rPr>
      <w:fldChar w:fldCharType="end"/>
    </w:r>
  </w:p>
  <w:p w:rsidR="005A38F8" w:rsidRDefault="005A38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FC0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560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40B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1A2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2E1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3E1D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7C79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A0A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FE5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02C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202650"/>
    <w:multiLevelType w:val="hybridMultilevel"/>
    <w:tmpl w:val="2488DD94"/>
    <w:lvl w:ilvl="0" w:tplc="E7EC0282">
      <w:start w:val="1"/>
      <w:numFmt w:val="bullet"/>
      <w:lvlText w:val=""/>
      <w:lvlJc w:val="left"/>
      <w:pPr>
        <w:tabs>
          <w:tab w:val="num" w:pos="1428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1FD7394"/>
    <w:multiLevelType w:val="singleLevel"/>
    <w:tmpl w:val="515CC7B0"/>
    <w:lvl w:ilvl="0">
      <w:start w:val="1"/>
      <w:numFmt w:val="bullet"/>
      <w:pStyle w:val="a"/>
      <w:lvlText w:val=""/>
      <w:lvlJc w:val="left"/>
      <w:pPr>
        <w:tabs>
          <w:tab w:val="num" w:pos="1211"/>
        </w:tabs>
        <w:ind w:left="131" w:firstLine="720"/>
      </w:pPr>
      <w:rPr>
        <w:rFonts w:ascii="Symbol" w:hAnsi="Symbol" w:hint="default"/>
      </w:rPr>
    </w:lvl>
  </w:abstractNum>
  <w:abstractNum w:abstractNumId="12">
    <w:nsid w:val="4FAD56E6"/>
    <w:multiLevelType w:val="hybridMultilevel"/>
    <w:tmpl w:val="C010A54C"/>
    <w:lvl w:ilvl="0" w:tplc="29BA36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F73878"/>
    <w:multiLevelType w:val="hybridMultilevel"/>
    <w:tmpl w:val="1800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E350C4"/>
    <w:multiLevelType w:val="hybridMultilevel"/>
    <w:tmpl w:val="7520E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CE0AA7"/>
    <w:multiLevelType w:val="hybridMultilevel"/>
    <w:tmpl w:val="9E2C70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29C0004">
      <w:start w:val="1"/>
      <w:numFmt w:val="decimal"/>
      <w:lvlText w:val="%2)"/>
      <w:lvlJc w:val="left"/>
      <w:pPr>
        <w:tabs>
          <w:tab w:val="num" w:pos="545"/>
        </w:tabs>
        <w:ind w:left="54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64DF0A79"/>
    <w:multiLevelType w:val="hybridMultilevel"/>
    <w:tmpl w:val="FD6488EA"/>
    <w:lvl w:ilvl="0" w:tplc="EC38D61C">
      <w:start w:val="1"/>
      <w:numFmt w:val="bullet"/>
      <w:lvlText w:val=""/>
      <w:lvlJc w:val="left"/>
      <w:pPr>
        <w:tabs>
          <w:tab w:val="num" w:pos="1425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71C67CB1"/>
    <w:multiLevelType w:val="hybridMultilevel"/>
    <w:tmpl w:val="D23E2F9A"/>
    <w:lvl w:ilvl="0" w:tplc="8E84C5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2317FF8"/>
    <w:multiLevelType w:val="hybridMultilevel"/>
    <w:tmpl w:val="012EB312"/>
    <w:lvl w:ilvl="0" w:tplc="5D9C83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051A27"/>
    <w:multiLevelType w:val="hybridMultilevel"/>
    <w:tmpl w:val="FDC86D56"/>
    <w:lvl w:ilvl="0" w:tplc="79C2AB88">
      <w:start w:val="1"/>
      <w:numFmt w:val="bullet"/>
      <w:lvlText w:val=""/>
      <w:lvlJc w:val="left"/>
      <w:pPr>
        <w:tabs>
          <w:tab w:val="num" w:pos="1428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FC21D18"/>
    <w:multiLevelType w:val="hybridMultilevel"/>
    <w:tmpl w:val="CDF48AEA"/>
    <w:lvl w:ilvl="0" w:tplc="D0F6E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16"/>
  </w:num>
  <w:num w:numId="5">
    <w:abstractNumId w:val="18"/>
  </w:num>
  <w:num w:numId="6">
    <w:abstractNumId w:val="17"/>
  </w:num>
  <w:num w:numId="7">
    <w:abstractNumId w:val="11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0F"/>
    <w:rsid w:val="000007B5"/>
    <w:rsid w:val="000018AF"/>
    <w:rsid w:val="00001F1C"/>
    <w:rsid w:val="000024A4"/>
    <w:rsid w:val="000027D0"/>
    <w:rsid w:val="00004894"/>
    <w:rsid w:val="00006A78"/>
    <w:rsid w:val="00007DE3"/>
    <w:rsid w:val="00010F4F"/>
    <w:rsid w:val="00011362"/>
    <w:rsid w:val="00014214"/>
    <w:rsid w:val="0002138D"/>
    <w:rsid w:val="00022226"/>
    <w:rsid w:val="00022E45"/>
    <w:rsid w:val="000234D3"/>
    <w:rsid w:val="000238A0"/>
    <w:rsid w:val="00024123"/>
    <w:rsid w:val="00025585"/>
    <w:rsid w:val="00025861"/>
    <w:rsid w:val="00025948"/>
    <w:rsid w:val="00026010"/>
    <w:rsid w:val="0002709A"/>
    <w:rsid w:val="000275A7"/>
    <w:rsid w:val="0003227A"/>
    <w:rsid w:val="000331E3"/>
    <w:rsid w:val="0003365B"/>
    <w:rsid w:val="0003707F"/>
    <w:rsid w:val="0003728D"/>
    <w:rsid w:val="00042BD6"/>
    <w:rsid w:val="0005061B"/>
    <w:rsid w:val="00051438"/>
    <w:rsid w:val="00051EBA"/>
    <w:rsid w:val="00055BD9"/>
    <w:rsid w:val="000562F1"/>
    <w:rsid w:val="00056B9D"/>
    <w:rsid w:val="00056D53"/>
    <w:rsid w:val="000611B3"/>
    <w:rsid w:val="00063A55"/>
    <w:rsid w:val="0006495E"/>
    <w:rsid w:val="00064FEC"/>
    <w:rsid w:val="00067831"/>
    <w:rsid w:val="0007019A"/>
    <w:rsid w:val="00071CF2"/>
    <w:rsid w:val="00072562"/>
    <w:rsid w:val="000730DA"/>
    <w:rsid w:val="00074A0E"/>
    <w:rsid w:val="00075E52"/>
    <w:rsid w:val="00080318"/>
    <w:rsid w:val="0008082D"/>
    <w:rsid w:val="00080BC1"/>
    <w:rsid w:val="0008375C"/>
    <w:rsid w:val="0008626A"/>
    <w:rsid w:val="00090D09"/>
    <w:rsid w:val="0009395B"/>
    <w:rsid w:val="00095E4F"/>
    <w:rsid w:val="000A0E91"/>
    <w:rsid w:val="000A1D41"/>
    <w:rsid w:val="000A31C9"/>
    <w:rsid w:val="000A3A36"/>
    <w:rsid w:val="000A4961"/>
    <w:rsid w:val="000A4D11"/>
    <w:rsid w:val="000A66FC"/>
    <w:rsid w:val="000A6807"/>
    <w:rsid w:val="000B105F"/>
    <w:rsid w:val="000B27C7"/>
    <w:rsid w:val="000B3EAD"/>
    <w:rsid w:val="000B653C"/>
    <w:rsid w:val="000B70A1"/>
    <w:rsid w:val="000B7A6E"/>
    <w:rsid w:val="000C0A99"/>
    <w:rsid w:val="000C2E07"/>
    <w:rsid w:val="000C3AE8"/>
    <w:rsid w:val="000C4492"/>
    <w:rsid w:val="000C506B"/>
    <w:rsid w:val="000C532F"/>
    <w:rsid w:val="000C5C9E"/>
    <w:rsid w:val="000C62EA"/>
    <w:rsid w:val="000D0B67"/>
    <w:rsid w:val="000D18F5"/>
    <w:rsid w:val="000D2002"/>
    <w:rsid w:val="000D326C"/>
    <w:rsid w:val="000D5772"/>
    <w:rsid w:val="000D641D"/>
    <w:rsid w:val="000E062F"/>
    <w:rsid w:val="000E0943"/>
    <w:rsid w:val="000E13D2"/>
    <w:rsid w:val="000E1BDA"/>
    <w:rsid w:val="000E358C"/>
    <w:rsid w:val="000E380F"/>
    <w:rsid w:val="000E4398"/>
    <w:rsid w:val="000E521F"/>
    <w:rsid w:val="000E58F0"/>
    <w:rsid w:val="000E7D92"/>
    <w:rsid w:val="000F38A6"/>
    <w:rsid w:val="000F4B84"/>
    <w:rsid w:val="000F58C0"/>
    <w:rsid w:val="000F5A04"/>
    <w:rsid w:val="00100DBE"/>
    <w:rsid w:val="00106C11"/>
    <w:rsid w:val="00106DE6"/>
    <w:rsid w:val="0011089B"/>
    <w:rsid w:val="00112879"/>
    <w:rsid w:val="0011467D"/>
    <w:rsid w:val="00114D5C"/>
    <w:rsid w:val="00116C28"/>
    <w:rsid w:val="00117463"/>
    <w:rsid w:val="00120417"/>
    <w:rsid w:val="00122879"/>
    <w:rsid w:val="00122E50"/>
    <w:rsid w:val="00122F90"/>
    <w:rsid w:val="001237EF"/>
    <w:rsid w:val="00126943"/>
    <w:rsid w:val="00130033"/>
    <w:rsid w:val="00130702"/>
    <w:rsid w:val="001307B6"/>
    <w:rsid w:val="0013298E"/>
    <w:rsid w:val="001350B1"/>
    <w:rsid w:val="0013545F"/>
    <w:rsid w:val="0013589F"/>
    <w:rsid w:val="00135DFA"/>
    <w:rsid w:val="00136653"/>
    <w:rsid w:val="00136735"/>
    <w:rsid w:val="001367B9"/>
    <w:rsid w:val="00137A08"/>
    <w:rsid w:val="00137C5A"/>
    <w:rsid w:val="00140731"/>
    <w:rsid w:val="00141B5B"/>
    <w:rsid w:val="0014275F"/>
    <w:rsid w:val="001448F6"/>
    <w:rsid w:val="0014737A"/>
    <w:rsid w:val="00150266"/>
    <w:rsid w:val="001521B2"/>
    <w:rsid w:val="00152DEC"/>
    <w:rsid w:val="0015468E"/>
    <w:rsid w:val="00155465"/>
    <w:rsid w:val="001554DF"/>
    <w:rsid w:val="00155F6A"/>
    <w:rsid w:val="00157DEE"/>
    <w:rsid w:val="00161EF5"/>
    <w:rsid w:val="00162A59"/>
    <w:rsid w:val="00163FDB"/>
    <w:rsid w:val="0016430A"/>
    <w:rsid w:val="0016599F"/>
    <w:rsid w:val="001669BC"/>
    <w:rsid w:val="00166A32"/>
    <w:rsid w:val="00167636"/>
    <w:rsid w:val="001679D4"/>
    <w:rsid w:val="00167DB5"/>
    <w:rsid w:val="00174240"/>
    <w:rsid w:val="00181DB0"/>
    <w:rsid w:val="00183150"/>
    <w:rsid w:val="00183AD1"/>
    <w:rsid w:val="001842AF"/>
    <w:rsid w:val="00184CE2"/>
    <w:rsid w:val="00185A06"/>
    <w:rsid w:val="0018635D"/>
    <w:rsid w:val="00187A20"/>
    <w:rsid w:val="00187ACE"/>
    <w:rsid w:val="00190186"/>
    <w:rsid w:val="00190C9B"/>
    <w:rsid w:val="0019155E"/>
    <w:rsid w:val="001915A2"/>
    <w:rsid w:val="00194024"/>
    <w:rsid w:val="00194B51"/>
    <w:rsid w:val="001954AC"/>
    <w:rsid w:val="00195DD5"/>
    <w:rsid w:val="00195FAF"/>
    <w:rsid w:val="001A0C98"/>
    <w:rsid w:val="001A2369"/>
    <w:rsid w:val="001A66D0"/>
    <w:rsid w:val="001A75C6"/>
    <w:rsid w:val="001A7A4A"/>
    <w:rsid w:val="001A7D1B"/>
    <w:rsid w:val="001B1D07"/>
    <w:rsid w:val="001B1FB7"/>
    <w:rsid w:val="001B36A4"/>
    <w:rsid w:val="001B533E"/>
    <w:rsid w:val="001B55C0"/>
    <w:rsid w:val="001B6F5E"/>
    <w:rsid w:val="001B7DE5"/>
    <w:rsid w:val="001C1883"/>
    <w:rsid w:val="001C1AC2"/>
    <w:rsid w:val="001C32FF"/>
    <w:rsid w:val="001C44D0"/>
    <w:rsid w:val="001C7074"/>
    <w:rsid w:val="001C7C00"/>
    <w:rsid w:val="001C7E59"/>
    <w:rsid w:val="001D1EA1"/>
    <w:rsid w:val="001D251F"/>
    <w:rsid w:val="001D314E"/>
    <w:rsid w:val="001D40A9"/>
    <w:rsid w:val="001D5A86"/>
    <w:rsid w:val="001D61F2"/>
    <w:rsid w:val="001E2B60"/>
    <w:rsid w:val="001E3796"/>
    <w:rsid w:val="001E4709"/>
    <w:rsid w:val="001E51E1"/>
    <w:rsid w:val="001E551C"/>
    <w:rsid w:val="001E5A11"/>
    <w:rsid w:val="001E6F03"/>
    <w:rsid w:val="001E794A"/>
    <w:rsid w:val="001F0934"/>
    <w:rsid w:val="001F2C9B"/>
    <w:rsid w:val="001F2D2D"/>
    <w:rsid w:val="001F32C8"/>
    <w:rsid w:val="001F3A42"/>
    <w:rsid w:val="001F43F0"/>
    <w:rsid w:val="001F4D21"/>
    <w:rsid w:val="001F6021"/>
    <w:rsid w:val="0020054E"/>
    <w:rsid w:val="00201238"/>
    <w:rsid w:val="00201655"/>
    <w:rsid w:val="00203A10"/>
    <w:rsid w:val="002042FC"/>
    <w:rsid w:val="00204AFD"/>
    <w:rsid w:val="002064D2"/>
    <w:rsid w:val="0020738A"/>
    <w:rsid w:val="00207404"/>
    <w:rsid w:val="00207AFF"/>
    <w:rsid w:val="002102CB"/>
    <w:rsid w:val="00211B30"/>
    <w:rsid w:val="00212608"/>
    <w:rsid w:val="00213313"/>
    <w:rsid w:val="00213D8B"/>
    <w:rsid w:val="00213E1D"/>
    <w:rsid w:val="0021403A"/>
    <w:rsid w:val="002147C9"/>
    <w:rsid w:val="002212DE"/>
    <w:rsid w:val="00222010"/>
    <w:rsid w:val="00222C1F"/>
    <w:rsid w:val="00222ED1"/>
    <w:rsid w:val="00223484"/>
    <w:rsid w:val="0022420E"/>
    <w:rsid w:val="002261E1"/>
    <w:rsid w:val="00226DAE"/>
    <w:rsid w:val="0022793E"/>
    <w:rsid w:val="002314BE"/>
    <w:rsid w:val="002330DD"/>
    <w:rsid w:val="00234C4A"/>
    <w:rsid w:val="00236E47"/>
    <w:rsid w:val="00237D2F"/>
    <w:rsid w:val="00237FD0"/>
    <w:rsid w:val="00240443"/>
    <w:rsid w:val="002415F9"/>
    <w:rsid w:val="002423AF"/>
    <w:rsid w:val="00242BA2"/>
    <w:rsid w:val="0024477E"/>
    <w:rsid w:val="002543C6"/>
    <w:rsid w:val="00257ADF"/>
    <w:rsid w:val="00260446"/>
    <w:rsid w:val="00261B22"/>
    <w:rsid w:val="00261C9E"/>
    <w:rsid w:val="0026249F"/>
    <w:rsid w:val="00262657"/>
    <w:rsid w:val="00262770"/>
    <w:rsid w:val="002629C1"/>
    <w:rsid w:val="00263621"/>
    <w:rsid w:val="00266D2A"/>
    <w:rsid w:val="00270DD1"/>
    <w:rsid w:val="00272827"/>
    <w:rsid w:val="00273E55"/>
    <w:rsid w:val="002771D8"/>
    <w:rsid w:val="00277A04"/>
    <w:rsid w:val="00280092"/>
    <w:rsid w:val="00281497"/>
    <w:rsid w:val="0028512C"/>
    <w:rsid w:val="002852DC"/>
    <w:rsid w:val="0028551E"/>
    <w:rsid w:val="00290377"/>
    <w:rsid w:val="002920E3"/>
    <w:rsid w:val="00292FF1"/>
    <w:rsid w:val="0029310F"/>
    <w:rsid w:val="0029365C"/>
    <w:rsid w:val="00294A2B"/>
    <w:rsid w:val="00295471"/>
    <w:rsid w:val="00297F4D"/>
    <w:rsid w:val="002A0E5F"/>
    <w:rsid w:val="002A243A"/>
    <w:rsid w:val="002A505C"/>
    <w:rsid w:val="002A5871"/>
    <w:rsid w:val="002A6337"/>
    <w:rsid w:val="002A63AD"/>
    <w:rsid w:val="002A6A63"/>
    <w:rsid w:val="002A70A7"/>
    <w:rsid w:val="002A7682"/>
    <w:rsid w:val="002B1362"/>
    <w:rsid w:val="002B213C"/>
    <w:rsid w:val="002B2439"/>
    <w:rsid w:val="002B2875"/>
    <w:rsid w:val="002B3E97"/>
    <w:rsid w:val="002B7F80"/>
    <w:rsid w:val="002C0CE7"/>
    <w:rsid w:val="002C1C7A"/>
    <w:rsid w:val="002C2D60"/>
    <w:rsid w:val="002C4992"/>
    <w:rsid w:val="002C53BF"/>
    <w:rsid w:val="002D0B1E"/>
    <w:rsid w:val="002D7C77"/>
    <w:rsid w:val="002E0DC4"/>
    <w:rsid w:val="002E106A"/>
    <w:rsid w:val="002E1279"/>
    <w:rsid w:val="002E4F6A"/>
    <w:rsid w:val="002E50D1"/>
    <w:rsid w:val="002E5510"/>
    <w:rsid w:val="002E7F3F"/>
    <w:rsid w:val="002F16BC"/>
    <w:rsid w:val="002F2FD0"/>
    <w:rsid w:val="002F45BF"/>
    <w:rsid w:val="002F4CD9"/>
    <w:rsid w:val="002F70B2"/>
    <w:rsid w:val="003019C3"/>
    <w:rsid w:val="00304672"/>
    <w:rsid w:val="00305B05"/>
    <w:rsid w:val="00305E45"/>
    <w:rsid w:val="00306615"/>
    <w:rsid w:val="003067E0"/>
    <w:rsid w:val="00306DC3"/>
    <w:rsid w:val="00312260"/>
    <w:rsid w:val="00312A68"/>
    <w:rsid w:val="00313415"/>
    <w:rsid w:val="0031539F"/>
    <w:rsid w:val="00315A01"/>
    <w:rsid w:val="003161B5"/>
    <w:rsid w:val="00316326"/>
    <w:rsid w:val="00316CBE"/>
    <w:rsid w:val="003211CF"/>
    <w:rsid w:val="00325526"/>
    <w:rsid w:val="003303AB"/>
    <w:rsid w:val="003304B2"/>
    <w:rsid w:val="00331939"/>
    <w:rsid w:val="0033471C"/>
    <w:rsid w:val="00335DC0"/>
    <w:rsid w:val="00341E80"/>
    <w:rsid w:val="00343042"/>
    <w:rsid w:val="00344854"/>
    <w:rsid w:val="0034550F"/>
    <w:rsid w:val="003465D6"/>
    <w:rsid w:val="003504BE"/>
    <w:rsid w:val="00350E83"/>
    <w:rsid w:val="00352796"/>
    <w:rsid w:val="00352799"/>
    <w:rsid w:val="0035287F"/>
    <w:rsid w:val="00352BD8"/>
    <w:rsid w:val="00352E36"/>
    <w:rsid w:val="00355426"/>
    <w:rsid w:val="00356471"/>
    <w:rsid w:val="003608FC"/>
    <w:rsid w:val="00361695"/>
    <w:rsid w:val="00361EB1"/>
    <w:rsid w:val="00362400"/>
    <w:rsid w:val="0036365B"/>
    <w:rsid w:val="003637E8"/>
    <w:rsid w:val="0036534A"/>
    <w:rsid w:val="00366F4A"/>
    <w:rsid w:val="00375D00"/>
    <w:rsid w:val="00376B26"/>
    <w:rsid w:val="003778AD"/>
    <w:rsid w:val="00377DA3"/>
    <w:rsid w:val="003800F2"/>
    <w:rsid w:val="003808CF"/>
    <w:rsid w:val="003832F3"/>
    <w:rsid w:val="00383A8A"/>
    <w:rsid w:val="00386497"/>
    <w:rsid w:val="00386B54"/>
    <w:rsid w:val="00387FEE"/>
    <w:rsid w:val="003936F0"/>
    <w:rsid w:val="00393FC4"/>
    <w:rsid w:val="00394B17"/>
    <w:rsid w:val="00396D64"/>
    <w:rsid w:val="00397645"/>
    <w:rsid w:val="003978DC"/>
    <w:rsid w:val="003A0DBD"/>
    <w:rsid w:val="003A251B"/>
    <w:rsid w:val="003A3E03"/>
    <w:rsid w:val="003A428F"/>
    <w:rsid w:val="003A47C4"/>
    <w:rsid w:val="003A49F6"/>
    <w:rsid w:val="003A4D82"/>
    <w:rsid w:val="003A68D6"/>
    <w:rsid w:val="003A6BCD"/>
    <w:rsid w:val="003B02D9"/>
    <w:rsid w:val="003B1BD8"/>
    <w:rsid w:val="003B559B"/>
    <w:rsid w:val="003B6C7D"/>
    <w:rsid w:val="003C1CA6"/>
    <w:rsid w:val="003C4A6E"/>
    <w:rsid w:val="003C5266"/>
    <w:rsid w:val="003C5B5E"/>
    <w:rsid w:val="003D0F95"/>
    <w:rsid w:val="003D1C6F"/>
    <w:rsid w:val="003D1D0F"/>
    <w:rsid w:val="003D5076"/>
    <w:rsid w:val="003E15B5"/>
    <w:rsid w:val="003E174A"/>
    <w:rsid w:val="003E211F"/>
    <w:rsid w:val="003E586B"/>
    <w:rsid w:val="003E5B9A"/>
    <w:rsid w:val="003F0192"/>
    <w:rsid w:val="003F0A86"/>
    <w:rsid w:val="003F4C17"/>
    <w:rsid w:val="003F5A6F"/>
    <w:rsid w:val="003F5B7C"/>
    <w:rsid w:val="003F6BF7"/>
    <w:rsid w:val="003F70EE"/>
    <w:rsid w:val="0040017F"/>
    <w:rsid w:val="00400A9E"/>
    <w:rsid w:val="0040163A"/>
    <w:rsid w:val="0041347D"/>
    <w:rsid w:val="00413D02"/>
    <w:rsid w:val="00413D3F"/>
    <w:rsid w:val="00415CAC"/>
    <w:rsid w:val="00416D4B"/>
    <w:rsid w:val="0041709C"/>
    <w:rsid w:val="00421445"/>
    <w:rsid w:val="004256AE"/>
    <w:rsid w:val="00427851"/>
    <w:rsid w:val="00430D15"/>
    <w:rsid w:val="004332DE"/>
    <w:rsid w:val="0043532A"/>
    <w:rsid w:val="0043569D"/>
    <w:rsid w:val="00436FB6"/>
    <w:rsid w:val="00437530"/>
    <w:rsid w:val="00437F86"/>
    <w:rsid w:val="0044166C"/>
    <w:rsid w:val="00441C64"/>
    <w:rsid w:val="00441CB0"/>
    <w:rsid w:val="004441AC"/>
    <w:rsid w:val="0044461C"/>
    <w:rsid w:val="00445058"/>
    <w:rsid w:val="00445A24"/>
    <w:rsid w:val="00447BFC"/>
    <w:rsid w:val="004511A2"/>
    <w:rsid w:val="00454500"/>
    <w:rsid w:val="00455778"/>
    <w:rsid w:val="0045589A"/>
    <w:rsid w:val="00455A66"/>
    <w:rsid w:val="00455B16"/>
    <w:rsid w:val="00460A2E"/>
    <w:rsid w:val="00460ABA"/>
    <w:rsid w:val="004632D7"/>
    <w:rsid w:val="0046499E"/>
    <w:rsid w:val="0046674B"/>
    <w:rsid w:val="00466C13"/>
    <w:rsid w:val="00467699"/>
    <w:rsid w:val="0047230E"/>
    <w:rsid w:val="00474CF4"/>
    <w:rsid w:val="00475206"/>
    <w:rsid w:val="004767C5"/>
    <w:rsid w:val="00480663"/>
    <w:rsid w:val="00480C51"/>
    <w:rsid w:val="00481845"/>
    <w:rsid w:val="00484036"/>
    <w:rsid w:val="004847F0"/>
    <w:rsid w:val="0048647B"/>
    <w:rsid w:val="004908AE"/>
    <w:rsid w:val="0049235A"/>
    <w:rsid w:val="004928A4"/>
    <w:rsid w:val="004934E0"/>
    <w:rsid w:val="004935DA"/>
    <w:rsid w:val="00494486"/>
    <w:rsid w:val="0049487E"/>
    <w:rsid w:val="00495756"/>
    <w:rsid w:val="00496AD3"/>
    <w:rsid w:val="004A01B6"/>
    <w:rsid w:val="004A0370"/>
    <w:rsid w:val="004A042B"/>
    <w:rsid w:val="004A11EC"/>
    <w:rsid w:val="004A245F"/>
    <w:rsid w:val="004A30FE"/>
    <w:rsid w:val="004A4315"/>
    <w:rsid w:val="004A6495"/>
    <w:rsid w:val="004A7C4F"/>
    <w:rsid w:val="004B0809"/>
    <w:rsid w:val="004B0BDF"/>
    <w:rsid w:val="004B0FBE"/>
    <w:rsid w:val="004B5567"/>
    <w:rsid w:val="004B55C9"/>
    <w:rsid w:val="004B66F2"/>
    <w:rsid w:val="004B7794"/>
    <w:rsid w:val="004C2066"/>
    <w:rsid w:val="004C7535"/>
    <w:rsid w:val="004C7A04"/>
    <w:rsid w:val="004D2DC0"/>
    <w:rsid w:val="004D2FAB"/>
    <w:rsid w:val="004D3180"/>
    <w:rsid w:val="004D3520"/>
    <w:rsid w:val="004D58E7"/>
    <w:rsid w:val="004D76D6"/>
    <w:rsid w:val="004D7BB3"/>
    <w:rsid w:val="004E0BD4"/>
    <w:rsid w:val="004E1F94"/>
    <w:rsid w:val="004E2755"/>
    <w:rsid w:val="004E2D66"/>
    <w:rsid w:val="004F01C2"/>
    <w:rsid w:val="004F2CB3"/>
    <w:rsid w:val="004F3138"/>
    <w:rsid w:val="004F7483"/>
    <w:rsid w:val="004F7D5D"/>
    <w:rsid w:val="0050018B"/>
    <w:rsid w:val="00500EF5"/>
    <w:rsid w:val="005040E3"/>
    <w:rsid w:val="00504755"/>
    <w:rsid w:val="0050533E"/>
    <w:rsid w:val="005058BE"/>
    <w:rsid w:val="00506C69"/>
    <w:rsid w:val="00510072"/>
    <w:rsid w:val="005103CD"/>
    <w:rsid w:val="005116A8"/>
    <w:rsid w:val="0051273F"/>
    <w:rsid w:val="00512947"/>
    <w:rsid w:val="00517E23"/>
    <w:rsid w:val="00520CDA"/>
    <w:rsid w:val="0052125F"/>
    <w:rsid w:val="0052162C"/>
    <w:rsid w:val="00521BBF"/>
    <w:rsid w:val="005232E4"/>
    <w:rsid w:val="0052382C"/>
    <w:rsid w:val="005258B9"/>
    <w:rsid w:val="00525A77"/>
    <w:rsid w:val="00525AF7"/>
    <w:rsid w:val="005267F5"/>
    <w:rsid w:val="00531BCB"/>
    <w:rsid w:val="00532193"/>
    <w:rsid w:val="0053227B"/>
    <w:rsid w:val="00532478"/>
    <w:rsid w:val="005333D2"/>
    <w:rsid w:val="00535CB4"/>
    <w:rsid w:val="00536F7B"/>
    <w:rsid w:val="00540B9E"/>
    <w:rsid w:val="00542482"/>
    <w:rsid w:val="00542D83"/>
    <w:rsid w:val="00543983"/>
    <w:rsid w:val="00543C29"/>
    <w:rsid w:val="00543E9E"/>
    <w:rsid w:val="00546EE0"/>
    <w:rsid w:val="005509FB"/>
    <w:rsid w:val="005516B6"/>
    <w:rsid w:val="00552261"/>
    <w:rsid w:val="00553339"/>
    <w:rsid w:val="0055384E"/>
    <w:rsid w:val="005539AE"/>
    <w:rsid w:val="00553CA9"/>
    <w:rsid w:val="00554937"/>
    <w:rsid w:val="005554C1"/>
    <w:rsid w:val="005614DD"/>
    <w:rsid w:val="00562279"/>
    <w:rsid w:val="0056327C"/>
    <w:rsid w:val="00563801"/>
    <w:rsid w:val="00563A8C"/>
    <w:rsid w:val="00564C41"/>
    <w:rsid w:val="005702ED"/>
    <w:rsid w:val="00571847"/>
    <w:rsid w:val="005737C5"/>
    <w:rsid w:val="0057481A"/>
    <w:rsid w:val="00574B29"/>
    <w:rsid w:val="00574BC4"/>
    <w:rsid w:val="00574F89"/>
    <w:rsid w:val="00575A23"/>
    <w:rsid w:val="005762DF"/>
    <w:rsid w:val="00576E2E"/>
    <w:rsid w:val="00577A27"/>
    <w:rsid w:val="0058298E"/>
    <w:rsid w:val="00584D45"/>
    <w:rsid w:val="0058522C"/>
    <w:rsid w:val="0058527E"/>
    <w:rsid w:val="005863EE"/>
    <w:rsid w:val="005869EB"/>
    <w:rsid w:val="00595A94"/>
    <w:rsid w:val="0059641D"/>
    <w:rsid w:val="005964DF"/>
    <w:rsid w:val="005973F2"/>
    <w:rsid w:val="00597E9B"/>
    <w:rsid w:val="005A0069"/>
    <w:rsid w:val="005A04DB"/>
    <w:rsid w:val="005A0A43"/>
    <w:rsid w:val="005A12C4"/>
    <w:rsid w:val="005A22B9"/>
    <w:rsid w:val="005A2803"/>
    <w:rsid w:val="005A3275"/>
    <w:rsid w:val="005A38F8"/>
    <w:rsid w:val="005A68D9"/>
    <w:rsid w:val="005B0F48"/>
    <w:rsid w:val="005B1D82"/>
    <w:rsid w:val="005B2617"/>
    <w:rsid w:val="005B4A62"/>
    <w:rsid w:val="005B6485"/>
    <w:rsid w:val="005B6EC4"/>
    <w:rsid w:val="005B7D68"/>
    <w:rsid w:val="005C0241"/>
    <w:rsid w:val="005C2266"/>
    <w:rsid w:val="005C29F5"/>
    <w:rsid w:val="005C2EF4"/>
    <w:rsid w:val="005C3537"/>
    <w:rsid w:val="005C363B"/>
    <w:rsid w:val="005C3CA7"/>
    <w:rsid w:val="005C418A"/>
    <w:rsid w:val="005C69A9"/>
    <w:rsid w:val="005D0118"/>
    <w:rsid w:val="005D02E6"/>
    <w:rsid w:val="005D05E5"/>
    <w:rsid w:val="005D1D38"/>
    <w:rsid w:val="005D2C4C"/>
    <w:rsid w:val="005E0A6B"/>
    <w:rsid w:val="005E0C39"/>
    <w:rsid w:val="005E12F8"/>
    <w:rsid w:val="005E2403"/>
    <w:rsid w:val="005E3DDA"/>
    <w:rsid w:val="005E5EAC"/>
    <w:rsid w:val="005E6108"/>
    <w:rsid w:val="005E6DCD"/>
    <w:rsid w:val="005E73F7"/>
    <w:rsid w:val="005E779F"/>
    <w:rsid w:val="005E7C4B"/>
    <w:rsid w:val="005F2BB4"/>
    <w:rsid w:val="005F4A71"/>
    <w:rsid w:val="00601A99"/>
    <w:rsid w:val="00603C9C"/>
    <w:rsid w:val="006067F4"/>
    <w:rsid w:val="006108B8"/>
    <w:rsid w:val="00610A87"/>
    <w:rsid w:val="00610CC8"/>
    <w:rsid w:val="006120C5"/>
    <w:rsid w:val="00612DEC"/>
    <w:rsid w:val="006141D1"/>
    <w:rsid w:val="00614FA9"/>
    <w:rsid w:val="006167A6"/>
    <w:rsid w:val="00617562"/>
    <w:rsid w:val="00621EC1"/>
    <w:rsid w:val="00625FE2"/>
    <w:rsid w:val="0063045F"/>
    <w:rsid w:val="0063094D"/>
    <w:rsid w:val="006315FE"/>
    <w:rsid w:val="00631C51"/>
    <w:rsid w:val="00632571"/>
    <w:rsid w:val="00632B78"/>
    <w:rsid w:val="00634EBF"/>
    <w:rsid w:val="006352BC"/>
    <w:rsid w:val="006364C4"/>
    <w:rsid w:val="00636760"/>
    <w:rsid w:val="00637452"/>
    <w:rsid w:val="00643052"/>
    <w:rsid w:val="00645572"/>
    <w:rsid w:val="00646E9E"/>
    <w:rsid w:val="006470E3"/>
    <w:rsid w:val="00647F81"/>
    <w:rsid w:val="00650F7B"/>
    <w:rsid w:val="00651492"/>
    <w:rsid w:val="006521B3"/>
    <w:rsid w:val="00653E24"/>
    <w:rsid w:val="00655055"/>
    <w:rsid w:val="006575F6"/>
    <w:rsid w:val="0065770B"/>
    <w:rsid w:val="00657C6E"/>
    <w:rsid w:val="006642E1"/>
    <w:rsid w:val="006644AB"/>
    <w:rsid w:val="006653F6"/>
    <w:rsid w:val="00666530"/>
    <w:rsid w:val="006665E6"/>
    <w:rsid w:val="00666CE9"/>
    <w:rsid w:val="006672AC"/>
    <w:rsid w:val="00667F1F"/>
    <w:rsid w:val="006700A5"/>
    <w:rsid w:val="00672918"/>
    <w:rsid w:val="00672FAE"/>
    <w:rsid w:val="0067764E"/>
    <w:rsid w:val="00680146"/>
    <w:rsid w:val="0068042D"/>
    <w:rsid w:val="00683035"/>
    <w:rsid w:val="00683670"/>
    <w:rsid w:val="0068453C"/>
    <w:rsid w:val="00685B74"/>
    <w:rsid w:val="00685BBB"/>
    <w:rsid w:val="00686367"/>
    <w:rsid w:val="006863FB"/>
    <w:rsid w:val="00686BD7"/>
    <w:rsid w:val="00686F1E"/>
    <w:rsid w:val="006877D4"/>
    <w:rsid w:val="00690C8F"/>
    <w:rsid w:val="0069417C"/>
    <w:rsid w:val="0069642D"/>
    <w:rsid w:val="0069694F"/>
    <w:rsid w:val="0069748B"/>
    <w:rsid w:val="006A02CB"/>
    <w:rsid w:val="006A0E69"/>
    <w:rsid w:val="006A2B8D"/>
    <w:rsid w:val="006A4563"/>
    <w:rsid w:val="006B1DFA"/>
    <w:rsid w:val="006B2DB4"/>
    <w:rsid w:val="006B3074"/>
    <w:rsid w:val="006B442F"/>
    <w:rsid w:val="006B5291"/>
    <w:rsid w:val="006B601C"/>
    <w:rsid w:val="006B758B"/>
    <w:rsid w:val="006B7940"/>
    <w:rsid w:val="006C05BD"/>
    <w:rsid w:val="006C0A97"/>
    <w:rsid w:val="006C0AA7"/>
    <w:rsid w:val="006C4AAD"/>
    <w:rsid w:val="006C4B1E"/>
    <w:rsid w:val="006C4FB3"/>
    <w:rsid w:val="006D21A7"/>
    <w:rsid w:val="006D2EF5"/>
    <w:rsid w:val="006D4E12"/>
    <w:rsid w:val="006D5BD2"/>
    <w:rsid w:val="006D7BD6"/>
    <w:rsid w:val="006E09E8"/>
    <w:rsid w:val="006E4A57"/>
    <w:rsid w:val="006E68EE"/>
    <w:rsid w:val="006E6931"/>
    <w:rsid w:val="006E7338"/>
    <w:rsid w:val="006E771D"/>
    <w:rsid w:val="006F1247"/>
    <w:rsid w:val="006F1947"/>
    <w:rsid w:val="006F34D4"/>
    <w:rsid w:val="00700437"/>
    <w:rsid w:val="00702F73"/>
    <w:rsid w:val="00704D85"/>
    <w:rsid w:val="0070500C"/>
    <w:rsid w:val="00705168"/>
    <w:rsid w:val="007056FB"/>
    <w:rsid w:val="00711015"/>
    <w:rsid w:val="00711341"/>
    <w:rsid w:val="00712E32"/>
    <w:rsid w:val="00713CE4"/>
    <w:rsid w:val="007147FA"/>
    <w:rsid w:val="00717E58"/>
    <w:rsid w:val="00721021"/>
    <w:rsid w:val="007236BD"/>
    <w:rsid w:val="00723B9E"/>
    <w:rsid w:val="00724EEF"/>
    <w:rsid w:val="007259B1"/>
    <w:rsid w:val="00726061"/>
    <w:rsid w:val="00727E6D"/>
    <w:rsid w:val="00730515"/>
    <w:rsid w:val="0073052E"/>
    <w:rsid w:val="00732ABC"/>
    <w:rsid w:val="00735199"/>
    <w:rsid w:val="007365A9"/>
    <w:rsid w:val="0073775E"/>
    <w:rsid w:val="00741171"/>
    <w:rsid w:val="00743CC1"/>
    <w:rsid w:val="0074416B"/>
    <w:rsid w:val="00747409"/>
    <w:rsid w:val="007511B8"/>
    <w:rsid w:val="007533B1"/>
    <w:rsid w:val="00753A6E"/>
    <w:rsid w:val="00753D18"/>
    <w:rsid w:val="007542A5"/>
    <w:rsid w:val="0075434F"/>
    <w:rsid w:val="0075680E"/>
    <w:rsid w:val="00756EA3"/>
    <w:rsid w:val="00756ECD"/>
    <w:rsid w:val="00757046"/>
    <w:rsid w:val="007611F4"/>
    <w:rsid w:val="007616E3"/>
    <w:rsid w:val="00762F5D"/>
    <w:rsid w:val="00763DA1"/>
    <w:rsid w:val="007641D7"/>
    <w:rsid w:val="0076472D"/>
    <w:rsid w:val="0077020B"/>
    <w:rsid w:val="007722A5"/>
    <w:rsid w:val="007727EA"/>
    <w:rsid w:val="00773EED"/>
    <w:rsid w:val="00774101"/>
    <w:rsid w:val="00774D2C"/>
    <w:rsid w:val="00775625"/>
    <w:rsid w:val="007764DD"/>
    <w:rsid w:val="00777416"/>
    <w:rsid w:val="007779B7"/>
    <w:rsid w:val="007800DD"/>
    <w:rsid w:val="0078041B"/>
    <w:rsid w:val="00780851"/>
    <w:rsid w:val="00780B97"/>
    <w:rsid w:val="00781903"/>
    <w:rsid w:val="00782BD4"/>
    <w:rsid w:val="00783456"/>
    <w:rsid w:val="00784614"/>
    <w:rsid w:val="00784763"/>
    <w:rsid w:val="00785077"/>
    <w:rsid w:val="00790129"/>
    <w:rsid w:val="00793856"/>
    <w:rsid w:val="00795F3C"/>
    <w:rsid w:val="007A0746"/>
    <w:rsid w:val="007A2426"/>
    <w:rsid w:val="007A4486"/>
    <w:rsid w:val="007A510F"/>
    <w:rsid w:val="007A7AD4"/>
    <w:rsid w:val="007B0771"/>
    <w:rsid w:val="007B229B"/>
    <w:rsid w:val="007B5216"/>
    <w:rsid w:val="007B5355"/>
    <w:rsid w:val="007B6211"/>
    <w:rsid w:val="007B6529"/>
    <w:rsid w:val="007B701F"/>
    <w:rsid w:val="007B72E5"/>
    <w:rsid w:val="007B7A6F"/>
    <w:rsid w:val="007C0B21"/>
    <w:rsid w:val="007C199C"/>
    <w:rsid w:val="007C3CF7"/>
    <w:rsid w:val="007C4715"/>
    <w:rsid w:val="007C4FAE"/>
    <w:rsid w:val="007D0191"/>
    <w:rsid w:val="007D08C6"/>
    <w:rsid w:val="007D0C58"/>
    <w:rsid w:val="007D1DB8"/>
    <w:rsid w:val="007D2143"/>
    <w:rsid w:val="007D3B74"/>
    <w:rsid w:val="007D3BD1"/>
    <w:rsid w:val="007D6993"/>
    <w:rsid w:val="007D7677"/>
    <w:rsid w:val="007E11A4"/>
    <w:rsid w:val="007E1F58"/>
    <w:rsid w:val="007E282F"/>
    <w:rsid w:val="007E48F3"/>
    <w:rsid w:val="007E4EE4"/>
    <w:rsid w:val="007E713D"/>
    <w:rsid w:val="007E7D20"/>
    <w:rsid w:val="007F0851"/>
    <w:rsid w:val="007F2FDC"/>
    <w:rsid w:val="007F34D2"/>
    <w:rsid w:val="007F566F"/>
    <w:rsid w:val="007F5AA0"/>
    <w:rsid w:val="00800151"/>
    <w:rsid w:val="00800A59"/>
    <w:rsid w:val="00802427"/>
    <w:rsid w:val="008029ED"/>
    <w:rsid w:val="00803C8E"/>
    <w:rsid w:val="00805382"/>
    <w:rsid w:val="00805694"/>
    <w:rsid w:val="0080648F"/>
    <w:rsid w:val="0081183F"/>
    <w:rsid w:val="00811F43"/>
    <w:rsid w:val="00812805"/>
    <w:rsid w:val="008134E0"/>
    <w:rsid w:val="00813CAD"/>
    <w:rsid w:val="00814C17"/>
    <w:rsid w:val="00815446"/>
    <w:rsid w:val="00815572"/>
    <w:rsid w:val="00817719"/>
    <w:rsid w:val="00822096"/>
    <w:rsid w:val="00822B6B"/>
    <w:rsid w:val="00824936"/>
    <w:rsid w:val="00824CEC"/>
    <w:rsid w:val="00827A8D"/>
    <w:rsid w:val="008317CD"/>
    <w:rsid w:val="00832831"/>
    <w:rsid w:val="008330FF"/>
    <w:rsid w:val="008331F8"/>
    <w:rsid w:val="0083612D"/>
    <w:rsid w:val="008362F5"/>
    <w:rsid w:val="00840B0E"/>
    <w:rsid w:val="0084233B"/>
    <w:rsid w:val="0084402A"/>
    <w:rsid w:val="00852EC0"/>
    <w:rsid w:val="00855418"/>
    <w:rsid w:val="00857779"/>
    <w:rsid w:val="00857FBF"/>
    <w:rsid w:val="008617BE"/>
    <w:rsid w:val="00861C1A"/>
    <w:rsid w:val="008643C9"/>
    <w:rsid w:val="00864C90"/>
    <w:rsid w:val="00865399"/>
    <w:rsid w:val="00867F81"/>
    <w:rsid w:val="00870A0C"/>
    <w:rsid w:val="00871926"/>
    <w:rsid w:val="00872859"/>
    <w:rsid w:val="008752B7"/>
    <w:rsid w:val="00875DC9"/>
    <w:rsid w:val="0087741A"/>
    <w:rsid w:val="008801DB"/>
    <w:rsid w:val="00882B62"/>
    <w:rsid w:val="00883473"/>
    <w:rsid w:val="00887A56"/>
    <w:rsid w:val="00894572"/>
    <w:rsid w:val="008A0584"/>
    <w:rsid w:val="008A1C1E"/>
    <w:rsid w:val="008A35F5"/>
    <w:rsid w:val="008A3694"/>
    <w:rsid w:val="008A51D3"/>
    <w:rsid w:val="008B001E"/>
    <w:rsid w:val="008B0C10"/>
    <w:rsid w:val="008B1559"/>
    <w:rsid w:val="008B5794"/>
    <w:rsid w:val="008B6E34"/>
    <w:rsid w:val="008C4230"/>
    <w:rsid w:val="008C704D"/>
    <w:rsid w:val="008C7C7B"/>
    <w:rsid w:val="008C7CE4"/>
    <w:rsid w:val="008D392C"/>
    <w:rsid w:val="008D4C0C"/>
    <w:rsid w:val="008D605B"/>
    <w:rsid w:val="008D6AFD"/>
    <w:rsid w:val="008D6F97"/>
    <w:rsid w:val="008E2B5E"/>
    <w:rsid w:val="008E50CF"/>
    <w:rsid w:val="008E630C"/>
    <w:rsid w:val="008E6779"/>
    <w:rsid w:val="008E6A9E"/>
    <w:rsid w:val="008E768C"/>
    <w:rsid w:val="008E7766"/>
    <w:rsid w:val="008F0549"/>
    <w:rsid w:val="008F11BE"/>
    <w:rsid w:val="008F13EE"/>
    <w:rsid w:val="008F5A81"/>
    <w:rsid w:val="008F6F2E"/>
    <w:rsid w:val="008F7C65"/>
    <w:rsid w:val="0090280D"/>
    <w:rsid w:val="00902F17"/>
    <w:rsid w:val="0091144C"/>
    <w:rsid w:val="00911F46"/>
    <w:rsid w:val="00914BE7"/>
    <w:rsid w:val="00915065"/>
    <w:rsid w:val="00915F86"/>
    <w:rsid w:val="009166CB"/>
    <w:rsid w:val="00921F11"/>
    <w:rsid w:val="00922168"/>
    <w:rsid w:val="00922D7A"/>
    <w:rsid w:val="009259DB"/>
    <w:rsid w:val="00925B6A"/>
    <w:rsid w:val="00925CF2"/>
    <w:rsid w:val="00927034"/>
    <w:rsid w:val="00927217"/>
    <w:rsid w:val="009320FA"/>
    <w:rsid w:val="009364C4"/>
    <w:rsid w:val="00936B41"/>
    <w:rsid w:val="009379B7"/>
    <w:rsid w:val="009400D0"/>
    <w:rsid w:val="00941251"/>
    <w:rsid w:val="00941696"/>
    <w:rsid w:val="0094307F"/>
    <w:rsid w:val="00943610"/>
    <w:rsid w:val="00944E8D"/>
    <w:rsid w:val="00944EA9"/>
    <w:rsid w:val="0094510A"/>
    <w:rsid w:val="00946CC1"/>
    <w:rsid w:val="0095035E"/>
    <w:rsid w:val="00952D9F"/>
    <w:rsid w:val="00954A11"/>
    <w:rsid w:val="00954C12"/>
    <w:rsid w:val="00954ED4"/>
    <w:rsid w:val="00955217"/>
    <w:rsid w:val="00955325"/>
    <w:rsid w:val="00955E1B"/>
    <w:rsid w:val="00956536"/>
    <w:rsid w:val="00957EB9"/>
    <w:rsid w:val="009601B1"/>
    <w:rsid w:val="00960711"/>
    <w:rsid w:val="00962003"/>
    <w:rsid w:val="00962F2B"/>
    <w:rsid w:val="00967C8A"/>
    <w:rsid w:val="00970930"/>
    <w:rsid w:val="00972676"/>
    <w:rsid w:val="00975EDA"/>
    <w:rsid w:val="00976607"/>
    <w:rsid w:val="00980430"/>
    <w:rsid w:val="00981328"/>
    <w:rsid w:val="0098162B"/>
    <w:rsid w:val="00984B5C"/>
    <w:rsid w:val="00986B62"/>
    <w:rsid w:val="009870ED"/>
    <w:rsid w:val="00990E18"/>
    <w:rsid w:val="0099148F"/>
    <w:rsid w:val="00991C9D"/>
    <w:rsid w:val="00995085"/>
    <w:rsid w:val="00996BD2"/>
    <w:rsid w:val="009970FD"/>
    <w:rsid w:val="009A4B8D"/>
    <w:rsid w:val="009A6AEB"/>
    <w:rsid w:val="009A7AF9"/>
    <w:rsid w:val="009B0BC2"/>
    <w:rsid w:val="009B136E"/>
    <w:rsid w:val="009B1757"/>
    <w:rsid w:val="009B20C8"/>
    <w:rsid w:val="009B34F0"/>
    <w:rsid w:val="009B4C1B"/>
    <w:rsid w:val="009B700A"/>
    <w:rsid w:val="009C0704"/>
    <w:rsid w:val="009C0B6A"/>
    <w:rsid w:val="009C0DD6"/>
    <w:rsid w:val="009C0FDE"/>
    <w:rsid w:val="009C2BD6"/>
    <w:rsid w:val="009C396F"/>
    <w:rsid w:val="009C4767"/>
    <w:rsid w:val="009C4CDD"/>
    <w:rsid w:val="009C5329"/>
    <w:rsid w:val="009C5DA1"/>
    <w:rsid w:val="009C633C"/>
    <w:rsid w:val="009C680A"/>
    <w:rsid w:val="009D260C"/>
    <w:rsid w:val="009D2DF4"/>
    <w:rsid w:val="009D4035"/>
    <w:rsid w:val="009D4352"/>
    <w:rsid w:val="009D4A09"/>
    <w:rsid w:val="009D5AC0"/>
    <w:rsid w:val="009E0848"/>
    <w:rsid w:val="009E1189"/>
    <w:rsid w:val="009E2AC0"/>
    <w:rsid w:val="009E3644"/>
    <w:rsid w:val="009E4939"/>
    <w:rsid w:val="009E4AEB"/>
    <w:rsid w:val="009E63C3"/>
    <w:rsid w:val="009E780C"/>
    <w:rsid w:val="009E790F"/>
    <w:rsid w:val="009F24E9"/>
    <w:rsid w:val="009F2C6F"/>
    <w:rsid w:val="009F683E"/>
    <w:rsid w:val="009F689D"/>
    <w:rsid w:val="009F6AC2"/>
    <w:rsid w:val="009F6E6C"/>
    <w:rsid w:val="00A00161"/>
    <w:rsid w:val="00A00BFD"/>
    <w:rsid w:val="00A01799"/>
    <w:rsid w:val="00A02DB9"/>
    <w:rsid w:val="00A046B1"/>
    <w:rsid w:val="00A04BDB"/>
    <w:rsid w:val="00A05268"/>
    <w:rsid w:val="00A11078"/>
    <w:rsid w:val="00A11B1A"/>
    <w:rsid w:val="00A124F7"/>
    <w:rsid w:val="00A12899"/>
    <w:rsid w:val="00A15273"/>
    <w:rsid w:val="00A15E88"/>
    <w:rsid w:val="00A177BF"/>
    <w:rsid w:val="00A20E6D"/>
    <w:rsid w:val="00A23742"/>
    <w:rsid w:val="00A24212"/>
    <w:rsid w:val="00A25876"/>
    <w:rsid w:val="00A25A11"/>
    <w:rsid w:val="00A25F18"/>
    <w:rsid w:val="00A26D7B"/>
    <w:rsid w:val="00A26F58"/>
    <w:rsid w:val="00A3083E"/>
    <w:rsid w:val="00A31B8D"/>
    <w:rsid w:val="00A31DEF"/>
    <w:rsid w:val="00A32538"/>
    <w:rsid w:val="00A342BE"/>
    <w:rsid w:val="00A35F9E"/>
    <w:rsid w:val="00A4122E"/>
    <w:rsid w:val="00A43F1F"/>
    <w:rsid w:val="00A44609"/>
    <w:rsid w:val="00A45AAB"/>
    <w:rsid w:val="00A46587"/>
    <w:rsid w:val="00A469DC"/>
    <w:rsid w:val="00A47D0E"/>
    <w:rsid w:val="00A53ED6"/>
    <w:rsid w:val="00A545A6"/>
    <w:rsid w:val="00A54F15"/>
    <w:rsid w:val="00A54F77"/>
    <w:rsid w:val="00A56A12"/>
    <w:rsid w:val="00A56F0F"/>
    <w:rsid w:val="00A5778B"/>
    <w:rsid w:val="00A605B7"/>
    <w:rsid w:val="00A630DB"/>
    <w:rsid w:val="00A63495"/>
    <w:rsid w:val="00A651A4"/>
    <w:rsid w:val="00A67B7C"/>
    <w:rsid w:val="00A70111"/>
    <w:rsid w:val="00A718CD"/>
    <w:rsid w:val="00A73F3F"/>
    <w:rsid w:val="00A74AF7"/>
    <w:rsid w:val="00A75006"/>
    <w:rsid w:val="00A75F99"/>
    <w:rsid w:val="00A760A2"/>
    <w:rsid w:val="00A761DB"/>
    <w:rsid w:val="00A8005C"/>
    <w:rsid w:val="00A83B4D"/>
    <w:rsid w:val="00A85CEF"/>
    <w:rsid w:val="00A85E08"/>
    <w:rsid w:val="00A90E69"/>
    <w:rsid w:val="00A9180D"/>
    <w:rsid w:val="00AA04A5"/>
    <w:rsid w:val="00AA1DC7"/>
    <w:rsid w:val="00AA30D2"/>
    <w:rsid w:val="00AA3DB2"/>
    <w:rsid w:val="00AA4190"/>
    <w:rsid w:val="00AA568F"/>
    <w:rsid w:val="00AA7736"/>
    <w:rsid w:val="00AB002E"/>
    <w:rsid w:val="00AB3A9E"/>
    <w:rsid w:val="00AB6057"/>
    <w:rsid w:val="00AB7190"/>
    <w:rsid w:val="00AB7B22"/>
    <w:rsid w:val="00AC06F7"/>
    <w:rsid w:val="00AC4E50"/>
    <w:rsid w:val="00AC4F15"/>
    <w:rsid w:val="00AC4FAA"/>
    <w:rsid w:val="00AC5FC5"/>
    <w:rsid w:val="00AD1095"/>
    <w:rsid w:val="00AD11B8"/>
    <w:rsid w:val="00AD19B3"/>
    <w:rsid w:val="00AD60F4"/>
    <w:rsid w:val="00AD7985"/>
    <w:rsid w:val="00AE0378"/>
    <w:rsid w:val="00AE0B7C"/>
    <w:rsid w:val="00AE16F2"/>
    <w:rsid w:val="00AE1BF5"/>
    <w:rsid w:val="00AE2BC0"/>
    <w:rsid w:val="00AE2F4B"/>
    <w:rsid w:val="00AE4E01"/>
    <w:rsid w:val="00AE57BA"/>
    <w:rsid w:val="00AE6E9F"/>
    <w:rsid w:val="00AF052C"/>
    <w:rsid w:val="00AF1225"/>
    <w:rsid w:val="00AF27C5"/>
    <w:rsid w:val="00AF2A0F"/>
    <w:rsid w:val="00AF4A08"/>
    <w:rsid w:val="00AF4D68"/>
    <w:rsid w:val="00AF5BF8"/>
    <w:rsid w:val="00B01C7C"/>
    <w:rsid w:val="00B02846"/>
    <w:rsid w:val="00B04A98"/>
    <w:rsid w:val="00B04E61"/>
    <w:rsid w:val="00B050C9"/>
    <w:rsid w:val="00B05A66"/>
    <w:rsid w:val="00B06C05"/>
    <w:rsid w:val="00B13141"/>
    <w:rsid w:val="00B148C8"/>
    <w:rsid w:val="00B16A59"/>
    <w:rsid w:val="00B1733D"/>
    <w:rsid w:val="00B17F19"/>
    <w:rsid w:val="00B212E9"/>
    <w:rsid w:val="00B215B5"/>
    <w:rsid w:val="00B21611"/>
    <w:rsid w:val="00B26E52"/>
    <w:rsid w:val="00B30D35"/>
    <w:rsid w:val="00B311E9"/>
    <w:rsid w:val="00B31A4F"/>
    <w:rsid w:val="00B356A4"/>
    <w:rsid w:val="00B358A8"/>
    <w:rsid w:val="00B35E7A"/>
    <w:rsid w:val="00B36D6A"/>
    <w:rsid w:val="00B41938"/>
    <w:rsid w:val="00B439B1"/>
    <w:rsid w:val="00B44B6E"/>
    <w:rsid w:val="00B46E91"/>
    <w:rsid w:val="00B50C4F"/>
    <w:rsid w:val="00B518AA"/>
    <w:rsid w:val="00B5265D"/>
    <w:rsid w:val="00B534A9"/>
    <w:rsid w:val="00B576A2"/>
    <w:rsid w:val="00B60855"/>
    <w:rsid w:val="00B619BE"/>
    <w:rsid w:val="00B6227A"/>
    <w:rsid w:val="00B6474B"/>
    <w:rsid w:val="00B64756"/>
    <w:rsid w:val="00B64D4D"/>
    <w:rsid w:val="00B6510B"/>
    <w:rsid w:val="00B65819"/>
    <w:rsid w:val="00B66E0C"/>
    <w:rsid w:val="00B706C3"/>
    <w:rsid w:val="00B73A7D"/>
    <w:rsid w:val="00B73C3E"/>
    <w:rsid w:val="00B74889"/>
    <w:rsid w:val="00B757D4"/>
    <w:rsid w:val="00B7599C"/>
    <w:rsid w:val="00B81A17"/>
    <w:rsid w:val="00B81E60"/>
    <w:rsid w:val="00B82875"/>
    <w:rsid w:val="00B838A7"/>
    <w:rsid w:val="00B842B5"/>
    <w:rsid w:val="00B846F4"/>
    <w:rsid w:val="00B84BAB"/>
    <w:rsid w:val="00B8548D"/>
    <w:rsid w:val="00B85C2C"/>
    <w:rsid w:val="00B861A3"/>
    <w:rsid w:val="00B878C0"/>
    <w:rsid w:val="00B87998"/>
    <w:rsid w:val="00B912F4"/>
    <w:rsid w:val="00B96F12"/>
    <w:rsid w:val="00B974C7"/>
    <w:rsid w:val="00BA04B5"/>
    <w:rsid w:val="00BA3E69"/>
    <w:rsid w:val="00BA59E1"/>
    <w:rsid w:val="00BA716D"/>
    <w:rsid w:val="00BB0A3F"/>
    <w:rsid w:val="00BB1CDC"/>
    <w:rsid w:val="00BB2EA3"/>
    <w:rsid w:val="00BB412D"/>
    <w:rsid w:val="00BB4FEB"/>
    <w:rsid w:val="00BB52F8"/>
    <w:rsid w:val="00BB5767"/>
    <w:rsid w:val="00BB5779"/>
    <w:rsid w:val="00BB6C0C"/>
    <w:rsid w:val="00BB7E22"/>
    <w:rsid w:val="00BC055A"/>
    <w:rsid w:val="00BC20AC"/>
    <w:rsid w:val="00BC2462"/>
    <w:rsid w:val="00BC5651"/>
    <w:rsid w:val="00BC5CD4"/>
    <w:rsid w:val="00BC6389"/>
    <w:rsid w:val="00BC672A"/>
    <w:rsid w:val="00BC6CC3"/>
    <w:rsid w:val="00BC6CD1"/>
    <w:rsid w:val="00BC7309"/>
    <w:rsid w:val="00BC77AE"/>
    <w:rsid w:val="00BD3432"/>
    <w:rsid w:val="00BD4DCC"/>
    <w:rsid w:val="00BD6EC4"/>
    <w:rsid w:val="00BD7222"/>
    <w:rsid w:val="00BD795B"/>
    <w:rsid w:val="00BD7F82"/>
    <w:rsid w:val="00BE401C"/>
    <w:rsid w:val="00BE468F"/>
    <w:rsid w:val="00BE6F8B"/>
    <w:rsid w:val="00BF089C"/>
    <w:rsid w:val="00BF1DB9"/>
    <w:rsid w:val="00BF3153"/>
    <w:rsid w:val="00BF320E"/>
    <w:rsid w:val="00BF374A"/>
    <w:rsid w:val="00BF4439"/>
    <w:rsid w:val="00BF537E"/>
    <w:rsid w:val="00BF5FEE"/>
    <w:rsid w:val="00BF6236"/>
    <w:rsid w:val="00BF75E0"/>
    <w:rsid w:val="00C00A0C"/>
    <w:rsid w:val="00C02B77"/>
    <w:rsid w:val="00C04AB4"/>
    <w:rsid w:val="00C11B22"/>
    <w:rsid w:val="00C12DBB"/>
    <w:rsid w:val="00C133B1"/>
    <w:rsid w:val="00C139B0"/>
    <w:rsid w:val="00C141CF"/>
    <w:rsid w:val="00C15408"/>
    <w:rsid w:val="00C15D5A"/>
    <w:rsid w:val="00C1667C"/>
    <w:rsid w:val="00C17432"/>
    <w:rsid w:val="00C174CE"/>
    <w:rsid w:val="00C208FC"/>
    <w:rsid w:val="00C2268C"/>
    <w:rsid w:val="00C227E1"/>
    <w:rsid w:val="00C227EE"/>
    <w:rsid w:val="00C23788"/>
    <w:rsid w:val="00C25E08"/>
    <w:rsid w:val="00C25FED"/>
    <w:rsid w:val="00C3020A"/>
    <w:rsid w:val="00C31678"/>
    <w:rsid w:val="00C3264D"/>
    <w:rsid w:val="00C32B42"/>
    <w:rsid w:val="00C33763"/>
    <w:rsid w:val="00C354A5"/>
    <w:rsid w:val="00C3599D"/>
    <w:rsid w:val="00C362E0"/>
    <w:rsid w:val="00C4046F"/>
    <w:rsid w:val="00C41CA5"/>
    <w:rsid w:val="00C42224"/>
    <w:rsid w:val="00C43119"/>
    <w:rsid w:val="00C43D46"/>
    <w:rsid w:val="00C4521E"/>
    <w:rsid w:val="00C46132"/>
    <w:rsid w:val="00C46DA8"/>
    <w:rsid w:val="00C523C8"/>
    <w:rsid w:val="00C52533"/>
    <w:rsid w:val="00C52CFA"/>
    <w:rsid w:val="00C5466F"/>
    <w:rsid w:val="00C5477D"/>
    <w:rsid w:val="00C5500B"/>
    <w:rsid w:val="00C55406"/>
    <w:rsid w:val="00C6049F"/>
    <w:rsid w:val="00C61574"/>
    <w:rsid w:val="00C61DC1"/>
    <w:rsid w:val="00C628BC"/>
    <w:rsid w:val="00C6406B"/>
    <w:rsid w:val="00C6434C"/>
    <w:rsid w:val="00C6738B"/>
    <w:rsid w:val="00C67798"/>
    <w:rsid w:val="00C740AA"/>
    <w:rsid w:val="00C75A3C"/>
    <w:rsid w:val="00C75C73"/>
    <w:rsid w:val="00C8206D"/>
    <w:rsid w:val="00C84AAE"/>
    <w:rsid w:val="00C85158"/>
    <w:rsid w:val="00C86AC6"/>
    <w:rsid w:val="00C873EA"/>
    <w:rsid w:val="00C908FB"/>
    <w:rsid w:val="00C91583"/>
    <w:rsid w:val="00C91E4F"/>
    <w:rsid w:val="00C923E5"/>
    <w:rsid w:val="00C9288E"/>
    <w:rsid w:val="00C92A4D"/>
    <w:rsid w:val="00C938E6"/>
    <w:rsid w:val="00C93BA4"/>
    <w:rsid w:val="00C95A05"/>
    <w:rsid w:val="00C95D93"/>
    <w:rsid w:val="00C96E67"/>
    <w:rsid w:val="00C96EA2"/>
    <w:rsid w:val="00C97E0D"/>
    <w:rsid w:val="00CA22D4"/>
    <w:rsid w:val="00CA349C"/>
    <w:rsid w:val="00CA54D4"/>
    <w:rsid w:val="00CA6616"/>
    <w:rsid w:val="00CA6F4D"/>
    <w:rsid w:val="00CB2E20"/>
    <w:rsid w:val="00CB2ED6"/>
    <w:rsid w:val="00CB3514"/>
    <w:rsid w:val="00CB382B"/>
    <w:rsid w:val="00CB454E"/>
    <w:rsid w:val="00CB479E"/>
    <w:rsid w:val="00CB5D2A"/>
    <w:rsid w:val="00CB5D5E"/>
    <w:rsid w:val="00CC1F78"/>
    <w:rsid w:val="00CC2D92"/>
    <w:rsid w:val="00CC33BE"/>
    <w:rsid w:val="00CC3BBE"/>
    <w:rsid w:val="00CC443C"/>
    <w:rsid w:val="00CC4705"/>
    <w:rsid w:val="00CC4CA1"/>
    <w:rsid w:val="00CC5220"/>
    <w:rsid w:val="00CC7BF6"/>
    <w:rsid w:val="00CD0148"/>
    <w:rsid w:val="00CD3E16"/>
    <w:rsid w:val="00CD62C2"/>
    <w:rsid w:val="00CD7693"/>
    <w:rsid w:val="00CE15C1"/>
    <w:rsid w:val="00CE290E"/>
    <w:rsid w:val="00CE4F7D"/>
    <w:rsid w:val="00CE6381"/>
    <w:rsid w:val="00CE6766"/>
    <w:rsid w:val="00CF0DCD"/>
    <w:rsid w:val="00CF1582"/>
    <w:rsid w:val="00CF73E1"/>
    <w:rsid w:val="00CF7C6F"/>
    <w:rsid w:val="00CF7C9B"/>
    <w:rsid w:val="00D00897"/>
    <w:rsid w:val="00D014C6"/>
    <w:rsid w:val="00D031DE"/>
    <w:rsid w:val="00D0472E"/>
    <w:rsid w:val="00D061B1"/>
    <w:rsid w:val="00D06B29"/>
    <w:rsid w:val="00D10A52"/>
    <w:rsid w:val="00D14AF6"/>
    <w:rsid w:val="00D1608A"/>
    <w:rsid w:val="00D162C5"/>
    <w:rsid w:val="00D20BD2"/>
    <w:rsid w:val="00D20CE6"/>
    <w:rsid w:val="00D2279E"/>
    <w:rsid w:val="00D22D07"/>
    <w:rsid w:val="00D23E2B"/>
    <w:rsid w:val="00D240EB"/>
    <w:rsid w:val="00D2602A"/>
    <w:rsid w:val="00D26B6D"/>
    <w:rsid w:val="00D26CF2"/>
    <w:rsid w:val="00D310B1"/>
    <w:rsid w:val="00D31146"/>
    <w:rsid w:val="00D32EE7"/>
    <w:rsid w:val="00D34EA3"/>
    <w:rsid w:val="00D350B5"/>
    <w:rsid w:val="00D357AB"/>
    <w:rsid w:val="00D35DAF"/>
    <w:rsid w:val="00D36D03"/>
    <w:rsid w:val="00D3716A"/>
    <w:rsid w:val="00D372F7"/>
    <w:rsid w:val="00D40455"/>
    <w:rsid w:val="00D42F28"/>
    <w:rsid w:val="00D4305C"/>
    <w:rsid w:val="00D534BA"/>
    <w:rsid w:val="00D54053"/>
    <w:rsid w:val="00D5516E"/>
    <w:rsid w:val="00D55654"/>
    <w:rsid w:val="00D561E3"/>
    <w:rsid w:val="00D623E0"/>
    <w:rsid w:val="00D62AC0"/>
    <w:rsid w:val="00D642E0"/>
    <w:rsid w:val="00D67D95"/>
    <w:rsid w:val="00D72662"/>
    <w:rsid w:val="00D74411"/>
    <w:rsid w:val="00D814DC"/>
    <w:rsid w:val="00D823D6"/>
    <w:rsid w:val="00D85C2B"/>
    <w:rsid w:val="00D8674A"/>
    <w:rsid w:val="00D875E8"/>
    <w:rsid w:val="00D87A71"/>
    <w:rsid w:val="00D87E7B"/>
    <w:rsid w:val="00D9201A"/>
    <w:rsid w:val="00D923E0"/>
    <w:rsid w:val="00D932DC"/>
    <w:rsid w:val="00D93CB8"/>
    <w:rsid w:val="00D94932"/>
    <w:rsid w:val="00D97168"/>
    <w:rsid w:val="00DA274D"/>
    <w:rsid w:val="00DA2EB3"/>
    <w:rsid w:val="00DA32BB"/>
    <w:rsid w:val="00DA3930"/>
    <w:rsid w:val="00DA3E9B"/>
    <w:rsid w:val="00DA4BA7"/>
    <w:rsid w:val="00DA6AC3"/>
    <w:rsid w:val="00DA700D"/>
    <w:rsid w:val="00DA7189"/>
    <w:rsid w:val="00DA72D4"/>
    <w:rsid w:val="00DB028D"/>
    <w:rsid w:val="00DB11A8"/>
    <w:rsid w:val="00DB22F9"/>
    <w:rsid w:val="00DB2AF3"/>
    <w:rsid w:val="00DB5D78"/>
    <w:rsid w:val="00DC0C58"/>
    <w:rsid w:val="00DC0E04"/>
    <w:rsid w:val="00DC1C27"/>
    <w:rsid w:val="00DC30CA"/>
    <w:rsid w:val="00DC3F9A"/>
    <w:rsid w:val="00DC47CB"/>
    <w:rsid w:val="00DC536E"/>
    <w:rsid w:val="00DC65D6"/>
    <w:rsid w:val="00DC7334"/>
    <w:rsid w:val="00DD0826"/>
    <w:rsid w:val="00DD0A63"/>
    <w:rsid w:val="00DE0C93"/>
    <w:rsid w:val="00DE1480"/>
    <w:rsid w:val="00DE1EA7"/>
    <w:rsid w:val="00DE1EA8"/>
    <w:rsid w:val="00DE509A"/>
    <w:rsid w:val="00DE584A"/>
    <w:rsid w:val="00DE7346"/>
    <w:rsid w:val="00DE7FA5"/>
    <w:rsid w:val="00DF017F"/>
    <w:rsid w:val="00E00863"/>
    <w:rsid w:val="00E01A84"/>
    <w:rsid w:val="00E039CC"/>
    <w:rsid w:val="00E03EA4"/>
    <w:rsid w:val="00E063E5"/>
    <w:rsid w:val="00E07D99"/>
    <w:rsid w:val="00E10106"/>
    <w:rsid w:val="00E13D7F"/>
    <w:rsid w:val="00E14EE5"/>
    <w:rsid w:val="00E15092"/>
    <w:rsid w:val="00E21195"/>
    <w:rsid w:val="00E214C1"/>
    <w:rsid w:val="00E252CD"/>
    <w:rsid w:val="00E27661"/>
    <w:rsid w:val="00E2790C"/>
    <w:rsid w:val="00E30D2A"/>
    <w:rsid w:val="00E34A22"/>
    <w:rsid w:val="00E433E7"/>
    <w:rsid w:val="00E43AAD"/>
    <w:rsid w:val="00E4700B"/>
    <w:rsid w:val="00E54082"/>
    <w:rsid w:val="00E540BB"/>
    <w:rsid w:val="00E5411F"/>
    <w:rsid w:val="00E55579"/>
    <w:rsid w:val="00E55B5D"/>
    <w:rsid w:val="00E56D3F"/>
    <w:rsid w:val="00E6049A"/>
    <w:rsid w:val="00E6067F"/>
    <w:rsid w:val="00E6080D"/>
    <w:rsid w:val="00E60C0A"/>
    <w:rsid w:val="00E62743"/>
    <w:rsid w:val="00E64AC3"/>
    <w:rsid w:val="00E652FC"/>
    <w:rsid w:val="00E664F4"/>
    <w:rsid w:val="00E66E19"/>
    <w:rsid w:val="00E672A2"/>
    <w:rsid w:val="00E70412"/>
    <w:rsid w:val="00E70576"/>
    <w:rsid w:val="00E70D05"/>
    <w:rsid w:val="00E7322C"/>
    <w:rsid w:val="00E73E66"/>
    <w:rsid w:val="00E75A7D"/>
    <w:rsid w:val="00E76D3F"/>
    <w:rsid w:val="00E80938"/>
    <w:rsid w:val="00E831CB"/>
    <w:rsid w:val="00E8332A"/>
    <w:rsid w:val="00E84114"/>
    <w:rsid w:val="00E847BA"/>
    <w:rsid w:val="00E90212"/>
    <w:rsid w:val="00E910DB"/>
    <w:rsid w:val="00E91496"/>
    <w:rsid w:val="00E91E27"/>
    <w:rsid w:val="00E930D3"/>
    <w:rsid w:val="00E96691"/>
    <w:rsid w:val="00EA2108"/>
    <w:rsid w:val="00EA21B9"/>
    <w:rsid w:val="00EA3333"/>
    <w:rsid w:val="00EA34A8"/>
    <w:rsid w:val="00EA550F"/>
    <w:rsid w:val="00EA5D6D"/>
    <w:rsid w:val="00EA6268"/>
    <w:rsid w:val="00EA63BA"/>
    <w:rsid w:val="00EA66DD"/>
    <w:rsid w:val="00EB1405"/>
    <w:rsid w:val="00EB1745"/>
    <w:rsid w:val="00EB27BF"/>
    <w:rsid w:val="00EB3BF5"/>
    <w:rsid w:val="00EB4BFB"/>
    <w:rsid w:val="00EB630B"/>
    <w:rsid w:val="00EB656F"/>
    <w:rsid w:val="00EB6B8B"/>
    <w:rsid w:val="00EC161E"/>
    <w:rsid w:val="00EC2CDD"/>
    <w:rsid w:val="00EC2FF7"/>
    <w:rsid w:val="00EC3E21"/>
    <w:rsid w:val="00EC6128"/>
    <w:rsid w:val="00EC62E9"/>
    <w:rsid w:val="00EC66D1"/>
    <w:rsid w:val="00EC70EB"/>
    <w:rsid w:val="00EC7EF8"/>
    <w:rsid w:val="00ED28BB"/>
    <w:rsid w:val="00ED3BF7"/>
    <w:rsid w:val="00ED3D1E"/>
    <w:rsid w:val="00ED7A9D"/>
    <w:rsid w:val="00EE2634"/>
    <w:rsid w:val="00EE43C3"/>
    <w:rsid w:val="00EE4FDF"/>
    <w:rsid w:val="00EE5BC6"/>
    <w:rsid w:val="00EE7C96"/>
    <w:rsid w:val="00EF04FC"/>
    <w:rsid w:val="00EF2DC3"/>
    <w:rsid w:val="00EF39CA"/>
    <w:rsid w:val="00EF4D0F"/>
    <w:rsid w:val="00EF55D4"/>
    <w:rsid w:val="00EF6F05"/>
    <w:rsid w:val="00EF7FC7"/>
    <w:rsid w:val="00F0234D"/>
    <w:rsid w:val="00F046CA"/>
    <w:rsid w:val="00F0636B"/>
    <w:rsid w:val="00F0747F"/>
    <w:rsid w:val="00F13818"/>
    <w:rsid w:val="00F151BE"/>
    <w:rsid w:val="00F15BD0"/>
    <w:rsid w:val="00F164BF"/>
    <w:rsid w:val="00F172C1"/>
    <w:rsid w:val="00F214A9"/>
    <w:rsid w:val="00F24357"/>
    <w:rsid w:val="00F252D4"/>
    <w:rsid w:val="00F254EC"/>
    <w:rsid w:val="00F25ADA"/>
    <w:rsid w:val="00F25F82"/>
    <w:rsid w:val="00F26207"/>
    <w:rsid w:val="00F27442"/>
    <w:rsid w:val="00F27814"/>
    <w:rsid w:val="00F30A18"/>
    <w:rsid w:val="00F30A85"/>
    <w:rsid w:val="00F31083"/>
    <w:rsid w:val="00F312B2"/>
    <w:rsid w:val="00F33CFD"/>
    <w:rsid w:val="00F36345"/>
    <w:rsid w:val="00F4103E"/>
    <w:rsid w:val="00F41DE5"/>
    <w:rsid w:val="00F443E8"/>
    <w:rsid w:val="00F4469F"/>
    <w:rsid w:val="00F44B79"/>
    <w:rsid w:val="00F45183"/>
    <w:rsid w:val="00F4597A"/>
    <w:rsid w:val="00F45ADA"/>
    <w:rsid w:val="00F4641A"/>
    <w:rsid w:val="00F50949"/>
    <w:rsid w:val="00F516DA"/>
    <w:rsid w:val="00F51C57"/>
    <w:rsid w:val="00F51D38"/>
    <w:rsid w:val="00F52CA3"/>
    <w:rsid w:val="00F532E9"/>
    <w:rsid w:val="00F53341"/>
    <w:rsid w:val="00F539AF"/>
    <w:rsid w:val="00F60722"/>
    <w:rsid w:val="00F60FBD"/>
    <w:rsid w:val="00F61A9D"/>
    <w:rsid w:val="00F629E8"/>
    <w:rsid w:val="00F64CBC"/>
    <w:rsid w:val="00F65588"/>
    <w:rsid w:val="00F719FE"/>
    <w:rsid w:val="00F762DD"/>
    <w:rsid w:val="00F76C2F"/>
    <w:rsid w:val="00F80948"/>
    <w:rsid w:val="00F81588"/>
    <w:rsid w:val="00F81BBA"/>
    <w:rsid w:val="00F833C4"/>
    <w:rsid w:val="00F86FAC"/>
    <w:rsid w:val="00F903F0"/>
    <w:rsid w:val="00F90E84"/>
    <w:rsid w:val="00F91F07"/>
    <w:rsid w:val="00F930EA"/>
    <w:rsid w:val="00F9421D"/>
    <w:rsid w:val="00F945A2"/>
    <w:rsid w:val="00F96688"/>
    <w:rsid w:val="00FA0053"/>
    <w:rsid w:val="00FA18AF"/>
    <w:rsid w:val="00FA1AA8"/>
    <w:rsid w:val="00FA224B"/>
    <w:rsid w:val="00FA28BE"/>
    <w:rsid w:val="00FA2EDF"/>
    <w:rsid w:val="00FA7337"/>
    <w:rsid w:val="00FB01BE"/>
    <w:rsid w:val="00FB08BB"/>
    <w:rsid w:val="00FB136A"/>
    <w:rsid w:val="00FB1F57"/>
    <w:rsid w:val="00FB24DE"/>
    <w:rsid w:val="00FB3EC2"/>
    <w:rsid w:val="00FB5ADF"/>
    <w:rsid w:val="00FB5BAC"/>
    <w:rsid w:val="00FB5C52"/>
    <w:rsid w:val="00FB5E22"/>
    <w:rsid w:val="00FC0091"/>
    <w:rsid w:val="00FC0B58"/>
    <w:rsid w:val="00FC10BD"/>
    <w:rsid w:val="00FC162E"/>
    <w:rsid w:val="00FC289A"/>
    <w:rsid w:val="00FC2EA7"/>
    <w:rsid w:val="00FC3ED3"/>
    <w:rsid w:val="00FC47BD"/>
    <w:rsid w:val="00FC54D4"/>
    <w:rsid w:val="00FC5F5D"/>
    <w:rsid w:val="00FC765B"/>
    <w:rsid w:val="00FC76C7"/>
    <w:rsid w:val="00FC7EF8"/>
    <w:rsid w:val="00FD0BCB"/>
    <w:rsid w:val="00FD1305"/>
    <w:rsid w:val="00FD306F"/>
    <w:rsid w:val="00FD3F0E"/>
    <w:rsid w:val="00FD77FE"/>
    <w:rsid w:val="00FE0589"/>
    <w:rsid w:val="00FE0817"/>
    <w:rsid w:val="00FE0AF7"/>
    <w:rsid w:val="00FE50D8"/>
    <w:rsid w:val="00FE5A28"/>
    <w:rsid w:val="00FE6308"/>
    <w:rsid w:val="00FE70D2"/>
    <w:rsid w:val="00FE7101"/>
    <w:rsid w:val="00FE7F13"/>
    <w:rsid w:val="00FF04A8"/>
    <w:rsid w:val="00FF2856"/>
    <w:rsid w:val="00FF2E75"/>
    <w:rsid w:val="00FF36AC"/>
    <w:rsid w:val="00FF416A"/>
    <w:rsid w:val="00FF4F3C"/>
    <w:rsid w:val="00FF6247"/>
    <w:rsid w:val="00FF674B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0F"/>
    <w:pPr>
      <w:spacing w:after="120" w:line="276" w:lineRule="auto"/>
      <w:ind w:firstLine="709"/>
      <w:jc w:val="both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0930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6A32"/>
    <w:pPr>
      <w:keepNext/>
      <w:keepLines/>
      <w:widowControl w:val="0"/>
      <w:suppressLineNumbers/>
      <w:spacing w:before="200" w:after="0" w:line="312" w:lineRule="auto"/>
      <w:ind w:firstLine="72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1445"/>
    <w:pPr>
      <w:keepNext/>
      <w:keepLines/>
      <w:widowControl w:val="0"/>
      <w:suppressLineNumbers/>
      <w:spacing w:before="200" w:after="0" w:line="312" w:lineRule="auto"/>
      <w:ind w:firstLine="720"/>
      <w:outlineLvl w:val="4"/>
    </w:pPr>
    <w:rPr>
      <w:rFonts w:ascii="Cambria" w:eastAsia="Times New Roman" w:hAnsi="Cambria"/>
      <w:color w:val="243F6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0930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6A3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1445"/>
    <w:rPr>
      <w:rFonts w:ascii="Cambria" w:hAnsi="Cambria" w:cs="Times New Roman"/>
      <w:color w:val="243F6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70930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C3F9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3F9A"/>
    <w:rPr>
      <w:rFonts w:eastAsia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14AF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14AF6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5C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2EF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5C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2EF4"/>
    <w:rPr>
      <w:rFonts w:eastAsia="Times New Roman" w:cs="Times New Roman"/>
    </w:rPr>
  </w:style>
  <w:style w:type="paragraph" w:customStyle="1" w:styleId="a">
    <w:name w:val="Маркировка"/>
    <w:basedOn w:val="Normal"/>
    <w:uiPriority w:val="99"/>
    <w:rsid w:val="00166A32"/>
    <w:pPr>
      <w:widowControl w:val="0"/>
      <w:numPr>
        <w:numId w:val="7"/>
      </w:numPr>
      <w:suppressLineNumbers/>
      <w:spacing w:after="0" w:line="312" w:lineRule="auto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66A32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Default">
    <w:name w:val="Default"/>
    <w:uiPriority w:val="99"/>
    <w:rsid w:val="00166A3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4D76D6"/>
    <w:rPr>
      <w:rFonts w:ascii="Calibri" w:eastAsia="Times New Roman" w:hAnsi="Calibri" w:cs="Calibri"/>
    </w:rPr>
  </w:style>
  <w:style w:type="paragraph" w:styleId="NormalWeb">
    <w:name w:val="Normal (Web)"/>
    <w:aliases w:val="Обычный (веб)1,Обычный (Web)1"/>
    <w:basedOn w:val="Normal"/>
    <w:link w:val="NormalWebChar"/>
    <w:uiPriority w:val="99"/>
    <w:rsid w:val="004D76D6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  <w:sz w:val="24"/>
      <w:szCs w:val="20"/>
      <w:lang w:eastAsia="ru-RU"/>
    </w:rPr>
  </w:style>
  <w:style w:type="character" w:customStyle="1" w:styleId="NormalWebChar">
    <w:name w:val="Normal (Web) Char"/>
    <w:aliases w:val="Обычный (веб)1 Char,Обычный (Web)1 Char"/>
    <w:link w:val="NormalWeb"/>
    <w:uiPriority w:val="99"/>
    <w:locked/>
    <w:rsid w:val="00C3264D"/>
    <w:rPr>
      <w:rFonts w:ascii="Calibri" w:hAnsi="Calibri"/>
      <w:sz w:val="24"/>
      <w:lang w:val="ru-RU" w:eastAsia="ru-RU"/>
    </w:rPr>
  </w:style>
  <w:style w:type="paragraph" w:customStyle="1" w:styleId="ConsPlusNonformat">
    <w:name w:val="ConsPlusNonformat"/>
    <w:uiPriority w:val="99"/>
    <w:rsid w:val="002E0DC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бычный (веб)1 Знак"/>
    <w:aliases w:val="Обычный (Web)1 Знак Знак"/>
    <w:uiPriority w:val="99"/>
    <w:locked/>
    <w:rsid w:val="004D2FAB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4D2FAB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4</Pages>
  <Words>1345</Words>
  <Characters>7671</Characters>
  <Application>Microsoft Office Outlook</Application>
  <DocSecurity>0</DocSecurity>
  <Lines>0</Lines>
  <Paragraphs>0</Paragraphs>
  <ScaleCrop>false</ScaleCrop>
  <Company>ФинУпр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t.aleksandrova</dc:creator>
  <cp:keywords/>
  <dc:description/>
  <cp:lastModifiedBy>Пользователь</cp:lastModifiedBy>
  <cp:revision>14</cp:revision>
  <cp:lastPrinted>2021-03-12T10:50:00Z</cp:lastPrinted>
  <dcterms:created xsi:type="dcterms:W3CDTF">2021-03-03T07:43:00Z</dcterms:created>
  <dcterms:modified xsi:type="dcterms:W3CDTF">2021-03-12T10:50:00Z</dcterms:modified>
</cp:coreProperties>
</file>