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FB" w:rsidRDefault="000F58FB" w:rsidP="001153DE">
      <w:pPr>
        <w:jc w:val="center"/>
        <w:rPr>
          <w:b/>
          <w:bCs/>
        </w:rPr>
      </w:pPr>
      <w:r>
        <w:rPr>
          <w:b/>
          <w:bCs/>
        </w:rPr>
        <w:t>Республика Карелия</w:t>
      </w:r>
    </w:p>
    <w:p w:rsidR="000F58FB" w:rsidRDefault="000F58FB" w:rsidP="001153DE">
      <w:pPr>
        <w:jc w:val="center"/>
        <w:rPr>
          <w:b/>
          <w:bCs/>
        </w:rPr>
      </w:pPr>
      <w:r>
        <w:rPr>
          <w:b/>
          <w:bCs/>
        </w:rPr>
        <w:t>Олонецкий национальный муниципальный район</w:t>
      </w:r>
    </w:p>
    <w:p w:rsidR="000F58FB" w:rsidRPr="001153DE" w:rsidRDefault="000F58FB" w:rsidP="001153DE">
      <w:pPr>
        <w:jc w:val="center"/>
        <w:rPr>
          <w:b/>
          <w:bCs/>
          <w:sz w:val="20"/>
        </w:rPr>
      </w:pPr>
    </w:p>
    <w:p w:rsidR="000F58FB" w:rsidRPr="00BB12A1" w:rsidRDefault="000F58FB" w:rsidP="001153DE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Видлицкого сельского поселения</w:t>
      </w:r>
    </w:p>
    <w:p w:rsidR="000F58FB" w:rsidRPr="00E91284" w:rsidRDefault="000F58FB" w:rsidP="001153DE">
      <w:pPr>
        <w:jc w:val="center"/>
        <w:rPr>
          <w:sz w:val="20"/>
        </w:rPr>
      </w:pPr>
    </w:p>
    <w:p w:rsidR="000F58FB" w:rsidRDefault="000F58FB" w:rsidP="001153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F58FB" w:rsidRDefault="000F58FB" w:rsidP="001153DE">
      <w:pPr>
        <w:tabs>
          <w:tab w:val="left" w:pos="1125"/>
        </w:tabs>
        <w:ind w:right="-6"/>
      </w:pPr>
      <w:r>
        <w:t>От 11 мая 2021 года                                                                                                             № 19</w:t>
      </w:r>
    </w:p>
    <w:p w:rsidR="000F58FB" w:rsidRPr="001153DE" w:rsidRDefault="000F58FB" w:rsidP="001153DE">
      <w:pPr>
        <w:ind w:right="-6"/>
        <w:rPr>
          <w:bCs/>
          <w:sz w:val="20"/>
        </w:rPr>
      </w:pPr>
    </w:p>
    <w:p w:rsidR="000F58FB" w:rsidRDefault="000F58FB" w:rsidP="001153DE">
      <w:pPr>
        <w:ind w:right="-6"/>
        <w:rPr>
          <w:bCs/>
        </w:rPr>
      </w:pPr>
      <w:r>
        <w:rPr>
          <w:bCs/>
        </w:rPr>
        <w:t>с. Видлица</w:t>
      </w:r>
    </w:p>
    <w:p w:rsidR="000F58FB" w:rsidRPr="001153DE" w:rsidRDefault="000F58FB" w:rsidP="000C45FC">
      <w:pPr>
        <w:rPr>
          <w:sz w:val="20"/>
        </w:rPr>
      </w:pPr>
    </w:p>
    <w:p w:rsidR="000F58FB" w:rsidRDefault="000F58FB" w:rsidP="000C45FC">
      <w:pPr>
        <w:jc w:val="center"/>
        <w:outlineLvl w:val="0"/>
        <w:rPr>
          <w:sz w:val="22"/>
          <w:szCs w:val="22"/>
        </w:rPr>
      </w:pPr>
      <w:r w:rsidRPr="00215277">
        <w:rPr>
          <w:sz w:val="22"/>
          <w:szCs w:val="22"/>
        </w:rPr>
        <w:t xml:space="preserve">О проведении продажи муниципального имущества в электронной форме </w:t>
      </w:r>
    </w:p>
    <w:p w:rsidR="000F58FB" w:rsidRPr="00215277" w:rsidRDefault="000F58FB" w:rsidP="000C45FC">
      <w:pPr>
        <w:jc w:val="center"/>
        <w:outlineLvl w:val="0"/>
        <w:rPr>
          <w:sz w:val="22"/>
          <w:szCs w:val="22"/>
          <w:lang w:eastAsia="en-US"/>
        </w:rPr>
      </w:pPr>
      <w:r w:rsidRPr="00215277">
        <w:rPr>
          <w:sz w:val="22"/>
          <w:szCs w:val="22"/>
        </w:rPr>
        <w:t xml:space="preserve">посредством открытого аукциона </w:t>
      </w:r>
    </w:p>
    <w:p w:rsidR="000F58FB" w:rsidRPr="001153DE" w:rsidRDefault="000F58FB" w:rsidP="000C45FC">
      <w:pPr>
        <w:pStyle w:val="BodyTextIndent"/>
        <w:spacing w:after="0"/>
        <w:ind w:left="0"/>
        <w:jc w:val="center"/>
        <w:rPr>
          <w:sz w:val="20"/>
          <w:szCs w:val="20"/>
        </w:rPr>
      </w:pPr>
    </w:p>
    <w:p w:rsidR="000F58FB" w:rsidRPr="00215277" w:rsidRDefault="000F58FB" w:rsidP="00215277">
      <w:pPr>
        <w:contextualSpacing/>
        <w:jc w:val="both"/>
        <w:rPr>
          <w:bCs/>
          <w:sz w:val="22"/>
          <w:szCs w:val="22"/>
        </w:rPr>
      </w:pPr>
      <w:r w:rsidRPr="00215277">
        <w:rPr>
          <w:sz w:val="22"/>
          <w:szCs w:val="22"/>
        </w:rPr>
        <w:t>В соответствии с Федеральным законом от 21.12.2001 № 178-ФЗ «О приватизации государственного и муниципального имущества», в</w:t>
      </w:r>
      <w:r w:rsidRPr="00215277">
        <w:rPr>
          <w:spacing w:val="1"/>
          <w:sz w:val="22"/>
          <w:szCs w:val="22"/>
        </w:rPr>
        <w:t xml:space="preserve"> соответствии с Федеральным законом от 26.07.2006 г. № 135 - ФЗ «О защите конкуренции», </w:t>
      </w:r>
      <w:r w:rsidRPr="00215277">
        <w:rPr>
          <w:sz w:val="22"/>
          <w:szCs w:val="22"/>
        </w:rPr>
        <w:t xml:space="preserve">в соответствии </w:t>
      </w:r>
      <w:r w:rsidRPr="00FC6DE0">
        <w:rPr>
          <w:sz w:val="22"/>
          <w:szCs w:val="22"/>
        </w:rPr>
        <w:t xml:space="preserve">с </w:t>
      </w:r>
      <w:r w:rsidRPr="00761C31">
        <w:rPr>
          <w:sz w:val="22"/>
          <w:szCs w:val="22"/>
        </w:rPr>
        <w:t>Решением 46 сессии IV созыва Совета Видлицкого сельского поселения №21 от 23.12.2020 г. «Об утверждении Плана приватизации муниципального имущества Видлицкого сельского поселения на 2021 год»</w:t>
      </w:r>
      <w:r w:rsidRPr="00215277">
        <w:rPr>
          <w:bCs/>
          <w:sz w:val="22"/>
          <w:szCs w:val="22"/>
        </w:rPr>
        <w:t xml:space="preserve">, Администрация </w:t>
      </w:r>
      <w:r w:rsidRPr="00FC6DE0">
        <w:rPr>
          <w:sz w:val="22"/>
          <w:szCs w:val="22"/>
        </w:rPr>
        <w:t>Видлицкого сельского поселения</w:t>
      </w:r>
      <w:r>
        <w:rPr>
          <w:sz w:val="22"/>
          <w:szCs w:val="22"/>
        </w:rPr>
        <w:t xml:space="preserve"> </w:t>
      </w:r>
    </w:p>
    <w:p w:rsidR="000F58FB" w:rsidRPr="00215277" w:rsidRDefault="000F58FB" w:rsidP="007B62C8">
      <w:pPr>
        <w:ind w:firstLine="540"/>
        <w:contextualSpacing/>
        <w:jc w:val="center"/>
        <w:rPr>
          <w:bCs/>
          <w:color w:val="FF0000"/>
          <w:sz w:val="22"/>
          <w:szCs w:val="22"/>
        </w:rPr>
      </w:pPr>
      <w:r w:rsidRPr="00215277">
        <w:rPr>
          <w:bCs/>
          <w:sz w:val="22"/>
          <w:szCs w:val="22"/>
        </w:rPr>
        <w:t>ПОСТАНОВЛЯЕТ:</w:t>
      </w:r>
    </w:p>
    <w:p w:rsidR="000F58FB" w:rsidRPr="00215277" w:rsidRDefault="000F58FB" w:rsidP="00215277">
      <w:pPr>
        <w:pStyle w:val="ListParagraph"/>
        <w:numPr>
          <w:ilvl w:val="0"/>
          <w:numId w:val="5"/>
        </w:numPr>
        <w:ind w:left="0" w:firstLine="0"/>
        <w:jc w:val="both"/>
        <w:rPr>
          <w:bCs/>
          <w:sz w:val="22"/>
          <w:szCs w:val="22"/>
          <w:lang w:eastAsia="en-US"/>
        </w:rPr>
      </w:pPr>
      <w:r w:rsidRPr="00215277">
        <w:rPr>
          <w:bCs/>
          <w:sz w:val="22"/>
          <w:szCs w:val="22"/>
          <w:lang w:eastAsia="en-US"/>
        </w:rPr>
        <w:t>Создать и утвердить состав комиссии по проведению аукциона на право заключения договор</w:t>
      </w:r>
      <w:r>
        <w:rPr>
          <w:bCs/>
          <w:sz w:val="22"/>
          <w:szCs w:val="22"/>
          <w:lang w:eastAsia="en-US"/>
        </w:rPr>
        <w:t>а</w:t>
      </w:r>
      <w:r w:rsidRPr="00215277">
        <w:rPr>
          <w:bCs/>
          <w:sz w:val="22"/>
          <w:szCs w:val="22"/>
          <w:lang w:eastAsia="en-US"/>
        </w:rPr>
        <w:t xml:space="preserve"> купли-продажи муниципального имущества (далее – Аукционная комиссия, комиссия по торгам, Комиссия) в следующем составе: председатель Комиссии - Балаев Б.В.; члены Комиссии – Горшкова С.Г., Василевская Т.А., Балаева Е.В., </w:t>
      </w:r>
      <w:r w:rsidRPr="00FC6DE0">
        <w:rPr>
          <w:sz w:val="22"/>
          <w:szCs w:val="22"/>
        </w:rPr>
        <w:t>Степанова Т</w:t>
      </w:r>
      <w:r>
        <w:rPr>
          <w:sz w:val="22"/>
          <w:szCs w:val="22"/>
        </w:rPr>
        <w:t>.</w:t>
      </w:r>
      <w:r w:rsidRPr="00FC6DE0">
        <w:rPr>
          <w:sz w:val="22"/>
          <w:szCs w:val="22"/>
        </w:rPr>
        <w:t>В</w:t>
      </w:r>
      <w:r>
        <w:rPr>
          <w:sz w:val="22"/>
          <w:szCs w:val="22"/>
        </w:rPr>
        <w:t>.</w:t>
      </w:r>
    </w:p>
    <w:p w:rsidR="000F58FB" w:rsidRDefault="000F58FB" w:rsidP="00761C31">
      <w:pPr>
        <w:pStyle w:val="ListParagraph"/>
        <w:numPr>
          <w:ilvl w:val="0"/>
          <w:numId w:val="5"/>
        </w:numPr>
        <w:ind w:left="0" w:firstLine="0"/>
        <w:jc w:val="both"/>
        <w:rPr>
          <w:bCs/>
          <w:sz w:val="22"/>
          <w:szCs w:val="22"/>
        </w:rPr>
      </w:pPr>
      <w:r w:rsidRPr="00215277">
        <w:rPr>
          <w:sz w:val="22"/>
          <w:szCs w:val="22"/>
          <w:lang w:eastAsia="en-US"/>
        </w:rPr>
        <w:t xml:space="preserve">Комиссии по торгам провести процедуру открытого аукциона в электронной форме по продаже муниципального имущества, находящегося в собственности </w:t>
      </w:r>
      <w:r w:rsidRPr="00FC6DE0">
        <w:rPr>
          <w:sz w:val="22"/>
          <w:szCs w:val="22"/>
        </w:rPr>
        <w:t>Видлицкого сельского поселения</w:t>
      </w:r>
      <w:r w:rsidRPr="00215277">
        <w:rPr>
          <w:sz w:val="22"/>
          <w:szCs w:val="22"/>
          <w:lang w:eastAsia="en-US"/>
        </w:rPr>
        <w:t xml:space="preserve">: </w:t>
      </w:r>
      <w:r w:rsidRPr="00761C31">
        <w:rPr>
          <w:bCs/>
          <w:sz w:val="22"/>
          <w:szCs w:val="22"/>
          <w:lang w:eastAsia="en-US"/>
        </w:rPr>
        <w:t>нежилое здание котельной (кадастровый номер 10:14:0000000:664), общей площадью 137,2 кв.м, расположенное по адресу: Республика Карелия, р-н Олонецкий, с. Видлица, ул. Школьная, д. 28а, с земельным участком (кадастровый номер 10:14:0020113:241), общей площадью 1700 +/- 14 кв.м, расположенным по адресу: Российская Федерация, Республика Карелия, Олонецкий район, с. Видлица, ул. Школьная</w:t>
      </w:r>
      <w:r w:rsidRPr="00933198">
        <w:rPr>
          <w:bCs/>
          <w:sz w:val="22"/>
          <w:szCs w:val="22"/>
          <w:lang w:eastAsia="en-US"/>
        </w:rPr>
        <w:t>.</w:t>
      </w:r>
    </w:p>
    <w:p w:rsidR="000F58FB" w:rsidRPr="00761C31" w:rsidRDefault="000F58FB" w:rsidP="00761C31">
      <w:pPr>
        <w:pStyle w:val="ListParagraph"/>
        <w:numPr>
          <w:ilvl w:val="0"/>
          <w:numId w:val="5"/>
        </w:numPr>
        <w:ind w:left="0" w:firstLine="0"/>
        <w:jc w:val="both"/>
        <w:rPr>
          <w:bCs/>
          <w:sz w:val="22"/>
          <w:szCs w:val="22"/>
        </w:rPr>
      </w:pPr>
      <w:r w:rsidRPr="00761C31">
        <w:rPr>
          <w:bCs/>
          <w:sz w:val="22"/>
          <w:szCs w:val="22"/>
        </w:rPr>
        <w:t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сообщения и документации об аукционе.</w:t>
      </w:r>
    </w:p>
    <w:p w:rsidR="000F58FB" w:rsidRDefault="000F58FB" w:rsidP="000C45FC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215277">
        <w:rPr>
          <w:sz w:val="22"/>
          <w:szCs w:val="22"/>
          <w:lang w:eastAsia="en-US"/>
        </w:rPr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:rsidR="000F58FB" w:rsidRPr="00215277" w:rsidRDefault="000F58FB" w:rsidP="000C45FC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215277">
        <w:rPr>
          <w:sz w:val="22"/>
          <w:szCs w:val="22"/>
          <w:lang w:eastAsia="en-US"/>
        </w:rPr>
        <w:t>Разместить сообщение о проведении аукциона и документацию аукциона на Официальном сайте Российской</w:t>
      </w:r>
      <w:r>
        <w:rPr>
          <w:sz w:val="22"/>
          <w:szCs w:val="22"/>
          <w:lang w:eastAsia="en-US"/>
        </w:rPr>
        <w:t xml:space="preserve"> Федерации</w:t>
      </w:r>
      <w:r w:rsidRPr="00215277">
        <w:rPr>
          <w:sz w:val="22"/>
          <w:szCs w:val="22"/>
          <w:lang w:eastAsia="en-US"/>
        </w:rPr>
        <w:t xml:space="preserve"> </w:t>
      </w:r>
      <w:hyperlink r:id="rId5" w:history="1">
        <w:r w:rsidRPr="00215277">
          <w:rPr>
            <w:rStyle w:val="Hyperlink"/>
            <w:sz w:val="22"/>
            <w:szCs w:val="22"/>
            <w:lang w:eastAsia="en-US"/>
          </w:rPr>
          <w:t>http://torgi.gov.ru</w:t>
        </w:r>
      </w:hyperlink>
      <w:r w:rsidRPr="00215277">
        <w:rPr>
          <w:sz w:val="22"/>
          <w:szCs w:val="22"/>
          <w:lang w:eastAsia="en-US"/>
        </w:rPr>
        <w:t>.</w:t>
      </w:r>
    </w:p>
    <w:p w:rsidR="000F58FB" w:rsidRPr="00215277" w:rsidRDefault="000F58FB" w:rsidP="000C45F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15277">
        <w:rPr>
          <w:sz w:val="22"/>
          <w:szCs w:val="22"/>
          <w:lang w:eastAsia="en-US"/>
        </w:rPr>
        <w:t>Комиссии провести заседание по определению участников аукциона и провести процедуру в сроки, установленные действующим законодательством Российской Федерации.</w:t>
      </w:r>
    </w:p>
    <w:p w:rsidR="000F58FB" w:rsidRPr="00215277" w:rsidRDefault="000F58FB" w:rsidP="000C45FC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215277">
        <w:rPr>
          <w:sz w:val="22"/>
          <w:szCs w:val="22"/>
          <w:lang w:eastAsia="en-US"/>
        </w:rPr>
        <w:t xml:space="preserve">Разместить протокол об итогах </w:t>
      </w:r>
      <w:r>
        <w:rPr>
          <w:sz w:val="22"/>
          <w:szCs w:val="22"/>
          <w:lang w:eastAsia="en-US"/>
        </w:rPr>
        <w:t xml:space="preserve">аукциона </w:t>
      </w:r>
      <w:r w:rsidRPr="00215277">
        <w:rPr>
          <w:sz w:val="22"/>
          <w:szCs w:val="22"/>
          <w:lang w:eastAsia="en-US"/>
        </w:rPr>
        <w:t xml:space="preserve">на официальном сайте </w:t>
      </w:r>
      <w:hyperlink r:id="rId6" w:history="1">
        <w:r w:rsidRPr="00215277">
          <w:rPr>
            <w:rStyle w:val="Hyperlink"/>
            <w:sz w:val="22"/>
            <w:szCs w:val="22"/>
            <w:lang w:eastAsia="en-US"/>
          </w:rPr>
          <w:t>http://torgi.gov.ru</w:t>
        </w:r>
      </w:hyperlink>
      <w:r w:rsidRPr="00215277">
        <w:rPr>
          <w:sz w:val="22"/>
          <w:szCs w:val="22"/>
          <w:lang w:eastAsia="en-US"/>
        </w:rPr>
        <w:t xml:space="preserve"> в сроки, установленные действующим законодательством Российской Федерации.</w:t>
      </w:r>
    </w:p>
    <w:p w:rsidR="000F58FB" w:rsidRPr="00215277" w:rsidRDefault="000F58FB" w:rsidP="000C45FC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215277">
        <w:rPr>
          <w:sz w:val="22"/>
          <w:szCs w:val="22"/>
          <w:lang w:eastAsia="en-US"/>
        </w:rPr>
        <w:t>Контроль над исполнением данного постановления оставляю за собой.</w:t>
      </w:r>
    </w:p>
    <w:p w:rsidR="000F58FB" w:rsidRPr="00E91284" w:rsidRDefault="000F58FB" w:rsidP="000C45FC">
      <w:pPr>
        <w:tabs>
          <w:tab w:val="left" w:pos="426"/>
        </w:tabs>
        <w:ind w:left="502"/>
        <w:jc w:val="both"/>
        <w:rPr>
          <w:sz w:val="20"/>
          <w:lang w:eastAsia="en-US"/>
        </w:rPr>
      </w:pPr>
    </w:p>
    <w:p w:rsidR="000F58FB" w:rsidRPr="00215277" w:rsidRDefault="000F58FB" w:rsidP="000C45FC">
      <w:pPr>
        <w:rPr>
          <w:sz w:val="22"/>
          <w:szCs w:val="22"/>
        </w:rPr>
      </w:pPr>
      <w:r w:rsidRPr="00215277">
        <w:rPr>
          <w:sz w:val="22"/>
          <w:szCs w:val="22"/>
        </w:rPr>
        <w:t>Приложения:</w:t>
      </w:r>
    </w:p>
    <w:p w:rsidR="000F58FB" w:rsidRPr="00215277" w:rsidRDefault="000F58FB" w:rsidP="00215277">
      <w:pPr>
        <w:jc w:val="both"/>
        <w:rPr>
          <w:sz w:val="22"/>
          <w:szCs w:val="22"/>
        </w:rPr>
      </w:pPr>
      <w:r w:rsidRPr="00215277">
        <w:rPr>
          <w:sz w:val="22"/>
          <w:szCs w:val="22"/>
        </w:rPr>
        <w:t xml:space="preserve">1. </w:t>
      </w:r>
      <w:r w:rsidRPr="00A479F2">
        <w:rPr>
          <w:bCs/>
          <w:sz w:val="22"/>
          <w:szCs w:val="22"/>
        </w:rPr>
        <w:t>Информационное сообщение (извещение) о проведении открытого аукциона в электронной форме №2ПИ по продаже муниципального имущества, находящегося в собственности Видлицкого сельского поселения</w:t>
      </w:r>
      <w:r w:rsidRPr="00215277">
        <w:rPr>
          <w:sz w:val="22"/>
          <w:szCs w:val="22"/>
        </w:rPr>
        <w:t>.</w:t>
      </w:r>
    </w:p>
    <w:p w:rsidR="000F58FB" w:rsidRPr="00215277" w:rsidRDefault="000F58FB" w:rsidP="00A479F2">
      <w:pPr>
        <w:jc w:val="both"/>
        <w:rPr>
          <w:sz w:val="22"/>
          <w:szCs w:val="22"/>
        </w:rPr>
      </w:pPr>
      <w:r w:rsidRPr="00215277">
        <w:rPr>
          <w:sz w:val="22"/>
          <w:szCs w:val="22"/>
        </w:rPr>
        <w:t xml:space="preserve">2.  </w:t>
      </w:r>
      <w:r w:rsidRPr="00A479F2">
        <w:rPr>
          <w:sz w:val="22"/>
          <w:szCs w:val="22"/>
        </w:rPr>
        <w:t>ДОКУМЕНТАЦИЯ ОБ АУКЦИОНЕ В ЭЛЕКТРОННОЙ ФОРМЕ №2ПИ</w:t>
      </w:r>
      <w:r>
        <w:rPr>
          <w:sz w:val="22"/>
          <w:szCs w:val="22"/>
        </w:rPr>
        <w:t xml:space="preserve"> </w:t>
      </w:r>
      <w:r w:rsidRPr="00A479F2">
        <w:rPr>
          <w:sz w:val="22"/>
          <w:szCs w:val="22"/>
        </w:rPr>
        <w:t>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Видлицкого сельского поселения</w:t>
      </w:r>
      <w:r w:rsidRPr="00215277">
        <w:rPr>
          <w:sz w:val="22"/>
          <w:szCs w:val="22"/>
        </w:rPr>
        <w:t>.</w:t>
      </w:r>
    </w:p>
    <w:p w:rsidR="000F58FB" w:rsidRPr="00E91284" w:rsidRDefault="000F58FB" w:rsidP="007B62C8">
      <w:pPr>
        <w:jc w:val="both"/>
        <w:rPr>
          <w:color w:val="000000"/>
          <w:spacing w:val="2"/>
          <w:sz w:val="20"/>
        </w:rPr>
      </w:pPr>
    </w:p>
    <w:p w:rsidR="000F58FB" w:rsidRDefault="000F58FB" w:rsidP="00102FDC">
      <w:pPr>
        <w:pStyle w:val="NoSpacing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И.о. Главы Администрации</w:t>
      </w:r>
      <w:r w:rsidRPr="00215277">
        <w:rPr>
          <w:sz w:val="22"/>
          <w:szCs w:val="22"/>
        </w:rPr>
        <w:t xml:space="preserve">                                  </w:t>
      </w:r>
      <w:r w:rsidRPr="00215277">
        <w:rPr>
          <w:color w:val="000000"/>
          <w:spacing w:val="2"/>
          <w:sz w:val="22"/>
          <w:szCs w:val="22"/>
        </w:rPr>
        <w:t xml:space="preserve">                                      </w:t>
      </w:r>
      <w:r>
        <w:rPr>
          <w:color w:val="000000"/>
          <w:spacing w:val="2"/>
          <w:sz w:val="22"/>
          <w:szCs w:val="22"/>
        </w:rPr>
        <w:t xml:space="preserve">         М.М. Степанова</w:t>
      </w:r>
    </w:p>
    <w:p w:rsidR="000F58FB" w:rsidRPr="00215277" w:rsidRDefault="000F58FB" w:rsidP="00102FDC">
      <w:pPr>
        <w:pStyle w:val="NoSpacing"/>
        <w:rPr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Видлицкого сельского поселения</w:t>
      </w:r>
    </w:p>
    <w:sectPr w:rsidR="000F58FB" w:rsidRPr="00215277" w:rsidSect="00102FDC">
      <w:pgSz w:w="11906" w:h="16838"/>
      <w:pgMar w:top="71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Cs/>
        <w:sz w:val="22"/>
        <w:szCs w:val="22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</w:abstractNum>
  <w:abstractNum w:abstractNumId="2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5B2C1A"/>
    <w:multiLevelType w:val="hybridMultilevel"/>
    <w:tmpl w:val="0794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F19"/>
    <w:rsid w:val="00024F78"/>
    <w:rsid w:val="000C45FC"/>
    <w:rsid w:val="000F58FB"/>
    <w:rsid w:val="00102409"/>
    <w:rsid w:val="00102FDC"/>
    <w:rsid w:val="00104E8A"/>
    <w:rsid w:val="001051F1"/>
    <w:rsid w:val="001153DE"/>
    <w:rsid w:val="00135FEB"/>
    <w:rsid w:val="00184294"/>
    <w:rsid w:val="001E047E"/>
    <w:rsid w:val="001F629C"/>
    <w:rsid w:val="00215277"/>
    <w:rsid w:val="0029381E"/>
    <w:rsid w:val="002C16FB"/>
    <w:rsid w:val="002D0E95"/>
    <w:rsid w:val="002E65E7"/>
    <w:rsid w:val="0032320E"/>
    <w:rsid w:val="003265B8"/>
    <w:rsid w:val="00354224"/>
    <w:rsid w:val="00362A04"/>
    <w:rsid w:val="003B0CF8"/>
    <w:rsid w:val="003F02A7"/>
    <w:rsid w:val="003F7F19"/>
    <w:rsid w:val="00412B0E"/>
    <w:rsid w:val="00423589"/>
    <w:rsid w:val="00437A4B"/>
    <w:rsid w:val="00442F4E"/>
    <w:rsid w:val="00474FE0"/>
    <w:rsid w:val="00511BFA"/>
    <w:rsid w:val="005166C3"/>
    <w:rsid w:val="0052333A"/>
    <w:rsid w:val="005355F2"/>
    <w:rsid w:val="00591539"/>
    <w:rsid w:val="005F25F4"/>
    <w:rsid w:val="0061053A"/>
    <w:rsid w:val="00621527"/>
    <w:rsid w:val="00656B3C"/>
    <w:rsid w:val="006941AE"/>
    <w:rsid w:val="00695FA2"/>
    <w:rsid w:val="006E6087"/>
    <w:rsid w:val="00736300"/>
    <w:rsid w:val="00761C31"/>
    <w:rsid w:val="007B62C8"/>
    <w:rsid w:val="007C4F7F"/>
    <w:rsid w:val="00815698"/>
    <w:rsid w:val="008978BE"/>
    <w:rsid w:val="008B1068"/>
    <w:rsid w:val="008B46B2"/>
    <w:rsid w:val="008C107E"/>
    <w:rsid w:val="009053FB"/>
    <w:rsid w:val="009322B7"/>
    <w:rsid w:val="00933198"/>
    <w:rsid w:val="00945285"/>
    <w:rsid w:val="009705CE"/>
    <w:rsid w:val="0097551C"/>
    <w:rsid w:val="009B26A3"/>
    <w:rsid w:val="009B59D6"/>
    <w:rsid w:val="009D55B2"/>
    <w:rsid w:val="009E7150"/>
    <w:rsid w:val="009F456C"/>
    <w:rsid w:val="00A22204"/>
    <w:rsid w:val="00A479F2"/>
    <w:rsid w:val="00A73ECC"/>
    <w:rsid w:val="00A91617"/>
    <w:rsid w:val="00AC0EF6"/>
    <w:rsid w:val="00AD5B27"/>
    <w:rsid w:val="00AE5DAE"/>
    <w:rsid w:val="00AF6C51"/>
    <w:rsid w:val="00B1468E"/>
    <w:rsid w:val="00B16E71"/>
    <w:rsid w:val="00B37BF0"/>
    <w:rsid w:val="00B41224"/>
    <w:rsid w:val="00B454B7"/>
    <w:rsid w:val="00B549C4"/>
    <w:rsid w:val="00B71EAA"/>
    <w:rsid w:val="00BB12A1"/>
    <w:rsid w:val="00BC44CE"/>
    <w:rsid w:val="00BE7D44"/>
    <w:rsid w:val="00C533D1"/>
    <w:rsid w:val="00C770E6"/>
    <w:rsid w:val="00C9071E"/>
    <w:rsid w:val="00CA6330"/>
    <w:rsid w:val="00CB58E1"/>
    <w:rsid w:val="00D30621"/>
    <w:rsid w:val="00D379AA"/>
    <w:rsid w:val="00D77045"/>
    <w:rsid w:val="00DC2299"/>
    <w:rsid w:val="00DE4F38"/>
    <w:rsid w:val="00E91284"/>
    <w:rsid w:val="00EB3A2F"/>
    <w:rsid w:val="00EF10AD"/>
    <w:rsid w:val="00FC3130"/>
    <w:rsid w:val="00FC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95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37A4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37A4B"/>
    <w:pPr>
      <w:ind w:left="720"/>
      <w:contextualSpacing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437A4B"/>
    <w:pPr>
      <w:spacing w:after="120"/>
      <w:ind w:left="283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7A4B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42F4E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5F25F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WW8Num1z1">
    <w:name w:val="WW8Num1z1"/>
    <w:uiPriority w:val="99"/>
    <w:rsid w:val="0021527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552</Words>
  <Characters>3150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28</cp:revision>
  <cp:lastPrinted>2021-05-12T08:51:00Z</cp:lastPrinted>
  <dcterms:created xsi:type="dcterms:W3CDTF">2018-10-23T06:40:00Z</dcterms:created>
  <dcterms:modified xsi:type="dcterms:W3CDTF">2021-05-12T08:52:00Z</dcterms:modified>
</cp:coreProperties>
</file>