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C" w:rsidRPr="00DF7297" w:rsidRDefault="00B05A6C" w:rsidP="00DF7297">
      <w:pPr>
        <w:jc w:val="both"/>
        <w:rPr>
          <w:rFonts w:cs="Times New Roman"/>
          <w:sz w:val="24"/>
          <w:szCs w:val="24"/>
          <w:lang w:val="en-US"/>
        </w:rPr>
      </w:pPr>
    </w:p>
    <w:p w:rsidR="00B05A6C" w:rsidRPr="00DF7297" w:rsidRDefault="00B05A6C" w:rsidP="00DF7297">
      <w:pPr>
        <w:keepNext/>
        <w:autoSpaceDE w:val="0"/>
        <w:ind w:left="-108"/>
        <w:contextualSpacing/>
        <w:rPr>
          <w:rFonts w:cs="Times New Roman"/>
          <w:kern w:val="2"/>
          <w:sz w:val="24"/>
          <w:szCs w:val="24"/>
        </w:rPr>
      </w:pPr>
      <w:r w:rsidRPr="00DF7297">
        <w:rPr>
          <w:rFonts w:cs="Times New Roman"/>
          <w:kern w:val="2"/>
          <w:sz w:val="24"/>
          <w:szCs w:val="24"/>
        </w:rPr>
        <w:t>Республика Карелия</w:t>
      </w:r>
    </w:p>
    <w:p w:rsidR="00B05A6C" w:rsidRPr="00DF7297" w:rsidRDefault="00B05A6C" w:rsidP="00DF7297">
      <w:pPr>
        <w:pStyle w:val="msonormalcxspmiddle"/>
        <w:keepNext/>
        <w:widowControl w:val="0"/>
        <w:autoSpaceDE w:val="0"/>
        <w:spacing w:before="0" w:beforeAutospacing="0" w:after="0" w:afterAutospacing="0"/>
        <w:jc w:val="center"/>
        <w:rPr>
          <w:kern w:val="2"/>
        </w:rPr>
      </w:pPr>
      <w:r w:rsidRPr="00DF7297">
        <w:rPr>
          <w:kern w:val="2"/>
        </w:rPr>
        <w:t>Олонецкий национальный муниципальный район</w:t>
      </w:r>
    </w:p>
    <w:p w:rsidR="00B05A6C" w:rsidRPr="00DF7297" w:rsidRDefault="00B05A6C" w:rsidP="00DF7297">
      <w:pPr>
        <w:pStyle w:val="msonormalcxspmiddle"/>
        <w:keepNext/>
        <w:widowControl w:val="0"/>
        <w:autoSpaceDE w:val="0"/>
        <w:spacing w:before="0" w:beforeAutospacing="0" w:after="0" w:afterAutospacing="0"/>
        <w:jc w:val="center"/>
        <w:rPr>
          <w:b/>
          <w:kern w:val="2"/>
        </w:rPr>
      </w:pPr>
    </w:p>
    <w:p w:rsidR="00B05A6C" w:rsidRPr="00DF7297" w:rsidRDefault="00B05A6C" w:rsidP="00DF7297">
      <w:pPr>
        <w:pStyle w:val="msonormalcxspmiddle"/>
        <w:keepNext/>
        <w:widowControl w:val="0"/>
        <w:pBdr>
          <w:bottom w:val="single" w:sz="4" w:space="1" w:color="auto"/>
        </w:pBdr>
        <w:autoSpaceDE w:val="0"/>
        <w:spacing w:before="0" w:beforeAutospacing="0" w:after="0" w:afterAutospacing="0"/>
        <w:jc w:val="center"/>
        <w:rPr>
          <w:b/>
          <w:kern w:val="2"/>
        </w:rPr>
      </w:pPr>
      <w:r w:rsidRPr="00DF7297">
        <w:rPr>
          <w:b/>
          <w:kern w:val="2"/>
        </w:rPr>
        <w:t>Администрация Видлицкого сельского поселения</w:t>
      </w:r>
    </w:p>
    <w:p w:rsidR="00B05A6C" w:rsidRPr="00DF7297" w:rsidRDefault="00B05A6C" w:rsidP="00DF7297">
      <w:pPr>
        <w:pStyle w:val="msonormalcxspmiddle"/>
        <w:spacing w:before="0" w:beforeAutospacing="0" w:after="0" w:afterAutospacing="0"/>
        <w:jc w:val="center"/>
        <w:rPr>
          <w:b/>
          <w:kern w:val="2"/>
        </w:rPr>
      </w:pPr>
    </w:p>
    <w:p w:rsidR="00B05A6C" w:rsidRPr="00DF7297" w:rsidRDefault="00B05A6C" w:rsidP="00DF7297">
      <w:pPr>
        <w:numPr>
          <w:ilvl w:val="0"/>
          <w:numId w:val="11"/>
        </w:numPr>
        <w:suppressAutoHyphens/>
        <w:rPr>
          <w:rFonts w:cs="Times New Roman"/>
          <w:b/>
          <w:sz w:val="24"/>
          <w:szCs w:val="24"/>
        </w:rPr>
      </w:pPr>
      <w:r w:rsidRPr="00DF7297">
        <w:rPr>
          <w:rFonts w:cs="Times New Roman"/>
          <w:b/>
          <w:sz w:val="24"/>
          <w:szCs w:val="24"/>
        </w:rPr>
        <w:t>ПОСТАНОВЛЕНИЕ</w:t>
      </w:r>
    </w:p>
    <w:p w:rsidR="00B05A6C" w:rsidRPr="00DF7297" w:rsidRDefault="00B05A6C" w:rsidP="00DF7297">
      <w:pPr>
        <w:rPr>
          <w:rFonts w:cs="Times New Roman"/>
          <w:sz w:val="24"/>
          <w:szCs w:val="24"/>
        </w:rPr>
      </w:pPr>
    </w:p>
    <w:p w:rsidR="00B05A6C" w:rsidRPr="00DF7297" w:rsidRDefault="00B05A6C" w:rsidP="00DF7297">
      <w:pPr>
        <w:rPr>
          <w:rFonts w:cs="Times New Roman"/>
          <w:sz w:val="24"/>
          <w:szCs w:val="24"/>
        </w:rPr>
      </w:pPr>
    </w:p>
    <w:p w:rsidR="00B05A6C" w:rsidRPr="00DF7297" w:rsidRDefault="00B05A6C" w:rsidP="00DF7297">
      <w:pPr>
        <w:jc w:val="both"/>
        <w:rPr>
          <w:rFonts w:cs="Times New Roman"/>
          <w:sz w:val="24"/>
          <w:szCs w:val="24"/>
        </w:rPr>
      </w:pPr>
      <w:r w:rsidRPr="00DF7297">
        <w:rPr>
          <w:rFonts w:cs="Times New Roman"/>
          <w:sz w:val="24"/>
          <w:szCs w:val="24"/>
        </w:rPr>
        <w:t>от    23.11.2023 г.</w:t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</w:r>
      <w:r w:rsidRPr="00DF7297">
        <w:rPr>
          <w:rFonts w:cs="Times New Roman"/>
          <w:sz w:val="24"/>
          <w:szCs w:val="24"/>
        </w:rPr>
        <w:tab/>
        <w:t>№ 6</w:t>
      </w:r>
      <w:r>
        <w:rPr>
          <w:rFonts w:cs="Times New Roman"/>
          <w:sz w:val="24"/>
          <w:szCs w:val="24"/>
        </w:rPr>
        <w:t>7</w:t>
      </w:r>
    </w:p>
    <w:p w:rsidR="00B05A6C" w:rsidRPr="00DF7297" w:rsidRDefault="00B05A6C" w:rsidP="00DF7297">
      <w:pPr>
        <w:jc w:val="both"/>
        <w:rPr>
          <w:rFonts w:cs="Times New Roman"/>
          <w:sz w:val="24"/>
          <w:szCs w:val="24"/>
        </w:rPr>
      </w:pPr>
      <w:r w:rsidRPr="00DF7297">
        <w:rPr>
          <w:rFonts w:cs="Times New Roman"/>
          <w:sz w:val="24"/>
          <w:szCs w:val="24"/>
        </w:rPr>
        <w:t>с. Видлица</w:t>
      </w:r>
    </w:p>
    <w:p w:rsidR="00B05A6C" w:rsidRPr="00DF7297" w:rsidRDefault="00B05A6C" w:rsidP="00DF7297">
      <w:pPr>
        <w:rPr>
          <w:rFonts w:cs="Times New Roman"/>
          <w:sz w:val="24"/>
          <w:szCs w:val="24"/>
        </w:rPr>
      </w:pPr>
    </w:p>
    <w:p w:rsidR="00B05A6C" w:rsidRPr="00DF7297" w:rsidRDefault="00B05A6C" w:rsidP="00DF7297">
      <w:pPr>
        <w:rPr>
          <w:rFonts w:cs="Times New Roman"/>
          <w:sz w:val="24"/>
          <w:szCs w:val="24"/>
        </w:rPr>
      </w:pPr>
    </w:p>
    <w:p w:rsidR="00B05A6C" w:rsidRPr="00DF7297" w:rsidRDefault="00B05A6C" w:rsidP="00DF7297">
      <w:pPr>
        <w:autoSpaceDE w:val="0"/>
        <w:autoSpaceDN w:val="0"/>
        <w:adjustRightInd w:val="0"/>
        <w:jc w:val="both"/>
        <w:outlineLvl w:val="0"/>
        <w:rPr>
          <w:rFonts w:cs="Times New Roman"/>
          <w:b/>
          <w:sz w:val="24"/>
          <w:szCs w:val="24"/>
        </w:rPr>
      </w:pPr>
      <w:r w:rsidRPr="00DF7297">
        <w:rPr>
          <w:rFonts w:cs="Times New Roman"/>
          <w:b/>
          <w:sz w:val="24"/>
          <w:szCs w:val="24"/>
        </w:rPr>
        <w:t>«Об утверждении По</w:t>
      </w:r>
      <w:r>
        <w:rPr>
          <w:rFonts w:cs="Times New Roman"/>
          <w:b/>
          <w:sz w:val="24"/>
          <w:szCs w:val="24"/>
        </w:rPr>
        <w:t xml:space="preserve">ложения </w:t>
      </w:r>
      <w:r w:rsidRPr="00DF7297">
        <w:rPr>
          <w:rFonts w:cs="Times New Roman"/>
          <w:b/>
          <w:sz w:val="24"/>
          <w:szCs w:val="24"/>
        </w:rPr>
        <w:t>о конфликте интересов администрации Видлицкого сельского поселения»</w:t>
      </w:r>
    </w:p>
    <w:p w:rsidR="00B05A6C" w:rsidRPr="00DF7297" w:rsidRDefault="00B05A6C" w:rsidP="00DF7297">
      <w:pPr>
        <w:shd w:val="clear" w:color="auto" w:fill="FFFFFF"/>
        <w:tabs>
          <w:tab w:val="left" w:pos="4635"/>
        </w:tabs>
        <w:rPr>
          <w:rFonts w:cs="Times New Roman"/>
          <w:bCs/>
          <w:sz w:val="24"/>
          <w:szCs w:val="24"/>
        </w:rPr>
      </w:pPr>
    </w:p>
    <w:p w:rsidR="00B05A6C" w:rsidRPr="00DF7297" w:rsidRDefault="00B05A6C" w:rsidP="00DF7297">
      <w:pPr>
        <w:jc w:val="both"/>
        <w:rPr>
          <w:rFonts w:cs="Times New Roman"/>
          <w:bCs/>
          <w:sz w:val="24"/>
          <w:szCs w:val="24"/>
        </w:rPr>
      </w:pPr>
      <w:r w:rsidRPr="00DF7297">
        <w:rPr>
          <w:rFonts w:cs="Times New Roman"/>
          <w:sz w:val="24"/>
          <w:szCs w:val="24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DF7297">
        <w:rPr>
          <w:rFonts w:cs="Times New Roman"/>
          <w:sz w:val="24"/>
          <w:szCs w:val="24"/>
        </w:rPr>
        <w:t>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Уставом муниципального образования Видлицкого сельского поселения,</w:t>
      </w:r>
    </w:p>
    <w:p w:rsidR="00B05A6C" w:rsidRPr="00DF7297" w:rsidRDefault="00B05A6C" w:rsidP="00DF7297">
      <w:pPr>
        <w:ind w:firstLine="567"/>
        <w:jc w:val="both"/>
        <w:rPr>
          <w:rFonts w:cs="Times New Roman"/>
          <w:bCs/>
          <w:sz w:val="24"/>
          <w:szCs w:val="24"/>
        </w:rPr>
      </w:pPr>
    </w:p>
    <w:p w:rsidR="00B05A6C" w:rsidRPr="00DF7297" w:rsidRDefault="00B05A6C" w:rsidP="00DF7297">
      <w:pPr>
        <w:jc w:val="both"/>
        <w:rPr>
          <w:rFonts w:cs="Times New Roman"/>
          <w:b/>
          <w:bCs/>
          <w:sz w:val="24"/>
          <w:szCs w:val="24"/>
        </w:rPr>
      </w:pPr>
      <w:r w:rsidRPr="00DF7297">
        <w:rPr>
          <w:rFonts w:cs="Times New Roman"/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B05A6C" w:rsidRPr="00DF7297" w:rsidRDefault="00B05A6C" w:rsidP="00DF7297">
      <w:pPr>
        <w:jc w:val="both"/>
        <w:rPr>
          <w:rFonts w:cs="Times New Roman"/>
          <w:b/>
          <w:bCs/>
          <w:sz w:val="24"/>
          <w:szCs w:val="24"/>
        </w:rPr>
      </w:pPr>
    </w:p>
    <w:p w:rsidR="00B05A6C" w:rsidRDefault="00B05A6C" w:rsidP="00DF7297">
      <w:pPr>
        <w:numPr>
          <w:ilvl w:val="0"/>
          <w:numId w:val="12"/>
        </w:numPr>
        <w:suppressAutoHyphens/>
        <w:jc w:val="both"/>
        <w:rPr>
          <w:rFonts w:cs="Times New Roman"/>
          <w:sz w:val="24"/>
          <w:szCs w:val="24"/>
        </w:rPr>
      </w:pPr>
      <w:r w:rsidRPr="00DF7297">
        <w:rPr>
          <w:rFonts w:cs="Times New Roman"/>
          <w:sz w:val="24"/>
          <w:szCs w:val="24"/>
          <w:lang w:eastAsia="ar-SA"/>
        </w:rPr>
        <w:t>Утвердить</w:t>
      </w:r>
      <w:r w:rsidRPr="00DF7297">
        <w:rPr>
          <w:rFonts w:cs="Times New Roman"/>
          <w:sz w:val="24"/>
          <w:szCs w:val="24"/>
        </w:rPr>
        <w:t xml:space="preserve"> П</w:t>
      </w:r>
      <w:r>
        <w:rPr>
          <w:rFonts w:cs="Times New Roman"/>
          <w:sz w:val="24"/>
          <w:szCs w:val="24"/>
        </w:rPr>
        <w:t>оложение</w:t>
      </w:r>
      <w:r w:rsidRPr="00DF7297">
        <w:rPr>
          <w:rFonts w:cs="Times New Roman"/>
          <w:sz w:val="24"/>
          <w:szCs w:val="24"/>
        </w:rPr>
        <w:t xml:space="preserve"> о конфликте интересов администрации Видлицкого сельского поселения, согласно приложению.</w:t>
      </w:r>
    </w:p>
    <w:p w:rsidR="00B05A6C" w:rsidRPr="00DF7297" w:rsidRDefault="00B05A6C" w:rsidP="00DF7297">
      <w:pPr>
        <w:numPr>
          <w:ilvl w:val="0"/>
          <w:numId w:val="12"/>
        </w:numPr>
        <w:suppressAutoHyphens/>
        <w:jc w:val="both"/>
        <w:rPr>
          <w:rFonts w:cs="Times New Roman"/>
          <w:sz w:val="24"/>
          <w:szCs w:val="24"/>
        </w:rPr>
      </w:pPr>
      <w:r w:rsidRPr="00DF7297">
        <w:rPr>
          <w:rFonts w:cs="Times New Roman"/>
          <w:sz w:val="24"/>
          <w:szCs w:val="24"/>
        </w:rPr>
        <w:t>Признать утратившим силу постановление администрации Видлицкого сельского поселения от 08.08.2016г. № 43 «</w:t>
      </w:r>
      <w:r w:rsidRPr="00DF7297">
        <w:rPr>
          <w:sz w:val="24"/>
          <w:szCs w:val="24"/>
        </w:rPr>
        <w:t>Об утверждении Положения о порядке сообщения лицами, замещающими должности муниципальной службы в Администрации Видлицкого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F7297">
        <w:rPr>
          <w:rFonts w:cs="Times New Roman"/>
          <w:sz w:val="24"/>
          <w:szCs w:val="24"/>
        </w:rPr>
        <w:t>»</w:t>
      </w:r>
    </w:p>
    <w:p w:rsidR="00B05A6C" w:rsidRPr="00DF7297" w:rsidRDefault="00B05A6C" w:rsidP="00DF7297">
      <w:pPr>
        <w:numPr>
          <w:ilvl w:val="0"/>
          <w:numId w:val="12"/>
        </w:numPr>
        <w:suppressAutoHyphens/>
        <w:autoSpaceDE w:val="0"/>
        <w:jc w:val="both"/>
        <w:rPr>
          <w:rFonts w:cs="Times New Roman"/>
          <w:sz w:val="24"/>
          <w:szCs w:val="24"/>
        </w:rPr>
      </w:pPr>
      <w:r w:rsidRPr="00DF7297">
        <w:rPr>
          <w:rFonts w:cs="Times New Roman"/>
          <w:sz w:val="24"/>
          <w:szCs w:val="24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B05A6C" w:rsidRPr="00DF7297" w:rsidRDefault="00B05A6C" w:rsidP="00DF7297">
      <w:pPr>
        <w:numPr>
          <w:ilvl w:val="0"/>
          <w:numId w:val="12"/>
        </w:numPr>
        <w:suppressAutoHyphens/>
        <w:autoSpaceDE w:val="0"/>
        <w:jc w:val="both"/>
        <w:rPr>
          <w:rFonts w:cs="Times New Roman"/>
          <w:sz w:val="24"/>
          <w:szCs w:val="24"/>
        </w:rPr>
      </w:pPr>
      <w:r w:rsidRPr="00DF7297">
        <w:rPr>
          <w:rFonts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B05A6C" w:rsidRPr="00DF7297" w:rsidRDefault="00B05A6C" w:rsidP="00DF7297">
      <w:pPr>
        <w:ind w:left="644"/>
        <w:jc w:val="both"/>
        <w:rPr>
          <w:rFonts w:cs="Times New Roman"/>
          <w:sz w:val="24"/>
          <w:szCs w:val="24"/>
        </w:rPr>
      </w:pPr>
    </w:p>
    <w:p w:rsidR="00B05A6C" w:rsidRPr="00DF7297" w:rsidRDefault="00B05A6C" w:rsidP="00DF7297">
      <w:pPr>
        <w:pStyle w:val="a0"/>
        <w:jc w:val="both"/>
        <w:rPr>
          <w:sz w:val="24"/>
          <w:szCs w:val="24"/>
        </w:rPr>
      </w:pPr>
    </w:p>
    <w:p w:rsidR="00B05A6C" w:rsidRPr="00DF7297" w:rsidRDefault="00B05A6C" w:rsidP="00DF7297">
      <w:pPr>
        <w:jc w:val="both"/>
        <w:rPr>
          <w:rFonts w:cs="Times New Roman"/>
          <w:sz w:val="24"/>
          <w:szCs w:val="24"/>
        </w:rPr>
      </w:pPr>
    </w:p>
    <w:p w:rsidR="00B05A6C" w:rsidRPr="00DF7297" w:rsidRDefault="00B05A6C" w:rsidP="00DF7297">
      <w:pPr>
        <w:pStyle w:val="msonormalcxspmiddle"/>
        <w:spacing w:before="0" w:beforeAutospacing="0" w:after="0" w:afterAutospacing="0"/>
        <w:ind w:firstLine="420"/>
        <w:jc w:val="both"/>
      </w:pPr>
      <w:r w:rsidRPr="00DF7297">
        <w:t>Глава администрации</w:t>
      </w:r>
    </w:p>
    <w:p w:rsidR="00B05A6C" w:rsidRPr="00DF7297" w:rsidRDefault="00B05A6C" w:rsidP="00DF7297">
      <w:pPr>
        <w:pStyle w:val="msonormalcxspmiddle"/>
        <w:spacing w:before="0" w:beforeAutospacing="0" w:after="0" w:afterAutospacing="0"/>
        <w:ind w:firstLine="420"/>
        <w:jc w:val="both"/>
      </w:pPr>
      <w:r w:rsidRPr="00DF7297">
        <w:t>Видлицкого сельского поселения</w:t>
      </w:r>
      <w:r w:rsidRPr="00DF7297">
        <w:tab/>
      </w:r>
      <w:r w:rsidRPr="00DF7297">
        <w:tab/>
      </w:r>
      <w:r w:rsidRPr="00DF7297">
        <w:tab/>
      </w:r>
      <w:r w:rsidRPr="00DF7297">
        <w:tab/>
        <w:t xml:space="preserve">   Т.В. Степанова</w:t>
      </w:r>
    </w:p>
    <w:p w:rsidR="00B05A6C" w:rsidRDefault="00B05A6C">
      <w:r>
        <w:br w:type="page"/>
      </w:r>
    </w:p>
    <w:tbl>
      <w:tblPr>
        <w:tblW w:w="0" w:type="auto"/>
        <w:tblLook w:val="00A0"/>
      </w:tblPr>
      <w:tblGrid>
        <w:gridCol w:w="4928"/>
        <w:gridCol w:w="4643"/>
      </w:tblGrid>
      <w:tr w:rsidR="00B05A6C" w:rsidRPr="00D65594" w:rsidTr="002177C2">
        <w:tc>
          <w:tcPr>
            <w:tcW w:w="4928" w:type="dxa"/>
          </w:tcPr>
          <w:p w:rsidR="00B05A6C" w:rsidRPr="002177C2" w:rsidRDefault="00B05A6C" w:rsidP="002177C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B05A6C" w:rsidRPr="002177C2" w:rsidRDefault="00B05A6C" w:rsidP="002177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C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05A6C" w:rsidRPr="002177C2" w:rsidRDefault="00B05A6C" w:rsidP="002177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B05A6C" w:rsidRPr="002177C2" w:rsidRDefault="00B05A6C" w:rsidP="002177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Видлицкого сельского поселения  </w:t>
            </w:r>
          </w:p>
          <w:p w:rsidR="00B05A6C" w:rsidRPr="002177C2" w:rsidRDefault="00B05A6C" w:rsidP="002177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C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177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177C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177C2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05A6C" w:rsidRPr="002177C2" w:rsidRDefault="00B05A6C" w:rsidP="002177C2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05A6C" w:rsidRPr="002177C2" w:rsidRDefault="00B05A6C" w:rsidP="002177C2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B05A6C" w:rsidRPr="00D65594" w:rsidRDefault="00B05A6C" w:rsidP="00BD1772">
      <w:pPr>
        <w:spacing w:line="276" w:lineRule="auto"/>
        <w:rPr>
          <w:rFonts w:cs="Times New Roman"/>
          <w:b/>
          <w:sz w:val="24"/>
          <w:szCs w:val="24"/>
        </w:rPr>
      </w:pPr>
      <w:r w:rsidRPr="00D65594">
        <w:rPr>
          <w:rFonts w:cs="Times New Roman"/>
          <w:b/>
          <w:sz w:val="24"/>
          <w:szCs w:val="24"/>
        </w:rPr>
        <w:t>ПОЛОЖЕНИЕ О КОНФЛИКТЕ ИНТЕРЕСОВ</w:t>
      </w:r>
    </w:p>
    <w:p w:rsidR="00B05A6C" w:rsidRPr="00D65594" w:rsidRDefault="00B05A6C" w:rsidP="00BD1772">
      <w:pPr>
        <w:spacing w:line="276" w:lineRule="auto"/>
        <w:rPr>
          <w:rFonts w:cs="Times New Roman"/>
          <w:b/>
          <w:sz w:val="24"/>
          <w:szCs w:val="24"/>
        </w:rPr>
      </w:pPr>
      <w:r w:rsidRPr="00D65594">
        <w:rPr>
          <w:rFonts w:cs="Times New Roman"/>
          <w:b/>
          <w:sz w:val="24"/>
          <w:szCs w:val="24"/>
        </w:rPr>
        <w:t>АДМИНИСТРАЦИИ ВИДЛИЦКОГО СЕЛЬСКОГО ПОСЕЛЕНИЯ</w:t>
      </w:r>
    </w:p>
    <w:p w:rsidR="00B05A6C" w:rsidRPr="00D65594" w:rsidRDefault="00B05A6C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 w:val="24"/>
          <w:szCs w:val="24"/>
        </w:rPr>
      </w:pPr>
      <w:r w:rsidRPr="00D65594">
        <w:rPr>
          <w:rFonts w:cs="Times New Roman"/>
          <w:b/>
          <w:sz w:val="24"/>
          <w:szCs w:val="24"/>
        </w:rPr>
        <w:t>Общие положения</w:t>
      </w:r>
    </w:p>
    <w:p w:rsidR="00B05A6C" w:rsidRPr="00D65594" w:rsidRDefault="00B05A6C" w:rsidP="00BD1772">
      <w:pPr>
        <w:pStyle w:val="ListParagraph"/>
        <w:spacing w:line="276" w:lineRule="auto"/>
        <w:jc w:val="both"/>
        <w:rPr>
          <w:rFonts w:cs="Times New Roman"/>
          <w:b/>
          <w:sz w:val="24"/>
          <w:szCs w:val="24"/>
          <w:lang w:val="en-US"/>
        </w:rPr>
      </w:pPr>
    </w:p>
    <w:p w:rsidR="00B05A6C" w:rsidRPr="00D65594" w:rsidRDefault="00B05A6C" w:rsidP="00BD177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D65594">
        <w:rPr>
          <w:rFonts w:cs="Times New Roman"/>
          <w:sz w:val="24"/>
          <w:szCs w:val="24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</w:t>
      </w:r>
      <w:r w:rsidRPr="001D6763">
        <w:rPr>
          <w:rFonts w:cs="Times New Roman"/>
          <w:sz w:val="24"/>
          <w:szCs w:val="24"/>
        </w:rPr>
        <w:t>Уста</w:t>
      </w:r>
      <w:r>
        <w:rPr>
          <w:rFonts w:cs="Times New Roman"/>
          <w:sz w:val="24"/>
          <w:szCs w:val="24"/>
        </w:rPr>
        <w:t>вом</w:t>
      </w:r>
      <w:r w:rsidRPr="001D6763">
        <w:rPr>
          <w:rFonts w:cs="Times New Roman"/>
          <w:sz w:val="24"/>
          <w:szCs w:val="24"/>
        </w:rPr>
        <w:t xml:space="preserve"> Видлицкого сельского поселения и други</w:t>
      </w:r>
      <w:r>
        <w:rPr>
          <w:rFonts w:cs="Times New Roman"/>
          <w:sz w:val="24"/>
          <w:szCs w:val="24"/>
        </w:rPr>
        <w:t>ми</w:t>
      </w:r>
      <w:r w:rsidRPr="001D6763">
        <w:rPr>
          <w:rFonts w:cs="Times New Roman"/>
          <w:sz w:val="24"/>
          <w:szCs w:val="24"/>
        </w:rPr>
        <w:t xml:space="preserve"> локальны</w:t>
      </w:r>
      <w:r>
        <w:rPr>
          <w:rFonts w:cs="Times New Roman"/>
          <w:sz w:val="24"/>
          <w:szCs w:val="24"/>
        </w:rPr>
        <w:t xml:space="preserve">ми </w:t>
      </w:r>
      <w:r w:rsidRPr="001D6763">
        <w:rPr>
          <w:rFonts w:cs="Times New Roman"/>
          <w:sz w:val="24"/>
          <w:szCs w:val="24"/>
        </w:rPr>
        <w:t>акт</w:t>
      </w:r>
      <w:r>
        <w:rPr>
          <w:rFonts w:cs="Times New Roman"/>
          <w:sz w:val="24"/>
          <w:szCs w:val="24"/>
        </w:rPr>
        <w:t>ами</w:t>
      </w:r>
      <w:r w:rsidRPr="001D67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</w:t>
      </w:r>
      <w:r w:rsidRPr="001D6763">
        <w:rPr>
          <w:rFonts w:cs="Times New Roman"/>
          <w:sz w:val="24"/>
          <w:szCs w:val="24"/>
        </w:rPr>
        <w:t>дминистрации Видлицкого сельского поселения</w:t>
      </w:r>
      <w:r w:rsidRPr="00D65594">
        <w:rPr>
          <w:rFonts w:cs="Times New Roman"/>
          <w:sz w:val="24"/>
          <w:szCs w:val="24"/>
        </w:rPr>
        <w:t>.</w:t>
      </w:r>
    </w:p>
    <w:p w:rsidR="00B05A6C" w:rsidRPr="00D65594" w:rsidRDefault="00B05A6C" w:rsidP="009374F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D65594">
        <w:rPr>
          <w:rFonts w:cs="Times New Roman"/>
          <w:sz w:val="24"/>
          <w:szCs w:val="24"/>
        </w:rPr>
        <w:t xml:space="preserve">1.2. Настоящим Положением определяется порядок выявления и урегулирования конфликтов интересов, возникающих у работников администрации Видлицкого сельского поселения </w:t>
      </w:r>
      <w:r>
        <w:rPr>
          <w:rFonts w:cs="Times New Roman"/>
          <w:sz w:val="24"/>
          <w:szCs w:val="24"/>
        </w:rPr>
        <w:t xml:space="preserve">(далее - администрации) </w:t>
      </w:r>
      <w:r w:rsidRPr="00D65594">
        <w:rPr>
          <w:rFonts w:cs="Times New Roman"/>
          <w:sz w:val="24"/>
          <w:szCs w:val="24"/>
        </w:rPr>
        <w:t>в ходе выполнения ими служебных (должностных) обязанностей.</w:t>
      </w:r>
    </w:p>
    <w:p w:rsidR="00B05A6C" w:rsidRPr="00D65594" w:rsidRDefault="00B05A6C" w:rsidP="00BD17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D65594">
        <w:rPr>
          <w:rFonts w:cs="Times New Roman"/>
          <w:sz w:val="24"/>
          <w:szCs w:val="24"/>
        </w:rPr>
        <w:t xml:space="preserve">1.3 Действие настоящего Положения распространяется на всех работников </w:t>
      </w:r>
      <w:r>
        <w:rPr>
          <w:rFonts w:cs="Times New Roman"/>
          <w:sz w:val="24"/>
          <w:szCs w:val="24"/>
        </w:rPr>
        <w:t>администрации</w:t>
      </w:r>
      <w:r w:rsidRPr="00D65594">
        <w:rPr>
          <w:rFonts w:cs="Times New Roman"/>
          <w:sz w:val="24"/>
          <w:szCs w:val="24"/>
        </w:rPr>
        <w:t xml:space="preserve"> вне зависимости от занимаемой должности.</w:t>
      </w:r>
    </w:p>
    <w:p w:rsidR="00B05A6C" w:rsidRPr="00D65594" w:rsidRDefault="00B05A6C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 w:val="24"/>
          <w:szCs w:val="24"/>
        </w:rPr>
      </w:pPr>
      <w:r w:rsidRPr="00D65594">
        <w:rPr>
          <w:rFonts w:cs="Times New Roman"/>
          <w:b/>
          <w:sz w:val="24"/>
          <w:szCs w:val="24"/>
        </w:rPr>
        <w:t>Основные принципы предотвращения и урегулирования конфликта интересов.</w:t>
      </w:r>
    </w:p>
    <w:p w:rsidR="00B05A6C" w:rsidRPr="00D65594" w:rsidRDefault="00B05A6C" w:rsidP="00BD1772">
      <w:pPr>
        <w:pStyle w:val="ListParagraph"/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B05A6C" w:rsidRPr="00D65594" w:rsidRDefault="00B05A6C" w:rsidP="00BD177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D65594">
        <w:rPr>
          <w:rFonts w:cs="Times New Roman"/>
          <w:sz w:val="24"/>
          <w:szCs w:val="24"/>
        </w:rPr>
        <w:t xml:space="preserve">2.1. Деятельность по предотвращению и урегулированию конфликта интересов в </w:t>
      </w:r>
      <w:r>
        <w:rPr>
          <w:rFonts w:cs="Times New Roman"/>
          <w:sz w:val="24"/>
          <w:szCs w:val="24"/>
        </w:rPr>
        <w:t>администрации</w:t>
      </w:r>
      <w:r w:rsidRPr="00D65594">
        <w:rPr>
          <w:rFonts w:cs="Times New Roman"/>
          <w:sz w:val="24"/>
          <w:szCs w:val="24"/>
        </w:rPr>
        <w:t xml:space="preserve"> осуществляется в соответствии с принципами:</w:t>
      </w:r>
    </w:p>
    <w:p w:rsidR="00B05A6C" w:rsidRPr="00D65594" w:rsidRDefault="00B05A6C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D65594">
        <w:t>приоритетность применение мер по предупреждению коррупции;</w:t>
      </w:r>
    </w:p>
    <w:p w:rsidR="00B05A6C" w:rsidRPr="00D65594" w:rsidRDefault="00B05A6C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D65594">
        <w:t xml:space="preserve"> обязательность раскрытия сведений о реальном или потенциальном конфликте интересов; </w:t>
      </w:r>
    </w:p>
    <w:p w:rsidR="00B05A6C" w:rsidRPr="00D65594" w:rsidRDefault="00B05A6C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D65594">
        <w:t xml:space="preserve">индивидуальное рассмотрение и оценка репутационных рисков для </w:t>
      </w:r>
      <w:r>
        <w:t>администрации</w:t>
      </w:r>
      <w:r w:rsidRPr="00D65594">
        <w:t xml:space="preserve"> при выявлении каждого конфликта интересов и его урегулировании; </w:t>
      </w:r>
    </w:p>
    <w:p w:rsidR="00B05A6C" w:rsidRPr="00D65594" w:rsidRDefault="00B05A6C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D65594">
        <w:t xml:space="preserve">конфиденциальность процесса раскрытия сведений о конфликте интересов; </w:t>
      </w:r>
    </w:p>
    <w:p w:rsidR="00B05A6C" w:rsidRPr="00D65594" w:rsidRDefault="00B05A6C" w:rsidP="00BD1772">
      <w:pPr>
        <w:pStyle w:val="ListParagraph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D65594">
        <w:rPr>
          <w:rFonts w:cs="Times New Roman"/>
          <w:sz w:val="24"/>
          <w:szCs w:val="24"/>
        </w:rPr>
        <w:t xml:space="preserve">защита работника </w:t>
      </w:r>
      <w:r>
        <w:rPr>
          <w:rFonts w:cs="Times New Roman"/>
          <w:sz w:val="24"/>
          <w:szCs w:val="24"/>
        </w:rPr>
        <w:t>администрации</w:t>
      </w:r>
      <w:r w:rsidRPr="00D65594">
        <w:rPr>
          <w:rFonts w:cs="Times New Roman"/>
          <w:sz w:val="24"/>
          <w:szCs w:val="24"/>
        </w:rPr>
        <w:t xml:space="preserve"> от прес</w:t>
      </w:r>
      <w:bookmarkStart w:id="0" w:name="_GoBack"/>
      <w:bookmarkEnd w:id="0"/>
      <w:r w:rsidRPr="00D65594">
        <w:rPr>
          <w:rFonts w:cs="Times New Roman"/>
          <w:sz w:val="24"/>
          <w:szCs w:val="24"/>
        </w:rPr>
        <w:t xml:space="preserve">ледования в связи с сообщением о конфликте интересов, который был своевременно раскрыт работником </w:t>
      </w:r>
      <w:r>
        <w:rPr>
          <w:rFonts w:cs="Times New Roman"/>
          <w:sz w:val="24"/>
          <w:szCs w:val="24"/>
        </w:rPr>
        <w:t>администрации</w:t>
      </w:r>
      <w:r w:rsidRPr="00D65594">
        <w:rPr>
          <w:rFonts w:cs="Times New Roman"/>
          <w:sz w:val="24"/>
          <w:szCs w:val="24"/>
        </w:rPr>
        <w:t xml:space="preserve"> и урегулирован (предотвращен) </w:t>
      </w:r>
      <w:r>
        <w:rPr>
          <w:rFonts w:cs="Times New Roman"/>
          <w:sz w:val="24"/>
          <w:szCs w:val="24"/>
        </w:rPr>
        <w:t>администрацией</w:t>
      </w:r>
      <w:r w:rsidRPr="00D65594">
        <w:rPr>
          <w:rFonts w:cs="Times New Roman"/>
          <w:sz w:val="24"/>
          <w:szCs w:val="24"/>
        </w:rPr>
        <w:t>.</w:t>
      </w:r>
    </w:p>
    <w:p w:rsidR="00B05A6C" w:rsidRPr="00D65594" w:rsidRDefault="00B05A6C" w:rsidP="00BD1772">
      <w:pPr>
        <w:pStyle w:val="ListParagraph"/>
        <w:spacing w:line="276" w:lineRule="auto"/>
        <w:ind w:left="709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 w:val="24"/>
          <w:szCs w:val="24"/>
        </w:rPr>
      </w:pPr>
      <w:r w:rsidRPr="00D65594">
        <w:rPr>
          <w:rFonts w:cs="Times New Roman"/>
          <w:b/>
          <w:sz w:val="24"/>
          <w:szCs w:val="24"/>
        </w:rPr>
        <w:t xml:space="preserve">Обязанности работника </w:t>
      </w:r>
      <w:r>
        <w:rPr>
          <w:rFonts w:cs="Times New Roman"/>
          <w:b/>
          <w:sz w:val="24"/>
          <w:szCs w:val="24"/>
        </w:rPr>
        <w:t>администрации</w:t>
      </w:r>
      <w:r w:rsidRPr="00D65594">
        <w:rPr>
          <w:rFonts w:cs="Times New Roman"/>
          <w:b/>
          <w:sz w:val="24"/>
          <w:szCs w:val="24"/>
        </w:rPr>
        <w:t xml:space="preserve"> в связи с раскрытием и урегулированием конфликта интересов.</w:t>
      </w:r>
    </w:p>
    <w:p w:rsidR="00B05A6C" w:rsidRPr="00D65594" w:rsidRDefault="00B05A6C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  <w:rPr>
          <w:color w:val="auto"/>
        </w:rPr>
      </w:pPr>
      <w:r w:rsidRPr="00D65594">
        <w:rPr>
          <w:color w:val="auto"/>
        </w:rPr>
        <w:t xml:space="preserve">3.1. Работник </w:t>
      </w:r>
      <w:r>
        <w:t>администрации</w:t>
      </w:r>
      <w:r w:rsidRPr="00D65594">
        <w:rPr>
          <w:color w:val="auto"/>
        </w:rPr>
        <w:t xml:space="preserve"> при выполнении своих должностных обязанностей обязан: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а) руководствоваться интересами </w:t>
      </w:r>
      <w:r>
        <w:t>администрации</w:t>
      </w:r>
      <w:r w:rsidRPr="00D65594">
        <w:t xml:space="preserve"> без учета своих личных интересов, интересов своих родственников и друзей;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б) избегать ситуаций и обстоятельств, которые могут привести к конфликту интересов;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>в) раскрывать возникший (реальный) или потенциальный конфликт интересов;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г) содействовать урегулированию возникшего конфликта интересов.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3.2. Работник </w:t>
      </w:r>
      <w:r>
        <w:t>администрации</w:t>
      </w:r>
      <w:r w:rsidRPr="00D65594">
        <w:t xml:space="preserve"> при выполнении своих должностных обязанностей не должен использовать возможности </w:t>
      </w:r>
      <w:r>
        <w:t>администрации</w:t>
      </w:r>
      <w:r w:rsidRPr="00D65594">
        <w:t xml:space="preserve"> или допускать их использование в иных целях, помимо предусмотренных учредительными документами </w:t>
      </w:r>
      <w:r>
        <w:t>администрации</w:t>
      </w:r>
      <w:r w:rsidRPr="00D65594">
        <w:t xml:space="preserve">.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</w:p>
    <w:p w:rsidR="00B05A6C" w:rsidRPr="00D65594" w:rsidRDefault="00B05A6C" w:rsidP="00BD1772">
      <w:pPr>
        <w:pStyle w:val="Default"/>
        <w:numPr>
          <w:ilvl w:val="0"/>
          <w:numId w:val="1"/>
        </w:numPr>
        <w:spacing w:line="276" w:lineRule="auto"/>
        <w:jc w:val="center"/>
        <w:rPr>
          <w:b/>
        </w:rPr>
      </w:pPr>
      <w:r w:rsidRPr="00D65594">
        <w:rPr>
          <w:b/>
        </w:rPr>
        <w:t xml:space="preserve">Порядок раскрытия конфликта интересов работником </w:t>
      </w:r>
      <w:r>
        <w:rPr>
          <w:b/>
        </w:rPr>
        <w:t>администрации</w:t>
      </w:r>
    </w:p>
    <w:p w:rsidR="00B05A6C" w:rsidRPr="00D65594" w:rsidRDefault="00B05A6C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94">
        <w:rPr>
          <w:rFonts w:ascii="Times New Roman" w:hAnsi="Times New Roman" w:cs="Times New Roman"/>
          <w:sz w:val="24"/>
          <w:szCs w:val="24"/>
          <w:lang w:eastAsia="en-US"/>
        </w:rPr>
        <w:t xml:space="preserve">  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D6559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4.2. Порядок уведомления работодателя о конфликте интересов утверждается </w:t>
      </w:r>
      <w:r w:rsidRPr="007F4932">
        <w:rPr>
          <w:u w:val="single"/>
        </w:rPr>
        <w:t>постановлением администрации Видлицкого сельского поселения от 23.11.2023г. № 66</w:t>
      </w:r>
      <w:r w:rsidRPr="007F4932">
        <w:t>.</w:t>
      </w:r>
    </w:p>
    <w:p w:rsidR="00B05A6C" w:rsidRPr="00D65594" w:rsidRDefault="00B05A6C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D65594">
        <w:rPr>
          <w:rFonts w:cs="Times New Roman"/>
          <w:b/>
          <w:sz w:val="24"/>
          <w:szCs w:val="24"/>
        </w:rPr>
        <w:t xml:space="preserve">Механизм предотвращения и урегулирования конфликта интересов в </w:t>
      </w:r>
      <w:r>
        <w:rPr>
          <w:rFonts w:cs="Times New Roman"/>
          <w:b/>
          <w:sz w:val="24"/>
          <w:szCs w:val="24"/>
        </w:rPr>
        <w:t>администрации</w:t>
      </w:r>
      <w:r w:rsidRPr="00D65594">
        <w:rPr>
          <w:rFonts w:cs="Times New Roman"/>
          <w:b/>
          <w:sz w:val="24"/>
          <w:szCs w:val="24"/>
        </w:rPr>
        <w:t>.</w:t>
      </w:r>
    </w:p>
    <w:p w:rsidR="00B05A6C" w:rsidRPr="00D65594" w:rsidRDefault="00B05A6C" w:rsidP="00BD1772">
      <w:pPr>
        <w:pStyle w:val="Default"/>
        <w:spacing w:line="276" w:lineRule="auto"/>
      </w:pP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5.1. Работники </w:t>
      </w:r>
      <w:r>
        <w:t>администрации</w:t>
      </w:r>
      <w:r w:rsidRPr="00D65594">
        <w:t xml:space="preserve">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5.2. Конфликт интересов в </w:t>
      </w:r>
      <w:r>
        <w:t>администрации</w:t>
      </w:r>
      <w:r w:rsidRPr="00D65594">
        <w:t xml:space="preserve"> может быть урегулирован следующими способами: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а) ограничение доступа работника </w:t>
      </w:r>
      <w:r>
        <w:t>администрации</w:t>
      </w:r>
      <w:r w:rsidRPr="00D65594">
        <w:t xml:space="preserve"> к конкретной информации, которая может затрагивать его личные интересы;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б) добровольный отказ работника </w:t>
      </w:r>
      <w:r>
        <w:t>администрации</w:t>
      </w:r>
      <w:r w:rsidRPr="00D65594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в) пересмотр и изменение функциональных обязанностей работника </w:t>
      </w:r>
      <w:r>
        <w:t>администрации</w:t>
      </w:r>
      <w:r w:rsidRPr="00D65594">
        <w:t xml:space="preserve">;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г) перевод работника </w:t>
      </w:r>
      <w:r>
        <w:t>администрации</w:t>
      </w:r>
      <w:r w:rsidRPr="00D65594"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 xml:space="preserve">д) отказ работника </w:t>
      </w:r>
      <w:r>
        <w:t>администрации</w:t>
      </w:r>
      <w:r w:rsidRPr="00D65594">
        <w:t xml:space="preserve"> от своего личного интереса, порождающего конфликт с интересами </w:t>
      </w:r>
      <w:r>
        <w:t>администрации</w:t>
      </w:r>
      <w:r w:rsidRPr="00D65594">
        <w:t>;</w:t>
      </w:r>
    </w:p>
    <w:p w:rsidR="00B05A6C" w:rsidRPr="00D65594" w:rsidRDefault="00B05A6C" w:rsidP="00BD1772">
      <w:pPr>
        <w:pStyle w:val="Default"/>
        <w:spacing w:line="276" w:lineRule="auto"/>
        <w:ind w:firstLine="709"/>
        <w:jc w:val="both"/>
      </w:pPr>
      <w:r w:rsidRPr="00D65594">
        <w:t>е) иные способы урегулирования конфликта интересов.</w:t>
      </w:r>
    </w:p>
    <w:p w:rsidR="00B05A6C" w:rsidRPr="00D65594" w:rsidRDefault="00B05A6C" w:rsidP="00BD177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D65594">
        <w:rPr>
          <w:rFonts w:cs="Times New Roman"/>
          <w:sz w:val="24"/>
          <w:szCs w:val="24"/>
        </w:rPr>
        <w:t xml:space="preserve">5.3. При принятии решения о выборе конкретного способа урегулирования конфликта интересов учитывается степень личного интереса работника </w:t>
      </w:r>
      <w:r>
        <w:rPr>
          <w:rFonts w:cs="Times New Roman"/>
          <w:sz w:val="24"/>
          <w:szCs w:val="24"/>
        </w:rPr>
        <w:t>администрации</w:t>
      </w:r>
      <w:r w:rsidRPr="00D65594">
        <w:rPr>
          <w:rFonts w:cs="Times New Roman"/>
          <w:sz w:val="24"/>
          <w:szCs w:val="24"/>
        </w:rPr>
        <w:t xml:space="preserve">, вероятность того, что его личный интерес будет реализован в ущерб интересам </w:t>
      </w:r>
      <w:r>
        <w:rPr>
          <w:rFonts w:cs="Times New Roman"/>
          <w:sz w:val="24"/>
          <w:szCs w:val="24"/>
        </w:rPr>
        <w:t>администрации</w:t>
      </w:r>
      <w:r w:rsidRPr="00D65594">
        <w:rPr>
          <w:rFonts w:cs="Times New Roman"/>
          <w:sz w:val="24"/>
          <w:szCs w:val="24"/>
        </w:rPr>
        <w:t xml:space="preserve">. </w:t>
      </w:r>
    </w:p>
    <w:p w:rsidR="00B05A6C" w:rsidRPr="00D65594" w:rsidRDefault="00B05A6C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B05A6C" w:rsidRPr="00D65594" w:rsidRDefault="00B05A6C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B05A6C" w:rsidRPr="00D65594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6C" w:rsidRDefault="00B05A6C" w:rsidP="00F4667E">
      <w:r>
        <w:separator/>
      </w:r>
    </w:p>
  </w:endnote>
  <w:endnote w:type="continuationSeparator" w:id="0">
    <w:p w:rsidR="00B05A6C" w:rsidRDefault="00B05A6C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6C" w:rsidRDefault="00B05A6C" w:rsidP="00F4667E">
      <w:r>
        <w:separator/>
      </w:r>
    </w:p>
  </w:footnote>
  <w:footnote w:type="continuationSeparator" w:id="0">
    <w:p w:rsidR="00B05A6C" w:rsidRDefault="00B05A6C" w:rsidP="00F46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2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30074"/>
    <w:rsid w:val="00140CD4"/>
    <w:rsid w:val="0014625A"/>
    <w:rsid w:val="0014638A"/>
    <w:rsid w:val="00175235"/>
    <w:rsid w:val="00181B1A"/>
    <w:rsid w:val="001A32FA"/>
    <w:rsid w:val="001A4578"/>
    <w:rsid w:val="001D6763"/>
    <w:rsid w:val="001D7880"/>
    <w:rsid w:val="001F7BA7"/>
    <w:rsid w:val="00203FC7"/>
    <w:rsid w:val="00211CDF"/>
    <w:rsid w:val="002177C2"/>
    <w:rsid w:val="00230F15"/>
    <w:rsid w:val="00245D79"/>
    <w:rsid w:val="00245DE7"/>
    <w:rsid w:val="00246CE6"/>
    <w:rsid w:val="00254F4F"/>
    <w:rsid w:val="00262B13"/>
    <w:rsid w:val="0028590C"/>
    <w:rsid w:val="002E4515"/>
    <w:rsid w:val="002F7BB0"/>
    <w:rsid w:val="0031217D"/>
    <w:rsid w:val="00312843"/>
    <w:rsid w:val="00322B7D"/>
    <w:rsid w:val="00324BB6"/>
    <w:rsid w:val="00364A81"/>
    <w:rsid w:val="003721D5"/>
    <w:rsid w:val="00395692"/>
    <w:rsid w:val="003C3F31"/>
    <w:rsid w:val="003D42A7"/>
    <w:rsid w:val="003E7C6B"/>
    <w:rsid w:val="00414EDC"/>
    <w:rsid w:val="00417E35"/>
    <w:rsid w:val="004325B4"/>
    <w:rsid w:val="00440F7A"/>
    <w:rsid w:val="004450C5"/>
    <w:rsid w:val="0046392B"/>
    <w:rsid w:val="00485521"/>
    <w:rsid w:val="00497542"/>
    <w:rsid w:val="004A2524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9076A"/>
    <w:rsid w:val="005A51B6"/>
    <w:rsid w:val="005A7713"/>
    <w:rsid w:val="005B5C89"/>
    <w:rsid w:val="005B7341"/>
    <w:rsid w:val="005C79EC"/>
    <w:rsid w:val="005D1FCD"/>
    <w:rsid w:val="005E4529"/>
    <w:rsid w:val="006125AB"/>
    <w:rsid w:val="006544A0"/>
    <w:rsid w:val="00672986"/>
    <w:rsid w:val="0068127D"/>
    <w:rsid w:val="006C6749"/>
    <w:rsid w:val="006E59FE"/>
    <w:rsid w:val="006F651D"/>
    <w:rsid w:val="00741B95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7F4932"/>
    <w:rsid w:val="0080083B"/>
    <w:rsid w:val="008026A5"/>
    <w:rsid w:val="008107BA"/>
    <w:rsid w:val="00856302"/>
    <w:rsid w:val="0085749A"/>
    <w:rsid w:val="0085752B"/>
    <w:rsid w:val="008A777E"/>
    <w:rsid w:val="008B5793"/>
    <w:rsid w:val="008C3072"/>
    <w:rsid w:val="009251F1"/>
    <w:rsid w:val="009374FB"/>
    <w:rsid w:val="00956874"/>
    <w:rsid w:val="009A6C04"/>
    <w:rsid w:val="00A37B5A"/>
    <w:rsid w:val="00A75C47"/>
    <w:rsid w:val="00A92073"/>
    <w:rsid w:val="00A94E98"/>
    <w:rsid w:val="00AB2DC2"/>
    <w:rsid w:val="00AD1D61"/>
    <w:rsid w:val="00AD3C30"/>
    <w:rsid w:val="00AE2170"/>
    <w:rsid w:val="00AF3A0D"/>
    <w:rsid w:val="00B05A6C"/>
    <w:rsid w:val="00B16648"/>
    <w:rsid w:val="00B2139C"/>
    <w:rsid w:val="00B31A33"/>
    <w:rsid w:val="00B72C9F"/>
    <w:rsid w:val="00BA2C31"/>
    <w:rsid w:val="00BC1A55"/>
    <w:rsid w:val="00BC28BF"/>
    <w:rsid w:val="00BD1772"/>
    <w:rsid w:val="00BE7B72"/>
    <w:rsid w:val="00BF3547"/>
    <w:rsid w:val="00BF7556"/>
    <w:rsid w:val="00C01A21"/>
    <w:rsid w:val="00C05231"/>
    <w:rsid w:val="00C118D3"/>
    <w:rsid w:val="00C52A65"/>
    <w:rsid w:val="00C557B3"/>
    <w:rsid w:val="00C63747"/>
    <w:rsid w:val="00C84925"/>
    <w:rsid w:val="00CB055A"/>
    <w:rsid w:val="00CC2BDB"/>
    <w:rsid w:val="00CC3772"/>
    <w:rsid w:val="00CC3CAA"/>
    <w:rsid w:val="00CF3C0D"/>
    <w:rsid w:val="00D011DC"/>
    <w:rsid w:val="00D0788B"/>
    <w:rsid w:val="00D51DF9"/>
    <w:rsid w:val="00D600F4"/>
    <w:rsid w:val="00D65594"/>
    <w:rsid w:val="00DB732B"/>
    <w:rsid w:val="00DD5A07"/>
    <w:rsid w:val="00DF1586"/>
    <w:rsid w:val="00DF7297"/>
    <w:rsid w:val="00E30303"/>
    <w:rsid w:val="00E32E04"/>
    <w:rsid w:val="00E4076A"/>
    <w:rsid w:val="00E475CC"/>
    <w:rsid w:val="00E71F52"/>
    <w:rsid w:val="00E737D4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CD"/>
    <w:pPr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1F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164D"/>
    <w:pPr>
      <w:ind w:left="720"/>
      <w:contextualSpacing/>
    </w:pPr>
  </w:style>
  <w:style w:type="paragraph" w:customStyle="1" w:styleId="Default">
    <w:name w:val="Default"/>
    <w:uiPriority w:val="99"/>
    <w:rsid w:val="00BE7B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12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5AB"/>
    <w:rPr>
      <w:rFonts w:ascii="Tahoma" w:hAnsi="Tahoma" w:cs="Tahoma"/>
      <w:sz w:val="16"/>
      <w:szCs w:val="16"/>
    </w:rPr>
  </w:style>
  <w:style w:type="paragraph" w:customStyle="1" w:styleId="a">
    <w:name w:val="_Пункт"/>
    <w:basedOn w:val="Normal"/>
    <w:uiPriority w:val="99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Header">
    <w:name w:val="header"/>
    <w:basedOn w:val="Normal"/>
    <w:link w:val="HeaderChar"/>
    <w:uiPriority w:val="99"/>
    <w:rsid w:val="00F466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67E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semiHidden/>
    <w:rsid w:val="00F466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67E"/>
    <w:rPr>
      <w:rFonts w:ascii="Times New Roman" w:hAnsi="Times New Roman" w:cs="Calibri"/>
      <w:sz w:val="28"/>
    </w:rPr>
  </w:style>
  <w:style w:type="character" w:styleId="Hyperlink">
    <w:name w:val="Hyperlink"/>
    <w:basedOn w:val="DefaultParagraphFont"/>
    <w:uiPriority w:val="99"/>
    <w:semiHidden/>
    <w:rsid w:val="00C0523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0523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0">
    <w:name w:val="Абзац списка"/>
    <w:basedOn w:val="Normal"/>
    <w:uiPriority w:val="99"/>
    <w:rsid w:val="00DF7297"/>
    <w:pPr>
      <w:ind w:left="720"/>
      <w:contextualSpacing/>
      <w:jc w:val="left"/>
    </w:pPr>
    <w:rPr>
      <w:rFonts w:eastAsia="Calibri" w:cs="Times New Roman"/>
      <w:szCs w:val="20"/>
      <w:lang w:eastAsia="ru-RU"/>
    </w:rPr>
  </w:style>
  <w:style w:type="paragraph" w:customStyle="1" w:styleId="msonormalcxspmiddle">
    <w:name w:val="msonormalcxspmiddle"/>
    <w:basedOn w:val="Normal"/>
    <w:uiPriority w:val="99"/>
    <w:rsid w:val="00DF7297"/>
    <w:pPr>
      <w:spacing w:before="100" w:beforeAutospacing="1" w:after="100" w:afterAutospacing="1"/>
      <w:jc w:val="left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888</Words>
  <Characters>5066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SokolovaAA</dc:creator>
  <cp:keywords/>
  <dc:description/>
  <cp:lastModifiedBy>дом</cp:lastModifiedBy>
  <cp:revision>9</cp:revision>
  <cp:lastPrinted>2023-11-24T05:57:00Z</cp:lastPrinted>
  <dcterms:created xsi:type="dcterms:W3CDTF">2022-07-19T07:44:00Z</dcterms:created>
  <dcterms:modified xsi:type="dcterms:W3CDTF">2023-11-24T05:57:00Z</dcterms:modified>
</cp:coreProperties>
</file>