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48" w:rsidRPr="0078039C" w:rsidRDefault="00A24048" w:rsidP="0078039C">
      <w:pPr>
        <w:keepNext/>
        <w:widowControl w:val="0"/>
        <w:autoSpaceDE w:val="0"/>
        <w:spacing w:line="240" w:lineRule="auto"/>
        <w:ind w:left="-108"/>
        <w:contextualSpacing/>
        <w:jc w:val="center"/>
        <w:rPr>
          <w:rFonts w:ascii="Times New Roman" w:hAnsi="Times New Roman"/>
          <w:kern w:val="2"/>
          <w:sz w:val="24"/>
          <w:szCs w:val="24"/>
        </w:rPr>
      </w:pPr>
      <w:r w:rsidRPr="0078039C">
        <w:rPr>
          <w:rFonts w:ascii="Times New Roman" w:hAnsi="Times New Roman"/>
          <w:kern w:val="2"/>
          <w:sz w:val="24"/>
          <w:szCs w:val="24"/>
        </w:rPr>
        <w:t>Республика Карелия</w:t>
      </w:r>
    </w:p>
    <w:p w:rsidR="00A24048" w:rsidRPr="0078039C" w:rsidRDefault="00A24048" w:rsidP="0078039C">
      <w:pPr>
        <w:keepNext/>
        <w:widowControl w:val="0"/>
        <w:autoSpaceDE w:val="0"/>
        <w:spacing w:line="240" w:lineRule="auto"/>
        <w:contextualSpacing/>
        <w:jc w:val="center"/>
        <w:rPr>
          <w:rFonts w:ascii="Times New Roman" w:hAnsi="Times New Roman"/>
          <w:kern w:val="2"/>
          <w:sz w:val="24"/>
          <w:szCs w:val="24"/>
        </w:rPr>
      </w:pPr>
      <w:r w:rsidRPr="0078039C">
        <w:rPr>
          <w:rFonts w:ascii="Times New Roman" w:hAnsi="Times New Roman"/>
          <w:kern w:val="2"/>
          <w:sz w:val="24"/>
          <w:szCs w:val="24"/>
        </w:rPr>
        <w:t>Олонецкий национальный муниципальный район</w:t>
      </w:r>
    </w:p>
    <w:p w:rsidR="00A24048" w:rsidRPr="0078039C" w:rsidRDefault="00A24048" w:rsidP="0078039C">
      <w:pPr>
        <w:keepNext/>
        <w:widowControl w:val="0"/>
        <w:autoSpaceDE w:val="0"/>
        <w:spacing w:line="240" w:lineRule="auto"/>
        <w:contextualSpacing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A24048" w:rsidRPr="0078039C" w:rsidRDefault="00A24048" w:rsidP="0078039C">
      <w:pPr>
        <w:keepNext/>
        <w:widowControl w:val="0"/>
        <w:pBdr>
          <w:bottom w:val="single" w:sz="4" w:space="1" w:color="auto"/>
        </w:pBdr>
        <w:autoSpaceDE w:val="0"/>
        <w:spacing w:line="240" w:lineRule="auto"/>
        <w:contextualSpacing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78039C">
        <w:rPr>
          <w:rFonts w:ascii="Times New Roman" w:hAnsi="Times New Roman"/>
          <w:b/>
          <w:kern w:val="2"/>
          <w:sz w:val="24"/>
          <w:szCs w:val="24"/>
        </w:rPr>
        <w:t>Администрация Видлицкого сельского поселения</w:t>
      </w:r>
    </w:p>
    <w:p w:rsidR="00A24048" w:rsidRPr="0078039C" w:rsidRDefault="00A24048" w:rsidP="0078039C">
      <w:pPr>
        <w:spacing w:line="240" w:lineRule="auto"/>
        <w:contextualSpacing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A24048" w:rsidRPr="0078039C" w:rsidRDefault="00A24048" w:rsidP="0078039C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039C">
        <w:rPr>
          <w:rFonts w:ascii="Times New Roman" w:hAnsi="Times New Roman"/>
          <w:b/>
          <w:sz w:val="24"/>
          <w:szCs w:val="24"/>
        </w:rPr>
        <w:t>ПОСТАНОВЛЕНИЕ</w:t>
      </w:r>
    </w:p>
    <w:p w:rsidR="00A24048" w:rsidRPr="0078039C" w:rsidRDefault="00A24048" w:rsidP="0078039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4048" w:rsidRPr="0078039C" w:rsidRDefault="00A24048" w:rsidP="0078039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4048" w:rsidRPr="0078039C" w:rsidRDefault="00A24048" w:rsidP="007803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039C">
        <w:rPr>
          <w:rFonts w:ascii="Times New Roman" w:hAnsi="Times New Roman"/>
          <w:sz w:val="24"/>
          <w:szCs w:val="24"/>
        </w:rPr>
        <w:t>от    23.11.2023 г.</w:t>
      </w:r>
      <w:r w:rsidRPr="0078039C">
        <w:rPr>
          <w:rFonts w:ascii="Times New Roman" w:hAnsi="Times New Roman"/>
          <w:sz w:val="24"/>
          <w:szCs w:val="24"/>
        </w:rPr>
        <w:tab/>
      </w:r>
      <w:r w:rsidRPr="0078039C">
        <w:rPr>
          <w:rFonts w:ascii="Times New Roman" w:hAnsi="Times New Roman"/>
          <w:sz w:val="24"/>
          <w:szCs w:val="24"/>
        </w:rPr>
        <w:tab/>
      </w:r>
      <w:r w:rsidRPr="0078039C">
        <w:rPr>
          <w:rFonts w:ascii="Times New Roman" w:hAnsi="Times New Roman"/>
          <w:sz w:val="24"/>
          <w:szCs w:val="24"/>
        </w:rPr>
        <w:tab/>
      </w:r>
      <w:r w:rsidRPr="0078039C">
        <w:rPr>
          <w:rFonts w:ascii="Times New Roman" w:hAnsi="Times New Roman"/>
          <w:sz w:val="24"/>
          <w:szCs w:val="24"/>
        </w:rPr>
        <w:tab/>
      </w:r>
      <w:r w:rsidRPr="0078039C">
        <w:rPr>
          <w:rFonts w:ascii="Times New Roman" w:hAnsi="Times New Roman"/>
          <w:sz w:val="24"/>
          <w:szCs w:val="24"/>
        </w:rPr>
        <w:tab/>
      </w:r>
      <w:r w:rsidRPr="0078039C">
        <w:rPr>
          <w:rFonts w:ascii="Times New Roman" w:hAnsi="Times New Roman"/>
          <w:sz w:val="24"/>
          <w:szCs w:val="24"/>
        </w:rPr>
        <w:tab/>
      </w:r>
      <w:r w:rsidRPr="0078039C">
        <w:rPr>
          <w:rFonts w:ascii="Times New Roman" w:hAnsi="Times New Roman"/>
          <w:sz w:val="24"/>
          <w:szCs w:val="24"/>
        </w:rPr>
        <w:tab/>
      </w:r>
      <w:r w:rsidRPr="0078039C">
        <w:rPr>
          <w:rFonts w:ascii="Times New Roman" w:hAnsi="Times New Roman"/>
          <w:sz w:val="24"/>
          <w:szCs w:val="24"/>
        </w:rPr>
        <w:tab/>
      </w:r>
      <w:r w:rsidRPr="0078039C">
        <w:rPr>
          <w:rFonts w:ascii="Times New Roman" w:hAnsi="Times New Roman"/>
          <w:sz w:val="24"/>
          <w:szCs w:val="24"/>
        </w:rPr>
        <w:tab/>
      </w:r>
      <w:r w:rsidRPr="0078039C">
        <w:rPr>
          <w:rFonts w:ascii="Times New Roman" w:hAnsi="Times New Roman"/>
          <w:sz w:val="24"/>
          <w:szCs w:val="24"/>
        </w:rPr>
        <w:tab/>
        <w:t xml:space="preserve"> № </w:t>
      </w:r>
      <w:r>
        <w:rPr>
          <w:rFonts w:ascii="Times New Roman" w:hAnsi="Times New Roman"/>
          <w:sz w:val="24"/>
          <w:szCs w:val="24"/>
        </w:rPr>
        <w:t>61</w:t>
      </w:r>
    </w:p>
    <w:p w:rsidR="00A24048" w:rsidRPr="0078039C" w:rsidRDefault="00A24048" w:rsidP="007803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039C">
        <w:rPr>
          <w:rFonts w:ascii="Times New Roman" w:hAnsi="Times New Roman"/>
          <w:sz w:val="24"/>
          <w:szCs w:val="24"/>
        </w:rPr>
        <w:t>с. Видлица</w:t>
      </w:r>
    </w:p>
    <w:p w:rsidR="00A24048" w:rsidRDefault="00A24048" w:rsidP="00824A83">
      <w:pPr>
        <w:tabs>
          <w:tab w:val="right" w:pos="963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A24048" w:rsidRPr="00824A83" w:rsidRDefault="00A24048" w:rsidP="00824A83">
      <w:pPr>
        <w:tabs>
          <w:tab w:val="right" w:pos="963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824A83">
        <w:rPr>
          <w:rFonts w:ascii="Times New Roman" w:hAnsi="Times New Roman"/>
          <w:b/>
          <w:sz w:val="24"/>
          <w:szCs w:val="24"/>
        </w:rPr>
        <w:t xml:space="preserve">«Об утверждении Положения </w:t>
      </w:r>
      <w:r w:rsidRPr="00824A83">
        <w:rPr>
          <w:rFonts w:ascii="Times New Roman" w:hAnsi="Times New Roman"/>
          <w:b/>
          <w:sz w:val="24"/>
          <w:szCs w:val="24"/>
          <w:lang w:eastAsia="zh-CN"/>
        </w:rPr>
        <w:t xml:space="preserve">о порядке представления гражданами, претендующими на замещение должностей муниципальной службы в Администрации Видлицкого сельского поселения, и муниципальными служащими Администрации Видлицкого сельского поселения сведений о своих доходах, расходах, об имуществе и обязательствах имущественного характера своих супруга (супруги) и несовершеннолетних детей </w:t>
      </w:r>
      <w:r w:rsidRPr="00824A83">
        <w:rPr>
          <w:rFonts w:ascii="Times New Roman" w:hAnsi="Times New Roman"/>
          <w:b/>
          <w:sz w:val="24"/>
          <w:szCs w:val="24"/>
        </w:rPr>
        <w:t>»</w:t>
      </w:r>
    </w:p>
    <w:p w:rsidR="00A24048" w:rsidRPr="0078039C" w:rsidRDefault="00A24048" w:rsidP="00824A83">
      <w:pPr>
        <w:tabs>
          <w:tab w:val="right" w:pos="963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A24048" w:rsidRPr="0078039C" w:rsidRDefault="00A24048" w:rsidP="0078039C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8039C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соответствие с Федеральным законом от 25 декабря 2008 № 273-ФЗ «О противодействии коррупции», Законом Республики Карелия от 23 июля 2008 года № 1227-ЗРК «О противодействии коррупции», </w:t>
      </w:r>
      <w:r w:rsidRPr="0078039C">
        <w:rPr>
          <w:rFonts w:ascii="Times New Roman" w:hAnsi="Times New Roman"/>
          <w:sz w:val="24"/>
          <w:szCs w:val="24"/>
        </w:rPr>
        <w:t xml:space="preserve">Указом Президента Российской Федерации от 15 июля 2015 года № 364 «О мерах по совершенствованию организации деятельности в области противодействия коррупции», </w:t>
      </w:r>
      <w:r w:rsidRPr="00FD1918">
        <w:rPr>
          <w:rFonts w:ascii="Times New Roman" w:hAnsi="Times New Roman"/>
          <w:sz w:val="24"/>
          <w:szCs w:val="24"/>
          <w:lang w:eastAsia="zh-CN"/>
        </w:rPr>
        <w:t>частью 1 статьи 15 Федерального закона от 02.03.2007 №25-ФЗ «О муниципальной службе Российской Федерации», статьей 8 Федерального закона от 25.12.2008 № 273-ФЗ «О противодействии коррупции», частью 2 статьи 3 Федерального закона  от 03.12.2012 №230-ФЗ «О контроле  за соответствием расходов лиц, замещающих государственные должности, и иных лиц их доходам», Указом Президента Российской Федерации от 23.06.2014 № 460 «Об утверждении формы справки о доходах, расходах, имуществе и обязательствах имущественного характера и внесении изменений в некоторые акты Президента Российской Федерации»</w:t>
      </w:r>
      <w:r>
        <w:rPr>
          <w:rFonts w:ascii="Times New Roman" w:hAnsi="Times New Roman"/>
          <w:sz w:val="24"/>
          <w:szCs w:val="24"/>
          <w:lang w:eastAsia="zh-CN"/>
        </w:rPr>
        <w:t>,</w:t>
      </w:r>
      <w:r w:rsidRPr="00FD1918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78039C">
        <w:rPr>
          <w:rFonts w:ascii="Times New Roman" w:hAnsi="Times New Roman"/>
          <w:color w:val="000000"/>
          <w:sz w:val="24"/>
          <w:szCs w:val="24"/>
        </w:rPr>
        <w:t>Уставом муниципального образования Видлицкого сельского поселения,</w:t>
      </w:r>
    </w:p>
    <w:p w:rsidR="00A24048" w:rsidRPr="0078039C" w:rsidRDefault="00A24048" w:rsidP="0078039C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8039C">
        <w:rPr>
          <w:rFonts w:ascii="Times New Roman" w:hAnsi="Times New Roman"/>
          <w:b/>
          <w:bCs/>
          <w:sz w:val="24"/>
          <w:szCs w:val="24"/>
        </w:rPr>
        <w:t>Администрация Видлицкого сельского поселения постановляет:</w:t>
      </w:r>
    </w:p>
    <w:p w:rsidR="00A24048" w:rsidRDefault="00A24048" w:rsidP="00824A8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39C">
        <w:rPr>
          <w:rFonts w:ascii="Times New Roman" w:hAnsi="Times New Roman"/>
          <w:sz w:val="24"/>
          <w:szCs w:val="24"/>
          <w:lang w:eastAsia="ar-SA"/>
        </w:rPr>
        <w:t>Утвердить</w:t>
      </w:r>
      <w:r w:rsidRPr="0078039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824A83">
        <w:rPr>
          <w:rFonts w:ascii="Times New Roman" w:hAnsi="Times New Roman"/>
          <w:sz w:val="24"/>
          <w:szCs w:val="24"/>
        </w:rPr>
        <w:t>оложени</w:t>
      </w:r>
      <w:r>
        <w:rPr>
          <w:rFonts w:ascii="Times New Roman" w:hAnsi="Times New Roman"/>
          <w:sz w:val="24"/>
          <w:szCs w:val="24"/>
        </w:rPr>
        <w:t>е</w:t>
      </w:r>
      <w:r w:rsidRPr="00824A83">
        <w:rPr>
          <w:rFonts w:ascii="Times New Roman" w:hAnsi="Times New Roman"/>
          <w:sz w:val="24"/>
          <w:szCs w:val="24"/>
        </w:rPr>
        <w:t xml:space="preserve"> </w:t>
      </w:r>
      <w:r w:rsidRPr="00824A83">
        <w:rPr>
          <w:rFonts w:ascii="Times New Roman" w:hAnsi="Times New Roman"/>
          <w:sz w:val="24"/>
          <w:szCs w:val="24"/>
          <w:lang w:eastAsia="zh-CN"/>
        </w:rPr>
        <w:t>о порядке представления гражданами, претендующими на замещение должностей муниципальной службы в Администрации Видлицкого сельского поселения, и муниципальными служащими Администрации Видлицкого сельского поселения сведений о своих доходах, расходах, об имуществе и обязательствах имущественного характера своих супруга (супруги) и несовершеннолетних детей</w:t>
      </w:r>
      <w:r w:rsidRPr="0078039C">
        <w:rPr>
          <w:rFonts w:ascii="Times New Roman" w:hAnsi="Times New Roman"/>
          <w:sz w:val="24"/>
          <w:szCs w:val="24"/>
        </w:rPr>
        <w:t>, согласно приложению.</w:t>
      </w:r>
    </w:p>
    <w:p w:rsidR="00A24048" w:rsidRPr="0078039C" w:rsidRDefault="00A24048" w:rsidP="0078039C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39C">
        <w:rPr>
          <w:rFonts w:ascii="Times New Roman" w:hAnsi="Times New Roman"/>
          <w:sz w:val="24"/>
          <w:szCs w:val="24"/>
        </w:rPr>
        <w:t>Настоящее Постановление подлежит обнародованию в установленном законом порядке и размещению в сети Интернет на официальном сайте Видлицкого сельского поселения по адресу: http://vidladm.ru/</w:t>
      </w:r>
    </w:p>
    <w:p w:rsidR="00A24048" w:rsidRPr="0078039C" w:rsidRDefault="00A24048" w:rsidP="0078039C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39C">
        <w:rPr>
          <w:rFonts w:ascii="Times New Roman" w:hAnsi="Times New Roman"/>
          <w:color w:val="000000"/>
          <w:sz w:val="24"/>
          <w:szCs w:val="24"/>
        </w:rPr>
        <w:t>Контроль за выполнением настоящего постановления оставляю за собой.</w:t>
      </w:r>
    </w:p>
    <w:p w:rsidR="00A24048" w:rsidRDefault="00A24048" w:rsidP="0078039C">
      <w:pPr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A24048" w:rsidRPr="0078039C" w:rsidRDefault="00A24048" w:rsidP="0078039C">
      <w:pPr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A24048" w:rsidRPr="0078039C" w:rsidRDefault="00A24048" w:rsidP="0078039C">
      <w:pPr>
        <w:pStyle w:val="ListParagraph"/>
        <w:spacing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 w:rsidRPr="0078039C">
        <w:rPr>
          <w:rFonts w:ascii="Times New Roman" w:hAnsi="Times New Roman"/>
          <w:sz w:val="24"/>
          <w:szCs w:val="24"/>
        </w:rPr>
        <w:t>Глава администрации</w:t>
      </w:r>
    </w:p>
    <w:p w:rsidR="00A24048" w:rsidRPr="0078039C" w:rsidRDefault="00A24048" w:rsidP="0078039C">
      <w:pPr>
        <w:pStyle w:val="ListParagraph"/>
        <w:spacing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 w:rsidRPr="0078039C">
        <w:rPr>
          <w:rFonts w:ascii="Times New Roman" w:hAnsi="Times New Roman"/>
          <w:sz w:val="24"/>
          <w:szCs w:val="24"/>
        </w:rPr>
        <w:t>Видлицкого сельского поселения</w:t>
      </w:r>
      <w:r w:rsidRPr="0078039C">
        <w:rPr>
          <w:rFonts w:ascii="Times New Roman" w:hAnsi="Times New Roman"/>
          <w:sz w:val="24"/>
          <w:szCs w:val="24"/>
        </w:rPr>
        <w:tab/>
      </w:r>
      <w:r w:rsidRPr="0078039C">
        <w:rPr>
          <w:rFonts w:ascii="Times New Roman" w:hAnsi="Times New Roman"/>
          <w:sz w:val="24"/>
          <w:szCs w:val="24"/>
        </w:rPr>
        <w:tab/>
      </w:r>
      <w:r w:rsidRPr="0078039C">
        <w:rPr>
          <w:rFonts w:ascii="Times New Roman" w:hAnsi="Times New Roman"/>
          <w:sz w:val="24"/>
          <w:szCs w:val="24"/>
        </w:rPr>
        <w:tab/>
      </w:r>
      <w:r w:rsidRPr="0078039C">
        <w:rPr>
          <w:rFonts w:ascii="Times New Roman" w:hAnsi="Times New Roman"/>
          <w:sz w:val="24"/>
          <w:szCs w:val="24"/>
        </w:rPr>
        <w:tab/>
        <w:t xml:space="preserve">   Т.В. Степанова</w:t>
      </w:r>
    </w:p>
    <w:p w:rsidR="00A24048" w:rsidRPr="00FD1918" w:rsidRDefault="00A24048" w:rsidP="0078039C">
      <w:pPr>
        <w:pStyle w:val="ConsPlusNormal"/>
        <w:spacing w:line="276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FD1918">
        <w:rPr>
          <w:rFonts w:ascii="Times New Roman" w:hAnsi="Times New Roman" w:cs="Times New Roman"/>
          <w:sz w:val="24"/>
          <w:szCs w:val="24"/>
        </w:rPr>
        <w:t>УТВЕРЖДЕНО</w:t>
      </w:r>
    </w:p>
    <w:p w:rsidR="00A24048" w:rsidRPr="00FD1918" w:rsidRDefault="00A24048" w:rsidP="00EB161B">
      <w:pPr>
        <w:pStyle w:val="ConsPlusNormal"/>
        <w:spacing w:line="276" w:lineRule="auto"/>
        <w:ind w:left="4956"/>
        <w:rPr>
          <w:rFonts w:ascii="Times New Roman" w:hAnsi="Times New Roman" w:cs="Times New Roman"/>
          <w:sz w:val="24"/>
          <w:szCs w:val="24"/>
          <w:lang w:eastAsia="en-US"/>
        </w:rPr>
      </w:pPr>
      <w:r w:rsidRPr="00FD191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Постановлением администрации </w:t>
      </w:r>
    </w:p>
    <w:p w:rsidR="00A24048" w:rsidRPr="00FD1918" w:rsidRDefault="00A24048" w:rsidP="00EB161B">
      <w:pPr>
        <w:pStyle w:val="ConsPlusNormal"/>
        <w:spacing w:line="276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FD1918">
        <w:rPr>
          <w:rFonts w:ascii="Times New Roman" w:hAnsi="Times New Roman" w:cs="Times New Roman"/>
          <w:sz w:val="24"/>
          <w:szCs w:val="24"/>
          <w:lang w:eastAsia="en-US"/>
        </w:rPr>
        <w:t xml:space="preserve">Видлицкого сельского поселения  </w:t>
      </w:r>
    </w:p>
    <w:p w:rsidR="00A24048" w:rsidRPr="00FD1918" w:rsidRDefault="00A24048" w:rsidP="00EB161B">
      <w:pPr>
        <w:pStyle w:val="ConsPlusNormal"/>
        <w:spacing w:line="276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FD1918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FD191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FD1918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FD1918">
          <w:rPr>
            <w:rFonts w:ascii="Times New Roman" w:hAnsi="Times New Roman" w:cs="Times New Roman"/>
            <w:sz w:val="24"/>
            <w:szCs w:val="24"/>
          </w:rPr>
          <w:t>20</w:t>
        </w:r>
        <w:r>
          <w:rPr>
            <w:rFonts w:ascii="Times New Roman" w:hAnsi="Times New Roman" w:cs="Times New Roman"/>
            <w:sz w:val="24"/>
            <w:szCs w:val="24"/>
          </w:rPr>
          <w:t xml:space="preserve">23 </w:t>
        </w:r>
        <w:r w:rsidRPr="00FD1918">
          <w:rPr>
            <w:rFonts w:ascii="Times New Roman" w:hAnsi="Times New Roman" w:cs="Times New Roman"/>
            <w:sz w:val="24"/>
            <w:szCs w:val="24"/>
          </w:rPr>
          <w:t>г</w:t>
        </w:r>
      </w:smartTag>
      <w:r w:rsidRPr="00FD1918">
        <w:rPr>
          <w:rFonts w:ascii="Times New Roman" w:hAnsi="Times New Roman" w:cs="Times New Roman"/>
          <w:sz w:val="24"/>
          <w:szCs w:val="24"/>
        </w:rPr>
        <w:t xml:space="preserve">. № </w:t>
      </w:r>
      <w:r>
        <w:rPr>
          <w:rFonts w:ascii="Times New Roman" w:hAnsi="Times New Roman" w:cs="Times New Roman"/>
          <w:sz w:val="24"/>
          <w:szCs w:val="24"/>
        </w:rPr>
        <w:t>61</w:t>
      </w:r>
    </w:p>
    <w:p w:rsidR="00A24048" w:rsidRPr="00FD1918" w:rsidRDefault="00A24048" w:rsidP="00106F65">
      <w:pPr>
        <w:tabs>
          <w:tab w:val="right" w:pos="9639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:rsidR="00A24048" w:rsidRPr="00FD1918" w:rsidRDefault="00A24048" w:rsidP="00106F65">
      <w:pPr>
        <w:tabs>
          <w:tab w:val="right" w:pos="9639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zh-CN"/>
        </w:rPr>
      </w:pPr>
      <w:r w:rsidRPr="00FD1918">
        <w:rPr>
          <w:rFonts w:ascii="Times New Roman" w:hAnsi="Times New Roman"/>
          <w:b/>
          <w:sz w:val="24"/>
          <w:szCs w:val="24"/>
          <w:lang w:eastAsia="zh-CN"/>
        </w:rPr>
        <w:t>ПОЛОЖЕНИЕ</w:t>
      </w:r>
    </w:p>
    <w:p w:rsidR="00A24048" w:rsidRPr="00824A83" w:rsidRDefault="00A24048" w:rsidP="00106F65">
      <w:pPr>
        <w:tabs>
          <w:tab w:val="right" w:pos="9639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zh-CN"/>
        </w:rPr>
      </w:pPr>
      <w:r w:rsidRPr="00FD1918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824A83">
        <w:rPr>
          <w:rFonts w:ascii="Times New Roman" w:hAnsi="Times New Roman"/>
          <w:b/>
          <w:sz w:val="24"/>
          <w:szCs w:val="24"/>
          <w:lang w:eastAsia="zh-CN"/>
        </w:rPr>
        <w:t>о порядке представления гражданами, претендующими на замещение должностей муниципальной службы в Администра</w:t>
      </w:r>
      <w:bookmarkStart w:id="0" w:name="_GoBack"/>
      <w:bookmarkEnd w:id="0"/>
      <w:r w:rsidRPr="00824A83">
        <w:rPr>
          <w:rFonts w:ascii="Times New Roman" w:hAnsi="Times New Roman"/>
          <w:b/>
          <w:sz w:val="24"/>
          <w:szCs w:val="24"/>
          <w:lang w:eastAsia="zh-CN"/>
        </w:rPr>
        <w:t xml:space="preserve">ции Видлицкого сельского поселения, и муниципальными служащими Администрации Видлицкого сельского поселения сведений о своих доходах, расходах, об имуществе и обязательствах имущественного характера своих супруга (супруги) и несовершеннолетних детей </w:t>
      </w:r>
    </w:p>
    <w:p w:rsidR="00A24048" w:rsidRPr="00FD1918" w:rsidRDefault="00A24048" w:rsidP="00106F65">
      <w:pPr>
        <w:tabs>
          <w:tab w:val="right" w:pos="9639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zh-CN"/>
        </w:rPr>
      </w:pPr>
      <w:r w:rsidRPr="00FD1918">
        <w:rPr>
          <w:rFonts w:ascii="Times New Roman" w:hAnsi="Times New Roman"/>
          <w:b/>
          <w:sz w:val="24"/>
          <w:szCs w:val="24"/>
          <w:lang w:eastAsia="zh-CN"/>
        </w:rPr>
        <w:t>(далее - Положение)</w:t>
      </w:r>
    </w:p>
    <w:p w:rsidR="00A24048" w:rsidRPr="00FD1918" w:rsidRDefault="00A24048" w:rsidP="009606EB">
      <w:pPr>
        <w:tabs>
          <w:tab w:val="right" w:pos="9639"/>
        </w:tabs>
        <w:suppressAutoHyphens/>
        <w:overflowPunct w:val="0"/>
        <w:autoSpaceDE w:val="0"/>
        <w:spacing w:after="0" w:line="312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</w:p>
    <w:p w:rsidR="00A24048" w:rsidRPr="00FD1918" w:rsidRDefault="00A24048" w:rsidP="00106F65">
      <w:pPr>
        <w:tabs>
          <w:tab w:val="right" w:pos="9639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FD1918">
        <w:rPr>
          <w:rFonts w:ascii="Times New Roman" w:hAnsi="Times New Roman"/>
          <w:sz w:val="24"/>
          <w:szCs w:val="24"/>
          <w:lang w:eastAsia="zh-CN"/>
        </w:rPr>
        <w:t>1. Настоящим Положением в соответствии с частью 1 статьи 15 Федерального закона от 02.03.2007 №25-ФЗ «О муниципальной службе Российской Федерации», статьей 8 Федерального закона от 25.12.2008 № 273-ФЗ «О противодействии коррупции», частью 2 статьи 3 Федерального закона  от 03.12.2012 №230-ФЗ «О контроле  за соответствием расходов лиц, замещающих государственные должности, и иных лиц их доходам», Указом Президента Российской Федерации от 23.06.2014 № 460 «Об утверждении формы справки о доходах, расходах, имуществе и обязательствах имущественного характера и внесении изменений в некоторые акты Президента Российской Федерации» определяется порядок представления гражданами, претендующими на замещение должностей муниципальной службы в Администрации Видлицкого сельского поселения и муниципальными служащими Администрации Видлицкого сельского поселения сведений о своих доходах, расходах, об имуществе и обязательствах имущественного характера своих супруга (супруги) и несовершеннолетних детей (далее - сведения о доходах, расходах, об имуществе и обязательствах имущественного характера).</w:t>
      </w:r>
    </w:p>
    <w:p w:rsidR="00A24048" w:rsidRPr="0078039C" w:rsidRDefault="00A24048" w:rsidP="00106F65">
      <w:pPr>
        <w:tabs>
          <w:tab w:val="right" w:pos="9639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 w:rsidRPr="00FD1918">
        <w:rPr>
          <w:rFonts w:ascii="Times New Roman" w:hAnsi="Times New Roman"/>
          <w:sz w:val="24"/>
          <w:szCs w:val="24"/>
          <w:lang w:eastAsia="zh-CN"/>
        </w:rPr>
        <w:t xml:space="preserve">2. Обязанность предоставлять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муниципальной службы, предусмотренной Перечнем должностей муниципальной службы Администрации Видлицкого сельского поселения,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— Перечень 1), </w:t>
      </w:r>
      <w:r w:rsidRPr="0078039C">
        <w:rPr>
          <w:rFonts w:ascii="Times New Roman" w:hAnsi="Times New Roman"/>
          <w:b/>
          <w:sz w:val="24"/>
          <w:szCs w:val="24"/>
          <w:lang w:eastAsia="zh-CN"/>
        </w:rPr>
        <w:t>утвержденным Решением Совета Видлицкого сельского поселения  от  02.10.2009г. № 31. (в ред. Решения Совета № 7 от 16.05.2013г.)</w:t>
      </w:r>
    </w:p>
    <w:p w:rsidR="00A24048" w:rsidRPr="0078039C" w:rsidRDefault="00A24048" w:rsidP="00106F65">
      <w:pPr>
        <w:tabs>
          <w:tab w:val="right" w:pos="9639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 w:rsidRPr="00FD1918">
        <w:rPr>
          <w:rFonts w:ascii="Times New Roman" w:hAnsi="Times New Roman"/>
          <w:sz w:val="24"/>
          <w:szCs w:val="24"/>
          <w:lang w:eastAsia="zh-CN"/>
        </w:rPr>
        <w:t xml:space="preserve">Муниципальные служащие, замещающие должности муниципальной службы, предусмотренные Перечнем должностей муниципальной службы в Администрации Видлицкого сельского поселения,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 w:rsidRPr="00FD1918">
        <w:rPr>
          <w:rFonts w:ascii="Times New Roman" w:hAnsi="Times New Roman"/>
          <w:sz w:val="24"/>
          <w:szCs w:val="24"/>
        </w:rPr>
        <w:t>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Pr="00FD1918">
        <w:rPr>
          <w:rFonts w:ascii="Times New Roman" w:hAnsi="Times New Roman"/>
          <w:sz w:val="24"/>
          <w:szCs w:val="24"/>
          <w:lang w:eastAsia="zh-CN"/>
        </w:rPr>
        <w:t xml:space="preserve"> (далее - Перечень 2),</w:t>
      </w:r>
      <w:r w:rsidRPr="0078039C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78039C">
        <w:rPr>
          <w:rFonts w:ascii="Times New Roman" w:hAnsi="Times New Roman"/>
          <w:b/>
          <w:sz w:val="24"/>
          <w:szCs w:val="24"/>
          <w:lang w:eastAsia="zh-CN"/>
        </w:rPr>
        <w:t>утвержденный Решением Совета Видлицкого сельского поселения  от  02.10.2009г. № 31. (в ред. Решения Совета № 7 от 16.05.2013г.)</w:t>
      </w:r>
    </w:p>
    <w:p w:rsidR="00A24048" w:rsidRPr="00FD1918" w:rsidRDefault="00A24048" w:rsidP="00106F65">
      <w:pPr>
        <w:tabs>
          <w:tab w:val="right" w:pos="9639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FD1918">
        <w:rPr>
          <w:rFonts w:ascii="Times New Roman" w:hAnsi="Times New Roman"/>
          <w:sz w:val="24"/>
          <w:szCs w:val="24"/>
          <w:lang w:eastAsia="zh-CN"/>
        </w:rPr>
        <w:t xml:space="preserve">3. Сведения о доходах, об имуществе и обязательствах имущественного характера представляются гражданами, при назначении на должности муниципальной службы, </w:t>
      </w:r>
      <w:r w:rsidRPr="00FD1918">
        <w:rPr>
          <w:rFonts w:ascii="Times New Roman" w:hAnsi="Times New Roman"/>
          <w:sz w:val="24"/>
          <w:szCs w:val="24"/>
          <w:lang w:val="en-US" w:eastAsia="zh-CN"/>
        </w:rPr>
        <w:t>c</w:t>
      </w:r>
      <w:r w:rsidRPr="00FD1918">
        <w:rPr>
          <w:rFonts w:ascii="Times New Roman" w:hAnsi="Times New Roman"/>
          <w:sz w:val="24"/>
          <w:szCs w:val="24"/>
          <w:lang w:eastAsia="zh-CN"/>
        </w:rPr>
        <w:t xml:space="preserve">ведения о доходах, расходах, об имуществе и обязательствах имущественного характера представляются муниципальными служащими, замещающими должности муниципальной службы, предусмотренные Перечнем 1, Перечнем 2 по утвержденной Президентом Российской Федерации форме справки о доходах, расходах, об имуществе и обязательствах имущественного характера. </w:t>
      </w:r>
    </w:p>
    <w:p w:rsidR="00A24048" w:rsidRPr="00FD1918" w:rsidRDefault="00A24048" w:rsidP="00106F65">
      <w:pPr>
        <w:tabs>
          <w:tab w:val="right" w:pos="9639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FD1918">
        <w:rPr>
          <w:rFonts w:ascii="Times New Roman" w:hAnsi="Times New Roman"/>
          <w:sz w:val="24"/>
          <w:szCs w:val="24"/>
        </w:rPr>
        <w:t>Справка о доходах, расходах, об имуществе и обязательствах имущественного характера заполняется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"Интернет».</w:t>
      </w:r>
    </w:p>
    <w:p w:rsidR="00A24048" w:rsidRPr="00FD1918" w:rsidRDefault="00A24048" w:rsidP="00106F65">
      <w:pPr>
        <w:tabs>
          <w:tab w:val="right" w:pos="9639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FD1918">
        <w:rPr>
          <w:rFonts w:ascii="Times New Roman" w:hAnsi="Times New Roman"/>
          <w:sz w:val="24"/>
          <w:szCs w:val="24"/>
          <w:lang w:eastAsia="zh-CN"/>
        </w:rPr>
        <w:t>4. Гражданин при назначении на должность муниципальной службы представляет:</w:t>
      </w:r>
    </w:p>
    <w:p w:rsidR="00A24048" w:rsidRPr="00FD1918" w:rsidRDefault="00A24048" w:rsidP="00106F65">
      <w:pPr>
        <w:tabs>
          <w:tab w:val="right" w:pos="9639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FD1918">
        <w:rPr>
          <w:rFonts w:ascii="Times New Roman" w:hAnsi="Times New Roman"/>
          <w:sz w:val="24"/>
          <w:szCs w:val="24"/>
          <w:lang w:eastAsia="zh-CN"/>
        </w:rPr>
        <w:t>а) сведения о своих доходах, полученных от всех источников за календарный год, предшествующий году подачи документов на замещение должности муниципальной службы, а также сведения об имуществе и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A24048" w:rsidRPr="00FD1918" w:rsidRDefault="00A24048" w:rsidP="00106F65">
      <w:pPr>
        <w:tabs>
          <w:tab w:val="right" w:pos="9639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FD1918">
        <w:rPr>
          <w:rFonts w:ascii="Times New Roman" w:hAnsi="Times New Roman"/>
          <w:sz w:val="24"/>
          <w:szCs w:val="24"/>
          <w:lang w:eastAsia="zh-CN"/>
        </w:rPr>
        <w:t>б) сведения о доходах супруги (супруга) и несовершеннолетних детей, полученных от всех источников за календарный год, предшествующий году подачи документов на замещение должности муниципальной службы, а также сведения об имуществе и обязательствах имущественного характера по состоянию на первое число месяца, предшествующего месяцу подачи документов (на отчетную дату).</w:t>
      </w:r>
    </w:p>
    <w:p w:rsidR="00A24048" w:rsidRPr="00FD1918" w:rsidRDefault="00A24048" w:rsidP="00106F65">
      <w:pPr>
        <w:tabs>
          <w:tab w:val="right" w:pos="9639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FD1918">
        <w:rPr>
          <w:rFonts w:ascii="Times New Roman" w:hAnsi="Times New Roman"/>
          <w:sz w:val="24"/>
          <w:szCs w:val="24"/>
          <w:lang w:eastAsia="zh-CN"/>
        </w:rPr>
        <w:t>5. Муниципальный служащий предоставляет ежегодно:</w:t>
      </w:r>
    </w:p>
    <w:p w:rsidR="00A24048" w:rsidRPr="00FD1918" w:rsidRDefault="00A24048" w:rsidP="00106F65">
      <w:pPr>
        <w:tabs>
          <w:tab w:val="right" w:pos="9639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FD1918">
        <w:rPr>
          <w:rFonts w:ascii="Times New Roman" w:hAnsi="Times New Roman"/>
          <w:sz w:val="24"/>
          <w:szCs w:val="24"/>
          <w:lang w:eastAsia="zh-CN"/>
        </w:rPr>
        <w:t>а) сведения о своих доходах и расходах, доходах и расходах супруги (супруга) и несовершеннолетних детей, полученных за календарный (отчетный) год (с 1 января по 31 декабря), предшествующий году представления сведений;</w:t>
      </w:r>
    </w:p>
    <w:p w:rsidR="00A24048" w:rsidRPr="00FD1918" w:rsidRDefault="00A24048" w:rsidP="00106F65">
      <w:pPr>
        <w:tabs>
          <w:tab w:val="right" w:pos="9639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FD1918">
        <w:rPr>
          <w:rFonts w:ascii="Times New Roman" w:hAnsi="Times New Roman"/>
          <w:sz w:val="24"/>
          <w:szCs w:val="24"/>
          <w:lang w:eastAsia="zh-CN"/>
        </w:rPr>
        <w:t>б) сведения о своем имуществе, имуществе своих супруги (супруга) и несовершеннолетних детей и обязательствах имущественного характера по состоянию на конец отчетного периода (31 декабря, предшествующего году предоставления сведений);</w:t>
      </w:r>
    </w:p>
    <w:p w:rsidR="00A24048" w:rsidRPr="00FD1918" w:rsidRDefault="00A24048" w:rsidP="00106F65">
      <w:pPr>
        <w:tabs>
          <w:tab w:val="right" w:pos="9639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FD1918">
        <w:rPr>
          <w:rFonts w:ascii="Times New Roman" w:hAnsi="Times New Roman"/>
          <w:sz w:val="24"/>
          <w:szCs w:val="24"/>
          <w:lang w:eastAsia="zh-CN"/>
        </w:rPr>
        <w:t>Сведения о расходах предоставляются в том случае, если в отчетном периоде муниципальным служащим, его (супругой) супругом и несовершеннолетними детьми совершена сделка (сделки)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</w:t>
      </w:r>
      <w:r w:rsidRPr="00FD1918">
        <w:rPr>
          <w:rFonts w:ascii="Times New Roman" w:hAnsi="Times New Roman"/>
          <w:sz w:val="24"/>
          <w:szCs w:val="24"/>
        </w:rPr>
        <w:t xml:space="preserve">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отчетному периоду,</w:t>
      </w:r>
      <w:r w:rsidRPr="00FD1918">
        <w:rPr>
          <w:rFonts w:ascii="Times New Roman" w:hAnsi="Times New Roman"/>
          <w:sz w:val="24"/>
          <w:szCs w:val="24"/>
          <w:lang w:eastAsia="zh-CN"/>
        </w:rPr>
        <w:t xml:space="preserve"> и сумма такой сделки или общая сумма совершенных сделок превышает общий годовой доход муниципального служащего и его супруги (супруга) за три последних года, предшествующих отчетному периоду.</w:t>
      </w:r>
    </w:p>
    <w:p w:rsidR="00A24048" w:rsidRPr="00FD1918" w:rsidRDefault="00A24048" w:rsidP="00106F65">
      <w:pPr>
        <w:tabs>
          <w:tab w:val="right" w:pos="9639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FD1918">
        <w:rPr>
          <w:rFonts w:ascii="Times New Roman" w:hAnsi="Times New Roman"/>
          <w:sz w:val="24"/>
          <w:szCs w:val="24"/>
          <w:lang w:eastAsia="zh-CN"/>
        </w:rPr>
        <w:t>6. Сведения о доходах, о расходах, об имуществе и обязательствах имущественного характера представляются муниципальными служащими в Администрацию Видлицкого сельского поселения не позднее 30 апреля текущего года.</w:t>
      </w:r>
    </w:p>
    <w:p w:rsidR="00A24048" w:rsidRPr="00FD1918" w:rsidRDefault="00A24048" w:rsidP="00106F65">
      <w:pPr>
        <w:tabs>
          <w:tab w:val="right" w:pos="9639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FD1918">
        <w:rPr>
          <w:rFonts w:ascii="Times New Roman" w:hAnsi="Times New Roman"/>
          <w:sz w:val="24"/>
          <w:szCs w:val="24"/>
          <w:lang w:eastAsia="zh-CN"/>
        </w:rPr>
        <w:t>7. В случае, если гражданин или муниципальный служащий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 - либо сведения, либо имеются ошибки, он вправе представить уточненные сведения в следующем порядке:</w:t>
      </w:r>
    </w:p>
    <w:p w:rsidR="00A24048" w:rsidRPr="00FD1918" w:rsidRDefault="00A24048" w:rsidP="00106F65">
      <w:pPr>
        <w:tabs>
          <w:tab w:val="right" w:pos="9639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FD1918">
        <w:rPr>
          <w:rFonts w:ascii="Times New Roman" w:hAnsi="Times New Roman"/>
          <w:sz w:val="24"/>
          <w:szCs w:val="24"/>
          <w:lang w:eastAsia="zh-CN"/>
        </w:rPr>
        <w:t>а) муниципальный служащий может представить уточненные сведения в течение одного месяца после окончания срока, указанного в пункте 6 настоящего Положения;</w:t>
      </w:r>
    </w:p>
    <w:p w:rsidR="00A24048" w:rsidRPr="00FD1918" w:rsidRDefault="00A24048" w:rsidP="00106F65">
      <w:pPr>
        <w:tabs>
          <w:tab w:val="right" w:pos="9639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FD1918">
        <w:rPr>
          <w:rFonts w:ascii="Times New Roman" w:hAnsi="Times New Roman"/>
          <w:sz w:val="24"/>
          <w:szCs w:val="24"/>
          <w:lang w:eastAsia="zh-CN"/>
        </w:rPr>
        <w:t>б) гражданин, назначаемый на должность муниципальной службы, может представить уточненные сведения в течение одного месяца со дня представления сведений при назначении на должность муниципальной службы, предусмотренную Перечнем 1.</w:t>
      </w:r>
    </w:p>
    <w:p w:rsidR="00A24048" w:rsidRPr="00FD1918" w:rsidRDefault="00A24048" w:rsidP="00106F65">
      <w:pPr>
        <w:tabs>
          <w:tab w:val="right" w:pos="9639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FD1918">
        <w:rPr>
          <w:rFonts w:ascii="Times New Roman" w:hAnsi="Times New Roman"/>
          <w:sz w:val="24"/>
          <w:szCs w:val="24"/>
          <w:lang w:eastAsia="zh-CN"/>
        </w:rPr>
        <w:t>8. При невозможности по объективным причинам представить сведения о доходах, расходах, об имуществе и обязательствах имущественного характера в отношении своей супруги (супруга), своих несовершеннолетних детей муниципальному служащему следует обратиться  в Администрацию Видлицкого сельского поселения с заявлением о  невозможности по объективным причинам представить сведения о доходах, расходах, об имуществе и обязательствах имущественного характера в отношении своей супруги (супруга), своих несовершеннолетних детей.</w:t>
      </w:r>
    </w:p>
    <w:p w:rsidR="00A24048" w:rsidRPr="00FD1918" w:rsidRDefault="00A24048" w:rsidP="00106F65">
      <w:pPr>
        <w:tabs>
          <w:tab w:val="right" w:pos="9639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FD1918">
        <w:rPr>
          <w:rFonts w:ascii="Times New Roman" w:hAnsi="Times New Roman"/>
          <w:sz w:val="24"/>
          <w:szCs w:val="24"/>
          <w:lang w:eastAsia="zh-CN"/>
        </w:rPr>
        <w:t>Заявление должно быть направлено до истечения срока, указанного в пункте 6 настоящего Положения.</w:t>
      </w:r>
    </w:p>
    <w:p w:rsidR="00A24048" w:rsidRPr="00FD1918" w:rsidRDefault="00A24048" w:rsidP="00106F65">
      <w:pPr>
        <w:tabs>
          <w:tab w:val="right" w:pos="9639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FD1918">
        <w:rPr>
          <w:rFonts w:ascii="Times New Roman" w:hAnsi="Times New Roman"/>
          <w:sz w:val="24"/>
          <w:szCs w:val="24"/>
          <w:lang w:eastAsia="zh-CN"/>
        </w:rPr>
        <w:t>9. Сведения о доходах, расходах, об имуществе и обязательствах имущественного характера, представляемые в соответствии с настоящим Положением гражданином или муниципальным служащим,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A24048" w:rsidRPr="00FD1918" w:rsidRDefault="00A24048" w:rsidP="00106F65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FD1918">
        <w:rPr>
          <w:rFonts w:ascii="Times New Roman" w:hAnsi="Times New Roman"/>
          <w:sz w:val="24"/>
          <w:szCs w:val="24"/>
          <w:lang w:eastAsia="zh-CN"/>
        </w:rPr>
        <w:t>10. Сведения о доходах, расходах, об имуществе и обязательствах имущественного характера муниципальных служащих, их супруг (супругов) и несовершеннолетних детей размещаются на официальном сайте Видлицкого сельского поселения.</w:t>
      </w:r>
    </w:p>
    <w:sectPr w:rsidR="00A24048" w:rsidRPr="00FD1918" w:rsidSect="00EA457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048" w:rsidRDefault="00A24048" w:rsidP="00830DC9">
      <w:pPr>
        <w:spacing w:after="0" w:line="240" w:lineRule="auto"/>
      </w:pPr>
      <w:r>
        <w:separator/>
      </w:r>
    </w:p>
  </w:endnote>
  <w:endnote w:type="continuationSeparator" w:id="0">
    <w:p w:rsidR="00A24048" w:rsidRDefault="00A24048" w:rsidP="0083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048" w:rsidRDefault="00A24048" w:rsidP="00830DC9">
      <w:pPr>
        <w:spacing w:after="0" w:line="240" w:lineRule="auto"/>
      </w:pPr>
      <w:r>
        <w:separator/>
      </w:r>
    </w:p>
  </w:footnote>
  <w:footnote w:type="continuationSeparator" w:id="0">
    <w:p w:rsidR="00A24048" w:rsidRDefault="00A24048" w:rsidP="00830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48" w:rsidRPr="00244663" w:rsidRDefault="00A24048" w:rsidP="00244663">
    <w:pPr>
      <w:pStyle w:val="Header"/>
      <w:jc w:val="right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Cs/>
        <w:color w:val="auto"/>
        <w:sz w:val="24"/>
        <w:szCs w:val="24"/>
      </w:rPr>
    </w:lvl>
  </w:abstractNum>
  <w:abstractNum w:abstractNumId="2">
    <w:nsid w:val="436F43EC"/>
    <w:multiLevelType w:val="hybridMultilevel"/>
    <w:tmpl w:val="255EF9A2"/>
    <w:lvl w:ilvl="0" w:tplc="4D62156C">
      <w:start w:val="1"/>
      <w:numFmt w:val="decimal"/>
      <w:lvlText w:val="%1."/>
      <w:lvlJc w:val="left"/>
      <w:pPr>
        <w:ind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DC9"/>
    <w:rsid w:val="000A0EFF"/>
    <w:rsid w:val="000B60A5"/>
    <w:rsid w:val="00106F65"/>
    <w:rsid w:val="001A64B8"/>
    <w:rsid w:val="001F56EC"/>
    <w:rsid w:val="00244663"/>
    <w:rsid w:val="00252A71"/>
    <w:rsid w:val="00276843"/>
    <w:rsid w:val="002860AA"/>
    <w:rsid w:val="00484A97"/>
    <w:rsid w:val="004C727C"/>
    <w:rsid w:val="004D5A9B"/>
    <w:rsid w:val="005D0008"/>
    <w:rsid w:val="0071147B"/>
    <w:rsid w:val="007436FA"/>
    <w:rsid w:val="00750DF6"/>
    <w:rsid w:val="00752DA9"/>
    <w:rsid w:val="0078039C"/>
    <w:rsid w:val="007C50BE"/>
    <w:rsid w:val="007E310E"/>
    <w:rsid w:val="00824A83"/>
    <w:rsid w:val="00830DC9"/>
    <w:rsid w:val="00831D63"/>
    <w:rsid w:val="0088760C"/>
    <w:rsid w:val="009606EB"/>
    <w:rsid w:val="00A24048"/>
    <w:rsid w:val="00A258C0"/>
    <w:rsid w:val="00A421D0"/>
    <w:rsid w:val="00B13A57"/>
    <w:rsid w:val="00B7346C"/>
    <w:rsid w:val="00BB31A8"/>
    <w:rsid w:val="00DB3314"/>
    <w:rsid w:val="00DE46FC"/>
    <w:rsid w:val="00E8772C"/>
    <w:rsid w:val="00EA4572"/>
    <w:rsid w:val="00EB161B"/>
    <w:rsid w:val="00F76A0B"/>
    <w:rsid w:val="00FD1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DC9"/>
    <w:pPr>
      <w:spacing w:after="200" w:line="276" w:lineRule="auto"/>
    </w:pPr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30DC9"/>
    <w:pPr>
      <w:keepNext/>
      <w:widowControl w:val="0"/>
      <w:suppressAutoHyphens/>
      <w:autoSpaceDE w:val="0"/>
      <w:spacing w:before="240" w:after="60" w:line="240" w:lineRule="auto"/>
      <w:ind w:left="1440" w:hanging="3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30DC9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1">
    <w:name w:val="Название объекта1"/>
    <w:basedOn w:val="Normal"/>
    <w:next w:val="Normal"/>
    <w:uiPriority w:val="99"/>
    <w:rsid w:val="00830DC9"/>
    <w:pPr>
      <w:spacing w:after="0" w:line="240" w:lineRule="auto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830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0DC9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752DA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52DA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71147B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244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44663"/>
    <w:rPr>
      <w:rFonts w:ascii="Calibri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244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44663"/>
    <w:rPr>
      <w:rFonts w:ascii="Calibri" w:hAnsi="Calibri" w:cs="Times New Roman"/>
      <w:lang w:eastAsia="ru-RU"/>
    </w:rPr>
  </w:style>
  <w:style w:type="paragraph" w:customStyle="1" w:styleId="ConsPlusNormal">
    <w:name w:val="ConsPlusNormal"/>
    <w:uiPriority w:val="99"/>
    <w:rsid w:val="00EB161B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28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326</TotalTime>
  <Pages>4</Pages>
  <Words>1625</Words>
  <Characters>9269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дом</cp:lastModifiedBy>
  <cp:revision>26</cp:revision>
  <cp:lastPrinted>2023-11-23T10:26:00Z</cp:lastPrinted>
  <dcterms:created xsi:type="dcterms:W3CDTF">2022-04-29T08:40:00Z</dcterms:created>
  <dcterms:modified xsi:type="dcterms:W3CDTF">2023-11-23T10:27:00Z</dcterms:modified>
</cp:coreProperties>
</file>