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C1" w:rsidRDefault="00BF32C1" w:rsidP="000703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ИТОГОВЫЙ </w:t>
      </w:r>
      <w:r w:rsidRPr="003657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ПРОТОКОЛ </w:t>
      </w:r>
    </w:p>
    <w:p w:rsidR="00BF32C1" w:rsidRDefault="00BF32C1" w:rsidP="000703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57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итогов голосования по отбору инициативных предложений в рамках проекта </w:t>
      </w:r>
      <w:r w:rsidRPr="0076108A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3657E1">
        <w:rPr>
          <w:rFonts w:ascii="Times New Roman" w:hAnsi="Times New Roman"/>
          <w:b/>
          <w:bCs/>
          <w:sz w:val="24"/>
          <w:szCs w:val="24"/>
          <w:lang w:eastAsia="ru-RU"/>
        </w:rPr>
        <w:t>Народный бюджет</w:t>
      </w:r>
      <w:r w:rsidRPr="0076108A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3657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Видлицком сельском поселении </w:t>
      </w:r>
    </w:p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3"/>
        <w:gridCol w:w="5545"/>
        <w:gridCol w:w="2281"/>
        <w:gridCol w:w="2252"/>
        <w:gridCol w:w="2092"/>
        <w:gridCol w:w="1721"/>
      </w:tblGrid>
      <w:tr w:rsidR="00BF32C1" w:rsidTr="000A3D40">
        <w:tc>
          <w:tcPr>
            <w:tcW w:w="1403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 w:rsidRPr="003657E1">
              <w:rPr>
                <w:rFonts w:ascii="Times New Roman" w:hAnsi="Times New Roman"/>
                <w:sz w:val="24"/>
                <w:szCs w:val="24"/>
                <w:lang w:eastAsia="ru-RU"/>
              </w:rPr>
              <w:t>Дата подведения итогов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13 мая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657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5545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BF32C1" w:rsidRPr="000A3D40" w:rsidRDefault="00BF32C1" w:rsidP="00BF0989">
            <w:pPr>
              <w:jc w:val="center"/>
              <w:rPr>
                <w:rFonts w:ascii="Times New Roman" w:hAnsi="Times New Roman"/>
              </w:rPr>
            </w:pPr>
            <w:r w:rsidRPr="000A3D40">
              <w:rPr>
                <w:rFonts w:ascii="Times New Roman" w:hAnsi="Times New Roman"/>
                <w:bCs/>
                <w:lang w:eastAsia="ru-RU"/>
              </w:rPr>
              <w:t>Пункт для голосования №1 Администрация Видлицкого сельского поселения</w:t>
            </w:r>
          </w:p>
        </w:tc>
        <w:tc>
          <w:tcPr>
            <w:tcW w:w="2252" w:type="dxa"/>
          </w:tcPr>
          <w:p w:rsidR="00BF32C1" w:rsidRPr="000A3D40" w:rsidRDefault="00BF32C1" w:rsidP="00BF0989">
            <w:pPr>
              <w:jc w:val="center"/>
              <w:rPr>
                <w:rFonts w:ascii="Times New Roman" w:hAnsi="Times New Roman"/>
              </w:rPr>
            </w:pPr>
            <w:r w:rsidRPr="000A3D40">
              <w:rPr>
                <w:rFonts w:ascii="Times New Roman" w:hAnsi="Times New Roman"/>
                <w:bCs/>
                <w:lang w:eastAsia="ru-RU"/>
              </w:rPr>
              <w:t>Пункт для голосования №2 ГБСУ СО «Видлицкий дом интернат для престарелых и инвалидов»</w:t>
            </w:r>
          </w:p>
        </w:tc>
        <w:tc>
          <w:tcPr>
            <w:tcW w:w="2092" w:type="dxa"/>
          </w:tcPr>
          <w:p w:rsidR="00BF32C1" w:rsidRPr="000A3D40" w:rsidRDefault="00BF32C1" w:rsidP="000A3D40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A3D40">
              <w:rPr>
                <w:rFonts w:ascii="Times New Roman" w:hAnsi="Times New Roman"/>
                <w:bCs/>
                <w:lang w:eastAsia="ru-RU"/>
              </w:rPr>
              <w:t>Пункт для голосования №3 пос. Устье Видлицы, центр досуга «Ласточкино гнездо»</w:t>
            </w:r>
          </w:p>
        </w:tc>
        <w:tc>
          <w:tcPr>
            <w:tcW w:w="1721" w:type="dxa"/>
          </w:tcPr>
          <w:p w:rsidR="00BF32C1" w:rsidRPr="00BF0989" w:rsidRDefault="00BF32C1" w:rsidP="00BF09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98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BF32C1" w:rsidTr="000A3D40">
        <w:tc>
          <w:tcPr>
            <w:tcW w:w="1403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 w:rsidRPr="00BF09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</w:tcPr>
          <w:p w:rsidR="00BF32C1" w:rsidRPr="00BF0989" w:rsidRDefault="00BF32C1" w:rsidP="00BF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989">
              <w:rPr>
                <w:rFonts w:ascii="Times New Roman" w:hAnsi="Times New Roman"/>
                <w:sz w:val="24"/>
                <w:szCs w:val="24"/>
                <w:lang w:eastAsia="ru-RU"/>
              </w:rPr>
              <w:t>Число бюллетеней, полученных на участок</w:t>
            </w:r>
          </w:p>
        </w:tc>
        <w:tc>
          <w:tcPr>
            <w:tcW w:w="2281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52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92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 w:rsidRPr="00BF098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1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BF32C1" w:rsidTr="000A3D40">
        <w:tc>
          <w:tcPr>
            <w:tcW w:w="1403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 w:rsidRPr="00BF0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</w:tcPr>
          <w:p w:rsidR="00BF32C1" w:rsidRPr="00BF0989" w:rsidRDefault="00BF32C1" w:rsidP="00BF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989">
              <w:rPr>
                <w:rFonts w:ascii="Times New Roman" w:hAnsi="Times New Roman"/>
                <w:sz w:val="24"/>
                <w:szCs w:val="24"/>
                <w:lang w:eastAsia="ru-RU"/>
              </w:rPr>
              <w:t>Число бюллетеней, выданных участникам голосования</w:t>
            </w:r>
          </w:p>
        </w:tc>
        <w:tc>
          <w:tcPr>
            <w:tcW w:w="2281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252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092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721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</w:tr>
      <w:tr w:rsidR="00BF32C1" w:rsidTr="000A3D40">
        <w:tc>
          <w:tcPr>
            <w:tcW w:w="1403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 w:rsidRPr="00BF09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</w:tcPr>
          <w:p w:rsidR="00BF32C1" w:rsidRPr="00BF0989" w:rsidRDefault="00BF32C1" w:rsidP="00BF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989">
              <w:rPr>
                <w:rFonts w:ascii="Times New Roman" w:hAnsi="Times New Roman"/>
                <w:sz w:val="24"/>
                <w:szCs w:val="24"/>
                <w:lang w:eastAsia="ru-RU"/>
              </w:rPr>
              <w:t>Число недействительных бюллетеней</w:t>
            </w:r>
          </w:p>
        </w:tc>
        <w:tc>
          <w:tcPr>
            <w:tcW w:w="2281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52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32C1" w:rsidTr="000A3D40">
        <w:tc>
          <w:tcPr>
            <w:tcW w:w="1403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</w:tcPr>
          <w:p w:rsidR="00BF32C1" w:rsidRPr="00BF0989" w:rsidRDefault="00BF32C1" w:rsidP="00BF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989">
              <w:rPr>
                <w:rFonts w:ascii="Times New Roman" w:hAnsi="Times New Roman"/>
                <w:sz w:val="24"/>
                <w:szCs w:val="24"/>
                <w:lang w:eastAsia="ru-RU"/>
              </w:rPr>
              <w:t>Число голосов, поданных участниками голосования за инициативные предложения:</w:t>
            </w:r>
          </w:p>
        </w:tc>
        <w:tc>
          <w:tcPr>
            <w:tcW w:w="2281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252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092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721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</w:tr>
      <w:tr w:rsidR="00BF32C1" w:rsidTr="000A3D40">
        <w:tc>
          <w:tcPr>
            <w:tcW w:w="1403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F098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545" w:type="dxa"/>
          </w:tcPr>
          <w:p w:rsidR="00BF32C1" w:rsidRPr="00BF0989" w:rsidRDefault="00BF32C1" w:rsidP="001D0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05E0">
              <w:rPr>
                <w:rFonts w:ascii="Times New Roman" w:hAnsi="Times New Roman"/>
                <w:b/>
                <w:sz w:val="24"/>
                <w:szCs w:val="24"/>
              </w:rPr>
              <w:t>Создание зоны активного отдыха и занятия спортом.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05E0">
              <w:rPr>
                <w:rFonts w:ascii="Times New Roman" w:hAnsi="Times New Roman"/>
                <w:b/>
                <w:sz w:val="24"/>
                <w:szCs w:val="24"/>
              </w:rPr>
              <w:t>1 этап  - Спортивно- игровая площадка «Движение – это жизнь!»</w:t>
            </w:r>
          </w:p>
        </w:tc>
        <w:tc>
          <w:tcPr>
            <w:tcW w:w="2281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252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092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721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</w:tr>
      <w:tr w:rsidR="00BF32C1" w:rsidTr="000A3D40">
        <w:tc>
          <w:tcPr>
            <w:tcW w:w="1403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F0989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5545" w:type="dxa"/>
          </w:tcPr>
          <w:p w:rsidR="00BF32C1" w:rsidRPr="00BF0989" w:rsidRDefault="00BF32C1" w:rsidP="00BF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0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пожарной безопасности на территории Видлицкого сельского поселения</w:t>
            </w:r>
          </w:p>
        </w:tc>
        <w:tc>
          <w:tcPr>
            <w:tcW w:w="2281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52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21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BF32C1" w:rsidTr="000A3D40">
        <w:tc>
          <w:tcPr>
            <w:tcW w:w="1403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5" w:type="dxa"/>
          </w:tcPr>
          <w:p w:rsidR="00BF32C1" w:rsidRPr="00BF0989" w:rsidRDefault="00BF32C1" w:rsidP="00BF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989">
              <w:rPr>
                <w:rFonts w:ascii="Times New Roman" w:hAnsi="Times New Roman"/>
                <w:sz w:val="24"/>
                <w:szCs w:val="24"/>
                <w:lang w:eastAsia="ru-RU"/>
              </w:rPr>
              <w:t>Итого голосов</w:t>
            </w:r>
          </w:p>
        </w:tc>
        <w:tc>
          <w:tcPr>
            <w:tcW w:w="2281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252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092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721" w:type="dxa"/>
          </w:tcPr>
          <w:p w:rsidR="00BF32C1" w:rsidRPr="00BF0989" w:rsidRDefault="00BF3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</w:tr>
    </w:tbl>
    <w:tbl>
      <w:tblPr>
        <w:tblpPr w:leftFromText="180" w:rightFromText="180" w:vertAnchor="text" w:tblpY="1"/>
        <w:tblOverlap w:val="never"/>
        <w:tblW w:w="14868" w:type="dxa"/>
        <w:tblLayout w:type="fixed"/>
        <w:tblLook w:val="00A0"/>
      </w:tblPr>
      <w:tblGrid>
        <w:gridCol w:w="7788"/>
        <w:gridCol w:w="7080"/>
      </w:tblGrid>
      <w:tr w:rsidR="00BF32C1" w:rsidRPr="003657E1" w:rsidTr="00014A53">
        <w:trPr>
          <w:trHeight w:val="900"/>
        </w:trPr>
        <w:tc>
          <w:tcPr>
            <w:tcW w:w="14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F32C1" w:rsidRPr="0076108A" w:rsidRDefault="00BF32C1" w:rsidP="00014A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F32C1" w:rsidRPr="003657E1" w:rsidRDefault="00BF32C1" w:rsidP="00014A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5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Проект, получивший наибольшее 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голосов участников голосования </w:t>
            </w:r>
            <w:r w:rsidRPr="001D05E0">
              <w:rPr>
                <w:rFonts w:ascii="Times New Roman" w:hAnsi="Times New Roman"/>
                <w:b/>
                <w:sz w:val="24"/>
                <w:szCs w:val="24"/>
              </w:rPr>
              <w:t xml:space="preserve"> Создание зоны активного отдыха и занятия спортом.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05E0">
              <w:rPr>
                <w:rFonts w:ascii="Times New Roman" w:hAnsi="Times New Roman"/>
                <w:b/>
                <w:sz w:val="24"/>
                <w:szCs w:val="24"/>
              </w:rPr>
              <w:t>1 этап  - Спортивно- игровая площадка «Движение – это жизнь!»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F32C1" w:rsidRPr="003657E1" w:rsidTr="00014A53">
        <w:trPr>
          <w:gridAfter w:val="1"/>
          <w:wAfter w:w="7080" w:type="dxa"/>
          <w:trHeight w:val="300"/>
        </w:trPr>
        <w:tc>
          <w:tcPr>
            <w:tcW w:w="7788" w:type="dxa"/>
            <w:tcBorders>
              <w:top w:val="nil"/>
              <w:left w:val="nil"/>
              <w:bottom w:val="nil"/>
              <w:right w:val="nil"/>
            </w:tcBorders>
          </w:tcPr>
          <w:p w:rsidR="00BF32C1" w:rsidRPr="003657E1" w:rsidRDefault="00BF32C1" w:rsidP="000A3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5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счетной комиссии:</w:t>
            </w:r>
          </w:p>
        </w:tc>
      </w:tr>
      <w:tr w:rsidR="00BF32C1" w:rsidRPr="003657E1" w:rsidTr="00014A53">
        <w:trPr>
          <w:gridAfter w:val="1"/>
          <w:wAfter w:w="7080" w:type="dxa"/>
          <w:trHeight w:val="300"/>
        </w:trPr>
        <w:tc>
          <w:tcPr>
            <w:tcW w:w="7788" w:type="dxa"/>
            <w:tcBorders>
              <w:top w:val="nil"/>
              <w:left w:val="nil"/>
              <w:bottom w:val="nil"/>
              <w:right w:val="nil"/>
            </w:tcBorders>
          </w:tcPr>
          <w:p w:rsidR="00BF32C1" w:rsidRPr="007C117A" w:rsidRDefault="00BF32C1" w:rsidP="000A3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Швец Н.С.</w:t>
            </w:r>
            <w:r w:rsidRPr="00365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BF32C1" w:rsidRPr="003657E1" w:rsidTr="00014A53">
        <w:trPr>
          <w:trHeight w:val="300"/>
        </w:trPr>
        <w:tc>
          <w:tcPr>
            <w:tcW w:w="14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F32C1" w:rsidRPr="003657E1" w:rsidRDefault="00BF32C1" w:rsidP="000A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Юхновец С.А.</w:t>
            </w:r>
          </w:p>
        </w:tc>
      </w:tr>
      <w:tr w:rsidR="00BF32C1" w:rsidRPr="003657E1" w:rsidTr="00014A53">
        <w:trPr>
          <w:gridAfter w:val="1"/>
          <w:wAfter w:w="7080" w:type="dxa"/>
          <w:trHeight w:val="300"/>
        </w:trPr>
        <w:tc>
          <w:tcPr>
            <w:tcW w:w="77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F32C1" w:rsidRDefault="00BF32C1" w:rsidP="000A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4.Степанова М.М.</w:t>
            </w:r>
          </w:p>
        </w:tc>
      </w:tr>
      <w:tr w:rsidR="00BF32C1" w:rsidRPr="003657E1" w:rsidTr="00014A53">
        <w:trPr>
          <w:gridAfter w:val="1"/>
          <w:wAfter w:w="7080" w:type="dxa"/>
          <w:trHeight w:val="300"/>
        </w:trPr>
        <w:tc>
          <w:tcPr>
            <w:tcW w:w="7788" w:type="dxa"/>
            <w:tcBorders>
              <w:top w:val="nil"/>
              <w:left w:val="nil"/>
              <w:bottom w:val="nil"/>
              <w:right w:val="nil"/>
            </w:tcBorders>
          </w:tcPr>
          <w:p w:rsidR="00BF32C1" w:rsidRDefault="00BF32C1" w:rsidP="000A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Олешова В.В.</w:t>
            </w:r>
          </w:p>
        </w:tc>
      </w:tr>
      <w:tr w:rsidR="00BF32C1" w:rsidRPr="003657E1" w:rsidTr="00014A53">
        <w:trPr>
          <w:gridAfter w:val="1"/>
          <w:wAfter w:w="7080" w:type="dxa"/>
          <w:trHeight w:val="300"/>
        </w:trPr>
        <w:tc>
          <w:tcPr>
            <w:tcW w:w="77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F32C1" w:rsidRPr="003657E1" w:rsidRDefault="00BF32C1" w:rsidP="000A3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5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наблюдатели:</w:t>
            </w:r>
          </w:p>
        </w:tc>
      </w:tr>
      <w:tr w:rsidR="00BF32C1" w:rsidTr="00014A53">
        <w:trPr>
          <w:gridAfter w:val="1"/>
          <w:wAfter w:w="7080" w:type="dxa"/>
          <w:trHeight w:val="300"/>
        </w:trPr>
        <w:tc>
          <w:tcPr>
            <w:tcW w:w="77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F32C1" w:rsidRDefault="00BF32C1" w:rsidP="000A3D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Дворцова З.О.</w:t>
            </w:r>
          </w:p>
          <w:p w:rsidR="00BF32C1" w:rsidRPr="003657E1" w:rsidRDefault="00BF32C1" w:rsidP="000A3D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Логинова Н.В.</w:t>
            </w:r>
          </w:p>
        </w:tc>
      </w:tr>
      <w:tr w:rsidR="00BF32C1" w:rsidTr="00014A53">
        <w:trPr>
          <w:gridAfter w:val="1"/>
          <w:wAfter w:w="7080" w:type="dxa"/>
          <w:trHeight w:val="300"/>
        </w:trPr>
        <w:tc>
          <w:tcPr>
            <w:tcW w:w="77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F32C1" w:rsidRDefault="00BF32C1" w:rsidP="000A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2C1" w:rsidTr="00014A53">
        <w:trPr>
          <w:gridAfter w:val="1"/>
          <w:wAfter w:w="7080" w:type="dxa"/>
          <w:trHeight w:val="300"/>
        </w:trPr>
        <w:tc>
          <w:tcPr>
            <w:tcW w:w="77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F32C1" w:rsidRDefault="00BF32C1" w:rsidP="000A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2C1" w:rsidRPr="003657E1" w:rsidTr="00014A53">
        <w:trPr>
          <w:trHeight w:val="300"/>
        </w:trPr>
        <w:tc>
          <w:tcPr>
            <w:tcW w:w="14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F32C1" w:rsidRPr="003657E1" w:rsidRDefault="00BF32C1" w:rsidP="000A3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C1" w:rsidRPr="003657E1" w:rsidTr="00014A53">
        <w:trPr>
          <w:gridAfter w:val="1"/>
          <w:wAfter w:w="7080" w:type="dxa"/>
          <w:trHeight w:val="300"/>
        </w:trPr>
        <w:tc>
          <w:tcPr>
            <w:tcW w:w="77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F32C1" w:rsidRPr="003657E1" w:rsidRDefault="00BF32C1" w:rsidP="000A3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C1" w:rsidRPr="003657E1" w:rsidTr="00014A53">
        <w:trPr>
          <w:gridAfter w:val="1"/>
          <w:wAfter w:w="7080" w:type="dxa"/>
          <w:trHeight w:val="300"/>
        </w:trPr>
        <w:tc>
          <w:tcPr>
            <w:tcW w:w="7788" w:type="dxa"/>
            <w:tcBorders>
              <w:top w:val="nil"/>
              <w:left w:val="nil"/>
              <w:bottom w:val="nil"/>
              <w:right w:val="nil"/>
            </w:tcBorders>
          </w:tcPr>
          <w:p w:rsidR="00BF32C1" w:rsidRPr="003657E1" w:rsidRDefault="00BF32C1" w:rsidP="000A3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C1" w:rsidRPr="003657E1" w:rsidTr="00014A53">
        <w:trPr>
          <w:gridAfter w:val="1"/>
          <w:wAfter w:w="7080" w:type="dxa"/>
          <w:trHeight w:val="300"/>
        </w:trPr>
        <w:tc>
          <w:tcPr>
            <w:tcW w:w="77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F32C1" w:rsidRPr="003657E1" w:rsidRDefault="00BF32C1" w:rsidP="000A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2C1" w:rsidRPr="003657E1" w:rsidTr="00014A53">
        <w:trPr>
          <w:gridAfter w:val="1"/>
          <w:wAfter w:w="7080" w:type="dxa"/>
          <w:trHeight w:val="300"/>
        </w:trPr>
        <w:tc>
          <w:tcPr>
            <w:tcW w:w="77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F32C1" w:rsidRPr="003657E1" w:rsidRDefault="00BF32C1" w:rsidP="000A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2C1" w:rsidRPr="003657E1" w:rsidTr="00014A53">
        <w:trPr>
          <w:trHeight w:val="300"/>
        </w:trPr>
        <w:tc>
          <w:tcPr>
            <w:tcW w:w="14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F32C1" w:rsidRPr="003657E1" w:rsidRDefault="00BF32C1" w:rsidP="000A3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32C1" w:rsidRPr="0076108A" w:rsidRDefault="00BF32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sectPr w:rsidR="00BF32C1" w:rsidRPr="0076108A" w:rsidSect="000703D4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676B8"/>
    <w:multiLevelType w:val="hybridMultilevel"/>
    <w:tmpl w:val="9B4C5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E6A"/>
    <w:rsid w:val="00014A53"/>
    <w:rsid w:val="000703D4"/>
    <w:rsid w:val="00080CC0"/>
    <w:rsid w:val="000A3D40"/>
    <w:rsid w:val="000E553F"/>
    <w:rsid w:val="000F2720"/>
    <w:rsid w:val="001662E5"/>
    <w:rsid w:val="00183B67"/>
    <w:rsid w:val="001D05E0"/>
    <w:rsid w:val="00213679"/>
    <w:rsid w:val="00232214"/>
    <w:rsid w:val="00233413"/>
    <w:rsid w:val="002F3028"/>
    <w:rsid w:val="003177D7"/>
    <w:rsid w:val="00335DCD"/>
    <w:rsid w:val="003657E1"/>
    <w:rsid w:val="004B194D"/>
    <w:rsid w:val="005269B7"/>
    <w:rsid w:val="00576220"/>
    <w:rsid w:val="005C15D0"/>
    <w:rsid w:val="00603C7E"/>
    <w:rsid w:val="00606E0E"/>
    <w:rsid w:val="0067063D"/>
    <w:rsid w:val="006818FF"/>
    <w:rsid w:val="006B5D0F"/>
    <w:rsid w:val="0076108A"/>
    <w:rsid w:val="007709E0"/>
    <w:rsid w:val="007A0107"/>
    <w:rsid w:val="007C117A"/>
    <w:rsid w:val="007C143E"/>
    <w:rsid w:val="007C1E6A"/>
    <w:rsid w:val="0086434F"/>
    <w:rsid w:val="00886EAA"/>
    <w:rsid w:val="008B4C1C"/>
    <w:rsid w:val="008C51CD"/>
    <w:rsid w:val="008D259D"/>
    <w:rsid w:val="008D7A92"/>
    <w:rsid w:val="009D7E2C"/>
    <w:rsid w:val="00A02DC9"/>
    <w:rsid w:val="00AE0C8D"/>
    <w:rsid w:val="00B14D0E"/>
    <w:rsid w:val="00BB0122"/>
    <w:rsid w:val="00BB5FDD"/>
    <w:rsid w:val="00BF0989"/>
    <w:rsid w:val="00BF32C1"/>
    <w:rsid w:val="00C01958"/>
    <w:rsid w:val="00C71C8F"/>
    <w:rsid w:val="00C9502B"/>
    <w:rsid w:val="00CE37FA"/>
    <w:rsid w:val="00D61C8E"/>
    <w:rsid w:val="00DD0910"/>
    <w:rsid w:val="00E31003"/>
    <w:rsid w:val="00E55106"/>
    <w:rsid w:val="00E60AA2"/>
    <w:rsid w:val="00EA295F"/>
    <w:rsid w:val="00EB6A05"/>
    <w:rsid w:val="00ED7491"/>
    <w:rsid w:val="00F12939"/>
    <w:rsid w:val="00F356BB"/>
    <w:rsid w:val="00F55A6A"/>
    <w:rsid w:val="00FD07C2"/>
    <w:rsid w:val="00FD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2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0703D4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304</TotalTime>
  <Pages>2</Pages>
  <Words>199</Words>
  <Characters>1137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2022-05-18T06:36:00Z</cp:lastPrinted>
  <dcterms:created xsi:type="dcterms:W3CDTF">2021-03-19T11:44:00Z</dcterms:created>
  <dcterms:modified xsi:type="dcterms:W3CDTF">2022-11-28T07:15:00Z</dcterms:modified>
</cp:coreProperties>
</file>