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ED" w:rsidRDefault="002C7BED" w:rsidP="002768EF">
      <w:pPr>
        <w:jc w:val="center"/>
        <w:rPr>
          <w:b/>
        </w:rPr>
      </w:pPr>
      <w:r>
        <w:rPr>
          <w:b/>
        </w:rPr>
        <w:t>Республика Карелия</w:t>
      </w:r>
    </w:p>
    <w:p w:rsidR="002C7BED" w:rsidRDefault="002C7BED" w:rsidP="002768EF">
      <w:pPr>
        <w:jc w:val="center"/>
        <w:rPr>
          <w:b/>
        </w:rPr>
      </w:pPr>
      <w:r>
        <w:rPr>
          <w:b/>
        </w:rPr>
        <w:t>Олонецкий национальный муниципальный район</w:t>
      </w:r>
    </w:p>
    <w:p w:rsidR="002C7BED" w:rsidRDefault="002C7BED" w:rsidP="002768EF">
      <w:pPr>
        <w:jc w:val="center"/>
        <w:rPr>
          <w:b/>
        </w:rPr>
      </w:pPr>
    </w:p>
    <w:p w:rsidR="002C7BED" w:rsidRDefault="002C7BED" w:rsidP="002768E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Видлицкого сельского поселения</w:t>
      </w:r>
    </w:p>
    <w:p w:rsidR="002C7BED" w:rsidRDefault="002C7BED" w:rsidP="002768EF">
      <w:pPr>
        <w:jc w:val="center"/>
        <w:rPr>
          <w:b/>
        </w:rPr>
      </w:pPr>
    </w:p>
    <w:p w:rsidR="002C7BED" w:rsidRDefault="002C7BED" w:rsidP="002768EF">
      <w:pPr>
        <w:jc w:val="center"/>
      </w:pPr>
    </w:p>
    <w:p w:rsidR="002C7BED" w:rsidRDefault="002C7BED" w:rsidP="00276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7BED" w:rsidRDefault="002C7BED" w:rsidP="002768EF">
      <w:pPr>
        <w:jc w:val="center"/>
      </w:pPr>
    </w:p>
    <w:p w:rsidR="002C7BED" w:rsidRDefault="002C7BED" w:rsidP="002768EF">
      <w:pPr>
        <w:jc w:val="center"/>
        <w:rPr>
          <w:color w:val="FF0000"/>
        </w:rPr>
      </w:pPr>
    </w:p>
    <w:p w:rsidR="002C7BED" w:rsidRDefault="002C7BED" w:rsidP="002768EF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26 сентября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22"/>
            <w:szCs w:val="22"/>
          </w:rPr>
          <w:t>2022 г</w:t>
        </w:r>
      </w:smartTag>
      <w:r>
        <w:rPr>
          <w:b/>
          <w:sz w:val="22"/>
          <w:szCs w:val="22"/>
        </w:rPr>
        <w:t>.                                                                                                         №   31</w:t>
      </w:r>
    </w:p>
    <w:p w:rsidR="002C7BED" w:rsidRDefault="002C7BED" w:rsidP="002768EF">
      <w:pPr>
        <w:rPr>
          <w:b/>
          <w:sz w:val="22"/>
          <w:szCs w:val="22"/>
        </w:rPr>
      </w:pPr>
    </w:p>
    <w:p w:rsidR="002C7BED" w:rsidRDefault="002C7BED" w:rsidP="002768EF">
      <w:pPr>
        <w:rPr>
          <w:b/>
          <w:sz w:val="22"/>
          <w:szCs w:val="22"/>
        </w:rPr>
      </w:pPr>
      <w:r>
        <w:rPr>
          <w:b/>
          <w:sz w:val="22"/>
          <w:szCs w:val="22"/>
        </w:rPr>
        <w:t>с. Видлица</w:t>
      </w:r>
    </w:p>
    <w:p w:rsidR="002C7BED" w:rsidRDefault="002C7BED" w:rsidP="002768EF"/>
    <w:p w:rsidR="002C7BED" w:rsidRDefault="002C7BED" w:rsidP="002768EF"/>
    <w:p w:rsidR="002C7BED" w:rsidRDefault="002C7BED" w:rsidP="002768EF">
      <w:pPr>
        <w:jc w:val="center"/>
        <w:rPr>
          <w:b/>
        </w:rPr>
      </w:pPr>
      <w:r w:rsidRPr="002768EF">
        <w:rPr>
          <w:b/>
        </w:rPr>
        <w:t xml:space="preserve">Об утверждении Порядка внесения изменений </w:t>
      </w:r>
    </w:p>
    <w:p w:rsidR="002C7BED" w:rsidRDefault="002C7BED" w:rsidP="002768EF">
      <w:pPr>
        <w:jc w:val="center"/>
        <w:rPr>
          <w:b/>
        </w:rPr>
      </w:pPr>
      <w:r w:rsidRPr="002768EF">
        <w:rPr>
          <w:b/>
        </w:rPr>
        <w:t xml:space="preserve">в перечень главных администраторов </w:t>
      </w:r>
      <w:r>
        <w:rPr>
          <w:b/>
        </w:rPr>
        <w:t xml:space="preserve">доходов </w:t>
      </w:r>
      <w:r w:rsidRPr="002768EF">
        <w:rPr>
          <w:b/>
        </w:rPr>
        <w:t>бюджета</w:t>
      </w:r>
    </w:p>
    <w:p w:rsidR="002C7BED" w:rsidRPr="002768EF" w:rsidRDefault="002C7BED" w:rsidP="002768EF">
      <w:pPr>
        <w:jc w:val="center"/>
        <w:rPr>
          <w:b/>
        </w:rPr>
      </w:pPr>
      <w:r w:rsidRPr="002768EF">
        <w:rPr>
          <w:b/>
        </w:rPr>
        <w:t xml:space="preserve"> Видлицкого сельского поселения</w:t>
      </w:r>
    </w:p>
    <w:p w:rsidR="002C7BED" w:rsidRDefault="002C7BED" w:rsidP="002768EF">
      <w:pPr>
        <w:spacing w:after="200" w:line="276" w:lineRule="auto"/>
        <w:jc w:val="center"/>
        <w:rPr>
          <w:rFonts w:ascii="Calibri" w:hAnsi="Calibri"/>
          <w:lang w:eastAsia="en-US"/>
        </w:rPr>
      </w:pPr>
    </w:p>
    <w:p w:rsidR="002C7BED" w:rsidRDefault="002C7BED" w:rsidP="0072153B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</w:pPr>
      <w:r w:rsidRPr="00B4281E">
        <w:t xml:space="preserve">В </w:t>
      </w:r>
      <w:r>
        <w:t>целях реализации статьи 160.1 Бюджетного к</w:t>
      </w:r>
      <w:r w:rsidRPr="00B4281E">
        <w:t xml:space="preserve">одекса Российской Федерации, в соответствии  с постановлением Правительства Российской Федерации от 16.09.2021 г.  № </w:t>
      </w:r>
      <w:r>
        <w:t>1569</w:t>
      </w:r>
      <w:r w:rsidRPr="00B4281E"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>
        <w:t xml:space="preserve">доходов </w:t>
      </w:r>
      <w:r w:rsidRPr="00B4281E">
        <w:t xml:space="preserve"> бюджета и к утверждению перечня главных администраторов </w:t>
      </w:r>
      <w:r>
        <w:t>доходов</w:t>
      </w:r>
      <w:r w:rsidRPr="00B4281E">
        <w:t xml:space="preserve"> бюджета субъекта Российской Федерации, бюджета территориального фонда обязательного медицинского страхования, местного бюджета», </w:t>
      </w:r>
    </w:p>
    <w:p w:rsidR="002C7BED" w:rsidRPr="00B4281E" w:rsidRDefault="002C7BED" w:rsidP="0072153B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pacing w:val="-28"/>
        </w:rPr>
      </w:pPr>
    </w:p>
    <w:p w:rsidR="002C7BED" w:rsidRPr="00071418" w:rsidRDefault="002C7BED" w:rsidP="00381F4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pacing w:val="-28"/>
        </w:rPr>
      </w:pPr>
      <w:r>
        <w:t>А</w:t>
      </w:r>
      <w:r w:rsidRPr="00071418">
        <w:t xml:space="preserve">дминистрация </w:t>
      </w:r>
      <w:r>
        <w:t xml:space="preserve">Видлицкого </w:t>
      </w:r>
      <w:r w:rsidRPr="00071418">
        <w:t>сельского поселения постановляет:</w:t>
      </w:r>
    </w:p>
    <w:p w:rsidR="002C7BED" w:rsidRPr="00071418" w:rsidRDefault="002C7BED" w:rsidP="00381F4D">
      <w:pPr>
        <w:pStyle w:val="ConsPlusTitle"/>
        <w:jc w:val="both"/>
        <w:rPr>
          <w:b w:val="0"/>
          <w:sz w:val="24"/>
          <w:szCs w:val="24"/>
        </w:rPr>
      </w:pPr>
    </w:p>
    <w:p w:rsidR="002C7BED" w:rsidRPr="002768EF" w:rsidRDefault="002C7BED" w:rsidP="00381F4D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6" w:lineRule="exact"/>
        <w:jc w:val="both"/>
        <w:rPr>
          <w:spacing w:val="-14"/>
        </w:rPr>
      </w:pPr>
      <w:r w:rsidRPr="00A6167F">
        <w:t xml:space="preserve">Утвердить прилагаемый </w:t>
      </w:r>
      <w:r>
        <w:t>Порядок внесения изменений в перечень</w:t>
      </w:r>
      <w:r w:rsidRPr="00A6167F">
        <w:t xml:space="preserve"> главных администраторов </w:t>
      </w:r>
      <w:r>
        <w:t>доходов бюджета Видлицкого сельского поселения</w:t>
      </w:r>
      <w:r w:rsidRPr="00A6167F">
        <w:t xml:space="preserve">. </w:t>
      </w:r>
    </w:p>
    <w:p w:rsidR="002C7BED" w:rsidRPr="00381F4D" w:rsidRDefault="002C7BED" w:rsidP="002768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6" w:lineRule="exact"/>
        <w:ind w:left="45"/>
        <w:jc w:val="both"/>
        <w:rPr>
          <w:spacing w:val="-14"/>
        </w:rPr>
      </w:pPr>
    </w:p>
    <w:p w:rsidR="002C7BED" w:rsidRPr="002768EF" w:rsidRDefault="002C7BED" w:rsidP="00381F4D">
      <w:pPr>
        <w:pStyle w:val="ConsPlusTitle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381F4D">
        <w:rPr>
          <w:b w:val="0"/>
          <w:sz w:val="24"/>
          <w:szCs w:val="24"/>
        </w:rPr>
        <w:t xml:space="preserve">Настоящее Постановление вступает в силу со дня его подписания и подлежит обнародованию (опубликованию) в установленном законом порядке и размещению в сети Интернет на официальном сайте </w:t>
      </w:r>
      <w:r w:rsidRPr="002768EF">
        <w:rPr>
          <w:b w:val="0"/>
          <w:sz w:val="24"/>
          <w:szCs w:val="24"/>
        </w:rPr>
        <w:t>Видлицкого сельского</w:t>
      </w:r>
      <w:r w:rsidRPr="00381F4D">
        <w:rPr>
          <w:b w:val="0"/>
          <w:sz w:val="24"/>
          <w:szCs w:val="24"/>
        </w:rPr>
        <w:t xml:space="preserve"> поселения по адресу: </w:t>
      </w:r>
      <w:hyperlink r:id="rId5" w:history="1">
        <w:r w:rsidRPr="002768EF">
          <w:rPr>
            <w:rStyle w:val="Hyperlink"/>
            <w:b w:val="0"/>
            <w:sz w:val="24"/>
            <w:szCs w:val="24"/>
          </w:rPr>
          <w:t>https://vidladm.ru</w:t>
        </w:r>
      </w:hyperlink>
    </w:p>
    <w:p w:rsidR="002C7BED" w:rsidRPr="002768EF" w:rsidRDefault="002C7BED" w:rsidP="002768EF">
      <w:pPr>
        <w:pStyle w:val="ConsPlusTitle"/>
        <w:jc w:val="both"/>
        <w:rPr>
          <w:b w:val="0"/>
          <w:sz w:val="24"/>
          <w:szCs w:val="24"/>
        </w:rPr>
      </w:pPr>
    </w:p>
    <w:p w:rsidR="002C7BED" w:rsidRPr="00381F4D" w:rsidRDefault="002C7BED" w:rsidP="00381F4D">
      <w:pPr>
        <w:pStyle w:val="ConsPlusTitle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381F4D">
        <w:rPr>
          <w:b w:val="0"/>
          <w:sz w:val="24"/>
          <w:szCs w:val="24"/>
        </w:rPr>
        <w:t>Контроль за испо</w:t>
      </w:r>
      <w:r>
        <w:rPr>
          <w:b w:val="0"/>
          <w:sz w:val="24"/>
          <w:szCs w:val="24"/>
        </w:rPr>
        <w:t>лнением настоящего постановления</w:t>
      </w:r>
      <w:r w:rsidRPr="00381F4D">
        <w:rPr>
          <w:b w:val="0"/>
          <w:sz w:val="24"/>
          <w:szCs w:val="24"/>
        </w:rPr>
        <w:t xml:space="preserve"> возложить на </w:t>
      </w:r>
      <w:r>
        <w:rPr>
          <w:b w:val="0"/>
          <w:sz w:val="24"/>
          <w:szCs w:val="24"/>
        </w:rPr>
        <w:t xml:space="preserve">бухгалтера администрации </w:t>
      </w:r>
      <w:r w:rsidRPr="002768EF">
        <w:rPr>
          <w:b w:val="0"/>
          <w:sz w:val="24"/>
          <w:szCs w:val="24"/>
        </w:rPr>
        <w:t>Видлицкого с</w:t>
      </w:r>
      <w:r>
        <w:rPr>
          <w:b w:val="0"/>
          <w:sz w:val="24"/>
          <w:szCs w:val="24"/>
        </w:rPr>
        <w:t>ельского поселения (С. А. Юхновец).</w:t>
      </w:r>
    </w:p>
    <w:p w:rsidR="002C7BED" w:rsidRPr="00381F4D" w:rsidRDefault="002C7BED" w:rsidP="00381F4D">
      <w:pPr>
        <w:pStyle w:val="ConsPlusTitle"/>
        <w:ind w:left="405"/>
        <w:jc w:val="both"/>
        <w:rPr>
          <w:b w:val="0"/>
          <w:sz w:val="24"/>
          <w:szCs w:val="24"/>
        </w:rPr>
      </w:pPr>
    </w:p>
    <w:p w:rsidR="002C7BED" w:rsidRPr="00071418" w:rsidRDefault="002C7BED" w:rsidP="00381F4D">
      <w:pPr>
        <w:pStyle w:val="ConsPlusTitle"/>
        <w:rPr>
          <w:b w:val="0"/>
          <w:sz w:val="24"/>
          <w:szCs w:val="24"/>
        </w:rPr>
      </w:pPr>
    </w:p>
    <w:p w:rsidR="002C7BED" w:rsidRPr="00071418" w:rsidRDefault="002C7BED" w:rsidP="00381F4D">
      <w:pPr>
        <w:pStyle w:val="ConsPlusTitle"/>
        <w:rPr>
          <w:b w:val="0"/>
          <w:sz w:val="24"/>
          <w:szCs w:val="24"/>
        </w:rPr>
      </w:pPr>
    </w:p>
    <w:p w:rsidR="002C7BED" w:rsidRDefault="002C7BED" w:rsidP="002768EF">
      <w:pPr>
        <w:jc w:val="both"/>
      </w:pPr>
    </w:p>
    <w:p w:rsidR="002C7BED" w:rsidRDefault="002C7BED" w:rsidP="002768EF">
      <w:r>
        <w:t xml:space="preserve">Глава администрации </w:t>
      </w:r>
    </w:p>
    <w:p w:rsidR="002C7BED" w:rsidRDefault="002C7BED" w:rsidP="002768EF">
      <w:r>
        <w:t>Видлицкого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Т.В. Степанова</w:t>
      </w:r>
    </w:p>
    <w:p w:rsidR="002C7BED" w:rsidRDefault="002C7BED" w:rsidP="002768EF"/>
    <w:p w:rsidR="002C7BED" w:rsidRDefault="002C7BED" w:rsidP="00381F4D"/>
    <w:p w:rsidR="002C7BED" w:rsidRPr="00071418" w:rsidRDefault="002C7BED" w:rsidP="00381F4D"/>
    <w:p w:rsidR="002C7BED" w:rsidRDefault="002C7BED" w:rsidP="00FF345D">
      <w:pPr>
        <w:jc w:val="right"/>
        <w:rPr>
          <w:sz w:val="23"/>
          <w:szCs w:val="23"/>
        </w:rPr>
      </w:pPr>
    </w:p>
    <w:p w:rsidR="002C7BED" w:rsidRDefault="002C7BED" w:rsidP="00FF345D">
      <w:pPr>
        <w:jc w:val="right"/>
        <w:rPr>
          <w:sz w:val="23"/>
          <w:szCs w:val="23"/>
        </w:rPr>
      </w:pPr>
    </w:p>
    <w:p w:rsidR="002C7BED" w:rsidRDefault="002C7BED" w:rsidP="00FF345D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Утвержден постановлением </w:t>
      </w:r>
    </w:p>
    <w:p w:rsidR="002C7BED" w:rsidRDefault="002C7BED" w:rsidP="00FF345D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администрации Видлицкого </w:t>
      </w:r>
    </w:p>
    <w:p w:rsidR="002C7BED" w:rsidRDefault="002C7BED" w:rsidP="00FF345D">
      <w:pPr>
        <w:jc w:val="right"/>
        <w:rPr>
          <w:sz w:val="23"/>
          <w:szCs w:val="23"/>
        </w:rPr>
      </w:pPr>
      <w:r>
        <w:rPr>
          <w:sz w:val="23"/>
          <w:szCs w:val="23"/>
        </w:rPr>
        <w:t>сельского поселения</w:t>
      </w:r>
    </w:p>
    <w:p w:rsidR="002C7BED" w:rsidRDefault="002C7BED" w:rsidP="003F2677">
      <w:pPr>
        <w:jc w:val="right"/>
        <w:rPr>
          <w:sz w:val="23"/>
          <w:szCs w:val="23"/>
        </w:rPr>
      </w:pPr>
      <w:r>
        <w:rPr>
          <w:sz w:val="23"/>
          <w:szCs w:val="23"/>
        </w:rPr>
        <w:t>от  26.09.2022 г. № 31</w:t>
      </w:r>
    </w:p>
    <w:p w:rsidR="002C7BED" w:rsidRDefault="002C7BED" w:rsidP="0076510A">
      <w:pPr>
        <w:rPr>
          <w:sz w:val="23"/>
          <w:szCs w:val="23"/>
        </w:rPr>
      </w:pPr>
    </w:p>
    <w:p w:rsidR="002C7BED" w:rsidRPr="00443D72" w:rsidRDefault="002C7BED" w:rsidP="00FF345D">
      <w:pPr>
        <w:jc w:val="center"/>
        <w:rPr>
          <w:szCs w:val="28"/>
        </w:rPr>
      </w:pPr>
      <w:r w:rsidRPr="00443D72">
        <w:rPr>
          <w:szCs w:val="28"/>
        </w:rPr>
        <w:t>Порядок внесения изменений в перечень главных администраторов</w:t>
      </w:r>
    </w:p>
    <w:p w:rsidR="002C7BED" w:rsidRPr="00443D72" w:rsidRDefault="002C7BED" w:rsidP="00FF345D">
      <w:pPr>
        <w:jc w:val="center"/>
        <w:rPr>
          <w:szCs w:val="28"/>
        </w:rPr>
      </w:pPr>
      <w:r>
        <w:rPr>
          <w:szCs w:val="28"/>
        </w:rPr>
        <w:t xml:space="preserve">доходов </w:t>
      </w:r>
      <w:r w:rsidRPr="00443D72">
        <w:rPr>
          <w:szCs w:val="28"/>
        </w:rPr>
        <w:t xml:space="preserve">бюджета </w:t>
      </w:r>
      <w:r>
        <w:rPr>
          <w:szCs w:val="28"/>
        </w:rPr>
        <w:t>Видлицкого</w:t>
      </w:r>
      <w:r w:rsidRPr="00443D72">
        <w:rPr>
          <w:szCs w:val="28"/>
        </w:rPr>
        <w:t xml:space="preserve"> сельского поселения</w:t>
      </w:r>
    </w:p>
    <w:p w:rsidR="002C7BED" w:rsidRDefault="002C7BED" w:rsidP="00FF345D">
      <w:pPr>
        <w:jc w:val="both"/>
        <w:rPr>
          <w:sz w:val="28"/>
          <w:szCs w:val="28"/>
        </w:rPr>
      </w:pPr>
    </w:p>
    <w:p w:rsidR="002C7BED" w:rsidRPr="00B4281E" w:rsidRDefault="002C7BED" w:rsidP="0072153B">
      <w:pPr>
        <w:pStyle w:val="ListParagraph"/>
        <w:numPr>
          <w:ilvl w:val="0"/>
          <w:numId w:val="5"/>
        </w:numPr>
        <w:ind w:left="0"/>
        <w:jc w:val="both"/>
      </w:pPr>
      <w:r w:rsidRPr="00B4281E">
        <w:t xml:space="preserve">Настоящий Порядок внесения изменений в перечень главных администраторов доходов бюджета </w:t>
      </w:r>
      <w:r>
        <w:rPr>
          <w:szCs w:val="28"/>
        </w:rPr>
        <w:t>Видлицкого</w:t>
      </w:r>
      <w:r w:rsidRPr="00443D72">
        <w:rPr>
          <w:szCs w:val="28"/>
        </w:rPr>
        <w:t xml:space="preserve"> </w:t>
      </w:r>
      <w:r w:rsidRPr="00B4281E">
        <w:t>сельского поселения разработан в соответствии со с</w:t>
      </w:r>
      <w:r>
        <w:t>татьей 160.1</w:t>
      </w:r>
      <w:r w:rsidRPr="00B4281E">
        <w:t xml:space="preserve"> Бюджетного кодекса Российской Федерации,  постановлением Правительства Российской Федерации от 16.09.2021 №</w:t>
      </w:r>
      <w:r>
        <w:t xml:space="preserve"> 1569</w:t>
      </w:r>
      <w:r w:rsidRPr="00B4281E"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>
        <w:t xml:space="preserve">доходов </w:t>
      </w:r>
      <w:r w:rsidRPr="00B4281E">
        <w:t xml:space="preserve"> бюджета и к утверждению перечня главных администраторов </w:t>
      </w:r>
      <w:r>
        <w:t>доходов</w:t>
      </w:r>
      <w:r w:rsidRPr="00B4281E">
        <w:t xml:space="preserve"> бюджета субъекта Российской Федерации, бюджета территориального фонда обязательного медицинского </w:t>
      </w:r>
      <w:r>
        <w:t xml:space="preserve">страхования, местного бюджета» </w:t>
      </w:r>
      <w:r w:rsidRPr="00B4281E">
        <w:t xml:space="preserve">и определяет правила и сроки внесения изменений в перечень главных администраторов </w:t>
      </w:r>
      <w:r>
        <w:t>доходов</w:t>
      </w:r>
      <w:r w:rsidRPr="00B4281E">
        <w:t xml:space="preserve"> бюджета </w:t>
      </w:r>
      <w:r>
        <w:rPr>
          <w:szCs w:val="28"/>
        </w:rPr>
        <w:t>Видлицкого</w:t>
      </w:r>
      <w:r w:rsidRPr="00B4281E">
        <w:t xml:space="preserve"> сельского поселения (далее - Перечень), утвержденный постановлением администрации </w:t>
      </w:r>
      <w:r>
        <w:rPr>
          <w:szCs w:val="28"/>
        </w:rPr>
        <w:t>Видлицкого</w:t>
      </w:r>
      <w:r w:rsidRPr="00B4281E">
        <w:t xml:space="preserve"> сельского поселения.</w:t>
      </w:r>
    </w:p>
    <w:p w:rsidR="002C7BED" w:rsidRPr="00B4281E" w:rsidRDefault="002C7BED" w:rsidP="0072153B">
      <w:pPr>
        <w:ind w:firstLine="709"/>
        <w:jc w:val="both"/>
      </w:pPr>
    </w:p>
    <w:p w:rsidR="002C7BED" w:rsidRDefault="002C7BED" w:rsidP="0072153B">
      <w:pPr>
        <w:ind w:firstLine="709"/>
        <w:jc w:val="both"/>
      </w:pPr>
      <w:r w:rsidRPr="00B4281E">
        <w:t>2. Внесение изменений в Перечень осуществляется в следующих случаях:</w:t>
      </w:r>
    </w:p>
    <w:p w:rsidR="002C7BED" w:rsidRPr="00B4281E" w:rsidRDefault="002C7BED" w:rsidP="0072153B">
      <w:pPr>
        <w:ind w:firstLine="709"/>
        <w:jc w:val="both"/>
      </w:pPr>
    </w:p>
    <w:p w:rsidR="002C7BED" w:rsidRPr="00B4281E" w:rsidRDefault="002C7BED" w:rsidP="0072153B">
      <w:pPr>
        <w:jc w:val="both"/>
      </w:pPr>
      <w:r w:rsidRPr="00B4281E">
        <w:tab/>
        <w:t xml:space="preserve">2.1 изменения состава и (или) функций главных администраторов </w:t>
      </w:r>
      <w:r>
        <w:t>доходов</w:t>
      </w:r>
      <w:r w:rsidRPr="00B4281E">
        <w:t xml:space="preserve"> бюджета </w:t>
      </w:r>
      <w:r>
        <w:rPr>
          <w:szCs w:val="28"/>
        </w:rPr>
        <w:t>Видлицкого</w:t>
      </w:r>
      <w:r w:rsidRPr="00B4281E">
        <w:t xml:space="preserve"> сельского поселения, а также изменения принципов назначения и присвоения структуры кодов классификации </w:t>
      </w:r>
      <w:r>
        <w:t xml:space="preserve">доходов </w:t>
      </w:r>
      <w:r w:rsidRPr="00B4281E">
        <w:t xml:space="preserve"> бюджетов Российской Федерации;</w:t>
      </w:r>
    </w:p>
    <w:p w:rsidR="002C7BED" w:rsidRPr="00B4281E" w:rsidRDefault="002C7BED" w:rsidP="0072153B">
      <w:pPr>
        <w:jc w:val="both"/>
      </w:pPr>
      <w:r w:rsidRPr="00B4281E">
        <w:tab/>
        <w:t xml:space="preserve">2.2 изменения кода и (или) наименования кода классификации </w:t>
      </w:r>
      <w:r>
        <w:t>доходов</w:t>
      </w:r>
      <w:r w:rsidRPr="00B4281E">
        <w:t xml:space="preserve"> бюджетов Российской Федерации;</w:t>
      </w:r>
    </w:p>
    <w:p w:rsidR="002C7BED" w:rsidRPr="00B4281E" w:rsidRDefault="002C7BED" w:rsidP="0072153B">
      <w:pPr>
        <w:jc w:val="both"/>
      </w:pPr>
      <w:r w:rsidRPr="00B4281E">
        <w:tab/>
        <w:t xml:space="preserve">2.3 включения в Перечень и (или) исключения из Перечня кода классификации  </w:t>
      </w:r>
      <w:r>
        <w:t>доходов</w:t>
      </w:r>
      <w:r w:rsidRPr="00B4281E">
        <w:t xml:space="preserve"> бюджетов Российской Федерации.</w:t>
      </w:r>
    </w:p>
    <w:p w:rsidR="002C7BED" w:rsidRPr="00B4281E" w:rsidRDefault="002C7BED" w:rsidP="0072153B">
      <w:pPr>
        <w:jc w:val="both"/>
      </w:pPr>
      <w:r w:rsidRPr="00B4281E">
        <w:tab/>
        <w:t xml:space="preserve">3. Внесение изменений в Перечень осуществляется по инициативе администрации </w:t>
      </w:r>
      <w:r>
        <w:rPr>
          <w:szCs w:val="28"/>
        </w:rPr>
        <w:t>Видлицкого</w:t>
      </w:r>
      <w:r w:rsidRPr="00443D72">
        <w:rPr>
          <w:szCs w:val="28"/>
        </w:rPr>
        <w:t xml:space="preserve"> </w:t>
      </w:r>
      <w:r w:rsidRPr="00B4281E">
        <w:t>сельского поселения.</w:t>
      </w:r>
    </w:p>
    <w:p w:rsidR="002C7BED" w:rsidRPr="00B4281E" w:rsidRDefault="002C7BED" w:rsidP="0072153B">
      <w:pPr>
        <w:jc w:val="both"/>
      </w:pPr>
      <w:r w:rsidRPr="00B4281E">
        <w:tab/>
        <w:t xml:space="preserve">4. В случаях, предусмотренных пунктом 2 настоящего Порядка, администрация </w:t>
      </w:r>
      <w:r>
        <w:rPr>
          <w:szCs w:val="28"/>
        </w:rPr>
        <w:t>Видлицкого</w:t>
      </w:r>
      <w:r w:rsidRPr="00B4281E">
        <w:t xml:space="preserve"> сельского поселения в срок не позднее 30 календарных дней со дня возникновения  оснований для внесения изменений в Перечень подготавливает проект постановления администрации </w:t>
      </w:r>
      <w:r>
        <w:rPr>
          <w:szCs w:val="28"/>
        </w:rPr>
        <w:t>Видлицкого</w:t>
      </w:r>
      <w:r w:rsidRPr="00443D72">
        <w:rPr>
          <w:szCs w:val="28"/>
        </w:rPr>
        <w:t xml:space="preserve"> </w:t>
      </w:r>
      <w:r w:rsidRPr="00B4281E">
        <w:t xml:space="preserve">сельского поселения о внесении изменений в Перечень, который предоставляет главе </w:t>
      </w:r>
      <w:r>
        <w:rPr>
          <w:szCs w:val="28"/>
        </w:rPr>
        <w:t>Видлицкого</w:t>
      </w:r>
      <w:r w:rsidRPr="00B4281E">
        <w:t xml:space="preserve"> сельского поселения.</w:t>
      </w:r>
    </w:p>
    <w:p w:rsidR="002C7BED" w:rsidRDefault="002C7BED" w:rsidP="0072153B">
      <w:pPr>
        <w:rPr>
          <w:sz w:val="23"/>
          <w:szCs w:val="23"/>
        </w:rPr>
      </w:pPr>
    </w:p>
    <w:p w:rsidR="002C7BED" w:rsidRDefault="002C7BED" w:rsidP="0072153B">
      <w:pPr>
        <w:rPr>
          <w:sz w:val="23"/>
          <w:szCs w:val="23"/>
        </w:rPr>
      </w:pPr>
    </w:p>
    <w:p w:rsidR="002C7BED" w:rsidRDefault="002C7BED" w:rsidP="0076510A">
      <w:pPr>
        <w:rPr>
          <w:sz w:val="23"/>
          <w:szCs w:val="23"/>
        </w:rPr>
      </w:pPr>
    </w:p>
    <w:p w:rsidR="002C7BED" w:rsidRDefault="002C7BED" w:rsidP="0076510A">
      <w:pPr>
        <w:rPr>
          <w:sz w:val="23"/>
          <w:szCs w:val="23"/>
        </w:rPr>
      </w:pPr>
    </w:p>
    <w:p w:rsidR="002C7BED" w:rsidRDefault="002C7BED">
      <w:bookmarkStart w:id="0" w:name="_GoBack"/>
      <w:bookmarkEnd w:id="0"/>
    </w:p>
    <w:sectPr w:rsidR="002C7BED" w:rsidSect="009D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594"/>
    <w:multiLevelType w:val="hybridMultilevel"/>
    <w:tmpl w:val="6CB49D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1276B2"/>
    <w:multiLevelType w:val="hybridMultilevel"/>
    <w:tmpl w:val="97A6425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4103F56"/>
    <w:multiLevelType w:val="hybridMultilevel"/>
    <w:tmpl w:val="F5F66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BE5AD2"/>
    <w:multiLevelType w:val="hybridMultilevel"/>
    <w:tmpl w:val="F31C348A"/>
    <w:lvl w:ilvl="0" w:tplc="E0C69FDA">
      <w:start w:val="1"/>
      <w:numFmt w:val="decimal"/>
      <w:lvlText w:val="%1."/>
      <w:lvlJc w:val="left"/>
      <w:pPr>
        <w:ind w:left="405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6685118"/>
    <w:multiLevelType w:val="hybridMultilevel"/>
    <w:tmpl w:val="E4702E92"/>
    <w:lvl w:ilvl="0" w:tplc="EAD6C812">
      <w:start w:val="1"/>
      <w:numFmt w:val="decimal"/>
      <w:lvlText w:val="%1."/>
      <w:lvlJc w:val="left"/>
      <w:pPr>
        <w:ind w:left="112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6E8"/>
    <w:rsid w:val="0001795B"/>
    <w:rsid w:val="00071418"/>
    <w:rsid w:val="0008265F"/>
    <w:rsid w:val="000E5B9B"/>
    <w:rsid w:val="00143FDC"/>
    <w:rsid w:val="00240205"/>
    <w:rsid w:val="00251FA2"/>
    <w:rsid w:val="00255AF9"/>
    <w:rsid w:val="0026305D"/>
    <w:rsid w:val="002768EF"/>
    <w:rsid w:val="002C7BED"/>
    <w:rsid w:val="00381F4D"/>
    <w:rsid w:val="003F2677"/>
    <w:rsid w:val="00415B41"/>
    <w:rsid w:val="004325B0"/>
    <w:rsid w:val="00436320"/>
    <w:rsid w:val="00443D72"/>
    <w:rsid w:val="004736BF"/>
    <w:rsid w:val="004E5A40"/>
    <w:rsid w:val="005076E3"/>
    <w:rsid w:val="005A7247"/>
    <w:rsid w:val="00612A4E"/>
    <w:rsid w:val="006E063E"/>
    <w:rsid w:val="0072153B"/>
    <w:rsid w:val="0076510A"/>
    <w:rsid w:val="007B069F"/>
    <w:rsid w:val="007B181D"/>
    <w:rsid w:val="007D465E"/>
    <w:rsid w:val="007F5045"/>
    <w:rsid w:val="00801C54"/>
    <w:rsid w:val="008216E8"/>
    <w:rsid w:val="00861A25"/>
    <w:rsid w:val="009A1AF9"/>
    <w:rsid w:val="009D4B61"/>
    <w:rsid w:val="009E1CF0"/>
    <w:rsid w:val="00A6167F"/>
    <w:rsid w:val="00B21A88"/>
    <w:rsid w:val="00B4281E"/>
    <w:rsid w:val="00B55E88"/>
    <w:rsid w:val="00B570EC"/>
    <w:rsid w:val="00BB5F76"/>
    <w:rsid w:val="00C75BC3"/>
    <w:rsid w:val="00C94A7F"/>
    <w:rsid w:val="00C97245"/>
    <w:rsid w:val="00CC5AF4"/>
    <w:rsid w:val="00D45A1B"/>
    <w:rsid w:val="00D63740"/>
    <w:rsid w:val="00E54150"/>
    <w:rsid w:val="00E713EA"/>
    <w:rsid w:val="00EF0F11"/>
    <w:rsid w:val="00F1375E"/>
    <w:rsid w:val="00F24AA0"/>
    <w:rsid w:val="00FC48BE"/>
    <w:rsid w:val="00FE0683"/>
    <w:rsid w:val="00FF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0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1F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1F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1F4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81F4D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uiPriority w:val="99"/>
    <w:rsid w:val="0076510A"/>
    <w:rPr>
      <w:rFonts w:ascii="Times New Roman" w:eastAsia="Times New Roman" w:hAnsi="Times New Roman"/>
      <w:sz w:val="20"/>
      <w:szCs w:val="20"/>
    </w:rPr>
  </w:style>
  <w:style w:type="paragraph" w:customStyle="1" w:styleId="21">
    <w:name w:val="Заголовок 21"/>
    <w:basedOn w:val="1"/>
    <w:next w:val="1"/>
    <w:uiPriority w:val="99"/>
    <w:rsid w:val="0076510A"/>
    <w:pPr>
      <w:keepNext/>
      <w:jc w:val="center"/>
    </w:pPr>
    <w:rPr>
      <w:sz w:val="28"/>
    </w:rPr>
  </w:style>
  <w:style w:type="paragraph" w:styleId="ListParagraph">
    <w:name w:val="List Paragraph"/>
    <w:basedOn w:val="Normal"/>
    <w:uiPriority w:val="99"/>
    <w:qFormat/>
    <w:rsid w:val="00FF345D"/>
    <w:pPr>
      <w:ind w:left="720"/>
      <w:contextualSpacing/>
    </w:pPr>
  </w:style>
  <w:style w:type="paragraph" w:customStyle="1" w:styleId="ConsPlusTitle">
    <w:name w:val="ConsPlusTitle"/>
    <w:uiPriority w:val="99"/>
    <w:rsid w:val="00381F4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381F4D"/>
    <w:rPr>
      <w:b/>
      <w:sz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381F4D"/>
    <w:pPr>
      <w:shd w:val="clear" w:color="auto" w:fill="FFFFFF"/>
      <w:spacing w:before="360" w:after="60" w:line="240" w:lineRule="atLeast"/>
      <w:jc w:val="center"/>
    </w:pPr>
    <w:rPr>
      <w:rFonts w:ascii="Calibri" w:eastAsia="Calibri" w:hAnsi="Calibri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81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1F4D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381F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273</TotalTime>
  <Pages>2</Pages>
  <Words>602</Words>
  <Characters>3434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rfu4</dc:creator>
  <cp:keywords/>
  <dc:description/>
  <cp:lastModifiedBy>Пользователь Windows</cp:lastModifiedBy>
  <cp:revision>30</cp:revision>
  <cp:lastPrinted>2022-09-15T06:53:00Z</cp:lastPrinted>
  <dcterms:created xsi:type="dcterms:W3CDTF">2020-01-10T06:43:00Z</dcterms:created>
  <dcterms:modified xsi:type="dcterms:W3CDTF">2022-10-05T17:03:00Z</dcterms:modified>
</cp:coreProperties>
</file>