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40" w:rsidRDefault="003B4F40" w:rsidP="00E60191">
      <w:pPr>
        <w:jc w:val="center"/>
        <w:rPr>
          <w:b/>
        </w:rPr>
      </w:pPr>
      <w:r>
        <w:rPr>
          <w:b/>
        </w:rPr>
        <w:t>Республика Карелия</w:t>
      </w:r>
    </w:p>
    <w:p w:rsidR="003B4F40" w:rsidRDefault="003B4F40" w:rsidP="00E60191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3B4F40" w:rsidRDefault="003B4F40" w:rsidP="00E60191">
      <w:pPr>
        <w:jc w:val="center"/>
        <w:rPr>
          <w:b/>
        </w:rPr>
      </w:pPr>
    </w:p>
    <w:p w:rsidR="003B4F40" w:rsidRDefault="003B4F40" w:rsidP="00E6019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3B4F40" w:rsidRDefault="003B4F40" w:rsidP="00E60191">
      <w:pPr>
        <w:jc w:val="center"/>
        <w:rPr>
          <w:b/>
        </w:rPr>
      </w:pPr>
    </w:p>
    <w:p w:rsidR="003B4F40" w:rsidRDefault="003B4F40" w:rsidP="00E60191">
      <w:pPr>
        <w:jc w:val="center"/>
      </w:pPr>
    </w:p>
    <w:p w:rsidR="003B4F40" w:rsidRDefault="003B4F40" w:rsidP="00E6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4F40" w:rsidRDefault="003B4F40" w:rsidP="00E60191">
      <w:pPr>
        <w:jc w:val="center"/>
      </w:pPr>
    </w:p>
    <w:p w:rsidR="003B4F40" w:rsidRDefault="003B4F40" w:rsidP="00E60191">
      <w:pPr>
        <w:jc w:val="center"/>
      </w:pPr>
    </w:p>
    <w:p w:rsidR="003B4F40" w:rsidRDefault="003B4F40" w:rsidP="00E60191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  23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2"/>
            <w:szCs w:val="22"/>
          </w:rPr>
          <w:t>2021 г</w:t>
        </w:r>
      </w:smartTag>
      <w:r>
        <w:rPr>
          <w:b/>
          <w:sz w:val="22"/>
          <w:szCs w:val="22"/>
        </w:rPr>
        <w:t>.                                                                                                         №  49</w:t>
      </w:r>
    </w:p>
    <w:p w:rsidR="003B4F40" w:rsidRDefault="003B4F40" w:rsidP="00E60191">
      <w:pPr>
        <w:rPr>
          <w:b/>
          <w:sz w:val="22"/>
          <w:szCs w:val="22"/>
        </w:rPr>
      </w:pPr>
    </w:p>
    <w:p w:rsidR="003B4F40" w:rsidRDefault="003B4F40" w:rsidP="00E60191">
      <w:pPr>
        <w:rPr>
          <w:b/>
          <w:sz w:val="22"/>
          <w:szCs w:val="22"/>
        </w:rPr>
      </w:pPr>
      <w:r>
        <w:rPr>
          <w:b/>
          <w:sz w:val="22"/>
          <w:szCs w:val="22"/>
        </w:rPr>
        <w:t>с. Видлица</w:t>
      </w:r>
    </w:p>
    <w:p w:rsidR="003B4F40" w:rsidRDefault="003B4F40" w:rsidP="00E60191">
      <w:pPr>
        <w:rPr>
          <w:b/>
          <w:sz w:val="22"/>
          <w:szCs w:val="22"/>
        </w:rPr>
      </w:pPr>
    </w:p>
    <w:p w:rsidR="003B4F40" w:rsidRDefault="003B4F40" w:rsidP="00E60191">
      <w:pPr>
        <w:rPr>
          <w:b/>
          <w:sz w:val="22"/>
          <w:szCs w:val="22"/>
        </w:rPr>
      </w:pPr>
    </w:p>
    <w:p w:rsidR="003B4F40" w:rsidRDefault="003B4F40" w:rsidP="00E60191">
      <w:pPr>
        <w:jc w:val="center"/>
        <w:rPr>
          <w:b/>
          <w:sz w:val="22"/>
          <w:szCs w:val="22"/>
        </w:rPr>
      </w:pPr>
    </w:p>
    <w:p w:rsidR="003B4F40" w:rsidRPr="005319F0" w:rsidRDefault="003B4F40" w:rsidP="00E60191">
      <w:pPr>
        <w:shd w:val="clear" w:color="auto" w:fill="FFFFFF"/>
        <w:jc w:val="center"/>
        <w:rPr>
          <w:b/>
          <w:bCs/>
          <w:color w:val="000000"/>
        </w:rPr>
      </w:pPr>
      <w:r w:rsidRPr="005319F0">
        <w:rPr>
          <w:b/>
        </w:rPr>
        <w:t>Об утверждении состава общественной комиссии</w:t>
      </w:r>
      <w:r w:rsidRPr="005319F0">
        <w:rPr>
          <w:b/>
          <w:bCs/>
          <w:color w:val="000000"/>
        </w:rPr>
        <w:t xml:space="preserve"> по обеспечению реализации приоритетного проекта «Формирование комфортной городской среды» </w:t>
      </w:r>
    </w:p>
    <w:p w:rsidR="003B4F40" w:rsidRPr="005319F0" w:rsidRDefault="003B4F40" w:rsidP="00E60191">
      <w:pPr>
        <w:shd w:val="clear" w:color="auto" w:fill="FFFFFF"/>
        <w:jc w:val="center"/>
        <w:rPr>
          <w:b/>
          <w:bCs/>
          <w:color w:val="000000"/>
        </w:rPr>
      </w:pPr>
      <w:r w:rsidRPr="005319F0">
        <w:rPr>
          <w:b/>
          <w:bCs/>
          <w:color w:val="000000"/>
        </w:rPr>
        <w:t>на территории Видлицкого сельско</w:t>
      </w:r>
      <w:r>
        <w:rPr>
          <w:b/>
          <w:bCs/>
          <w:color w:val="000000"/>
        </w:rPr>
        <w:t>го поселения Республики Карелия</w:t>
      </w:r>
    </w:p>
    <w:p w:rsidR="003B4F40" w:rsidRPr="005319F0" w:rsidRDefault="003B4F40" w:rsidP="00E60191">
      <w:pPr>
        <w:pStyle w:val="BodyText"/>
        <w:ind w:firstLine="708"/>
        <w:jc w:val="center"/>
      </w:pPr>
    </w:p>
    <w:p w:rsidR="003B4F40" w:rsidRPr="005319F0" w:rsidRDefault="003B4F40" w:rsidP="00E60191">
      <w:pPr>
        <w:pStyle w:val="BodyText"/>
        <w:ind w:firstLine="708"/>
        <w:jc w:val="center"/>
      </w:pPr>
    </w:p>
    <w:p w:rsidR="003B4F40" w:rsidRPr="005319F0" w:rsidRDefault="003B4F40" w:rsidP="00E60191">
      <w:pPr>
        <w:pStyle w:val="BodyText"/>
        <w:ind w:firstLine="708"/>
        <w:jc w:val="center"/>
      </w:pPr>
    </w:p>
    <w:p w:rsidR="003B4F40" w:rsidRPr="005319F0" w:rsidRDefault="003B4F40" w:rsidP="003247CB">
      <w:pPr>
        <w:pStyle w:val="BodyText"/>
        <w:ind w:firstLine="708"/>
        <w:jc w:val="both"/>
      </w:pPr>
      <w:r>
        <w:t>А</w:t>
      </w:r>
      <w:r w:rsidRPr="005319F0">
        <w:t>дминистрация Видлицкого сельского поселения постановляет:</w:t>
      </w:r>
    </w:p>
    <w:p w:rsidR="003B4F40" w:rsidRPr="005319F0" w:rsidRDefault="003B4F40" w:rsidP="00E60191">
      <w:pPr>
        <w:pStyle w:val="BodyText"/>
        <w:ind w:firstLine="708"/>
      </w:pPr>
    </w:p>
    <w:p w:rsidR="003B4F40" w:rsidRPr="005319F0" w:rsidRDefault="003B4F40" w:rsidP="00E60191">
      <w:pPr>
        <w:pStyle w:val="ListParagraph"/>
        <w:numPr>
          <w:ilvl w:val="0"/>
          <w:numId w:val="3"/>
        </w:numPr>
        <w:tabs>
          <w:tab w:val="left" w:pos="567"/>
        </w:tabs>
        <w:jc w:val="both"/>
      </w:pPr>
      <w:r>
        <w:t xml:space="preserve">Утвердить новый состав </w:t>
      </w:r>
      <w:r w:rsidRPr="005319F0">
        <w:t>общественной комиссии по обеспечению реализации приоритетного проекта «Формирование комфортной городской среды» на территории Видлицкого сельского поселения, согласно приложению 1.</w:t>
      </w:r>
    </w:p>
    <w:p w:rsidR="003B4F40" w:rsidRPr="005319F0" w:rsidRDefault="003B4F40" w:rsidP="005319F0">
      <w:pPr>
        <w:pStyle w:val="ListParagraph"/>
        <w:numPr>
          <w:ilvl w:val="0"/>
          <w:numId w:val="3"/>
        </w:numPr>
        <w:tabs>
          <w:tab w:val="left" w:pos="567"/>
        </w:tabs>
        <w:jc w:val="both"/>
      </w:pPr>
      <w:r w:rsidRPr="005319F0">
        <w:t xml:space="preserve">Постановление от </w:t>
      </w:r>
      <w:r>
        <w:t>12.08.2019 г. №37</w:t>
      </w:r>
      <w:r w:rsidRPr="005319F0">
        <w:t xml:space="preserve"> </w:t>
      </w:r>
      <w:r>
        <w:t>«</w:t>
      </w:r>
      <w:r w:rsidRPr="005319F0">
        <w:t>О внесение изменений в Постановление от 22.12.2017г. №47 «Об утверждении состава общественной комиссии</w:t>
      </w:r>
      <w:r w:rsidRPr="005319F0">
        <w:rPr>
          <w:bCs/>
          <w:color w:val="000000"/>
        </w:rPr>
        <w:t xml:space="preserve"> по обеспечению реализации приоритетного проекта «Формирование комфортной городской среды» на территории Видлицкого сельского поселения Республики Карелия»» </w:t>
      </w:r>
      <w:r w:rsidRPr="005319F0">
        <w:t>признать утратившим силу.</w:t>
      </w:r>
    </w:p>
    <w:p w:rsidR="003B4F40" w:rsidRPr="005319F0" w:rsidRDefault="003B4F40" w:rsidP="005319F0">
      <w:pPr>
        <w:shd w:val="clear" w:color="auto" w:fill="FFFFFF"/>
        <w:jc w:val="both"/>
        <w:rPr>
          <w:bCs/>
          <w:color w:val="000000"/>
        </w:rPr>
      </w:pPr>
    </w:p>
    <w:p w:rsidR="003B4F40" w:rsidRPr="005319F0" w:rsidRDefault="003B4F40" w:rsidP="005319F0">
      <w:pPr>
        <w:pStyle w:val="BodyText"/>
        <w:ind w:firstLine="708"/>
        <w:jc w:val="both"/>
      </w:pPr>
    </w:p>
    <w:p w:rsidR="003B4F40" w:rsidRDefault="003B4F40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3B4F40" w:rsidRDefault="003B4F40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3B4F40" w:rsidRPr="00E60191" w:rsidRDefault="003B4F40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3B4F40" w:rsidRDefault="003B4F40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3B4F40" w:rsidRDefault="003B4F40" w:rsidP="00E60191">
      <w:pPr>
        <w:rPr>
          <w:sz w:val="22"/>
          <w:szCs w:val="22"/>
        </w:rPr>
      </w:pPr>
    </w:p>
    <w:p w:rsidR="003B4F40" w:rsidRPr="005319F0" w:rsidRDefault="003B4F40" w:rsidP="00E60191">
      <w:pPr>
        <w:jc w:val="both"/>
      </w:pPr>
      <w:r w:rsidRPr="005319F0">
        <w:t xml:space="preserve">Глава Администрации </w:t>
      </w:r>
    </w:p>
    <w:p w:rsidR="003B4F40" w:rsidRPr="005319F0" w:rsidRDefault="003B4F40" w:rsidP="00E60191">
      <w:pPr>
        <w:jc w:val="both"/>
      </w:pPr>
      <w:r w:rsidRPr="005319F0">
        <w:t xml:space="preserve">Видлицкого сельского поселения  </w:t>
      </w:r>
      <w:r w:rsidRPr="005319F0">
        <w:tab/>
      </w:r>
      <w:r w:rsidRPr="005319F0">
        <w:tab/>
        <w:t xml:space="preserve">                                  Т.В. </w:t>
      </w:r>
      <w:r w:rsidRPr="005319F0">
        <w:rPr>
          <w:bCs/>
        </w:rPr>
        <w:t xml:space="preserve">Степанова </w:t>
      </w:r>
    </w:p>
    <w:p w:rsidR="003B4F40" w:rsidRPr="005319F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</w:p>
    <w:p w:rsidR="003B4F40" w:rsidRDefault="003B4F40" w:rsidP="006E55B5">
      <w:pPr>
        <w:shd w:val="clear" w:color="auto" w:fill="FFFFFF"/>
        <w:jc w:val="right"/>
        <w:rPr>
          <w:b/>
        </w:rPr>
      </w:pPr>
      <w:r>
        <w:rPr>
          <w:b/>
        </w:rPr>
        <w:t>Утверждено:</w:t>
      </w:r>
    </w:p>
    <w:p w:rsidR="003B4F40" w:rsidRPr="006E55B5" w:rsidRDefault="003B4F40" w:rsidP="006E55B5">
      <w:pPr>
        <w:shd w:val="clear" w:color="auto" w:fill="FFFFFF"/>
        <w:jc w:val="right"/>
      </w:pPr>
      <w:r w:rsidRPr="006E55B5">
        <w:t xml:space="preserve">Постановлением администрации </w:t>
      </w:r>
    </w:p>
    <w:p w:rsidR="003B4F40" w:rsidRPr="006E55B5" w:rsidRDefault="003B4F40" w:rsidP="006E55B5">
      <w:pPr>
        <w:shd w:val="clear" w:color="auto" w:fill="FFFFFF"/>
        <w:jc w:val="right"/>
      </w:pPr>
      <w:r w:rsidRPr="006E55B5">
        <w:t xml:space="preserve">Видлицкого сельского поселения </w:t>
      </w:r>
    </w:p>
    <w:p w:rsidR="003B4F40" w:rsidRPr="006E55B5" w:rsidRDefault="003B4F40" w:rsidP="006E55B5">
      <w:pPr>
        <w:shd w:val="clear" w:color="auto" w:fill="FFFFFF"/>
        <w:jc w:val="right"/>
      </w:pPr>
      <w:r w:rsidRPr="006E55B5">
        <w:t xml:space="preserve">от </w:t>
      </w:r>
      <w:r>
        <w:t>23.11.2021г.</w:t>
      </w:r>
      <w:r w:rsidRPr="006E55B5">
        <w:t xml:space="preserve"> №</w:t>
      </w:r>
      <w:r>
        <w:t>49</w:t>
      </w:r>
    </w:p>
    <w:p w:rsidR="003B4F40" w:rsidRPr="006E55B5" w:rsidRDefault="003B4F40" w:rsidP="00261683">
      <w:pPr>
        <w:shd w:val="clear" w:color="auto" w:fill="FFFFFF"/>
        <w:jc w:val="center"/>
      </w:pPr>
    </w:p>
    <w:p w:rsidR="003B4F40" w:rsidRDefault="003B4F40" w:rsidP="00261683">
      <w:pPr>
        <w:shd w:val="clear" w:color="auto" w:fill="FFFFFF"/>
        <w:jc w:val="center"/>
        <w:rPr>
          <w:b/>
        </w:rPr>
      </w:pPr>
    </w:p>
    <w:p w:rsidR="003B4F40" w:rsidRPr="002F74B1" w:rsidRDefault="003B4F40" w:rsidP="00261683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>Общественная комиссия</w:t>
      </w:r>
      <w:r w:rsidRPr="00261683">
        <w:rPr>
          <w:b/>
          <w:bCs/>
          <w:color w:val="000000"/>
        </w:rPr>
        <w:t xml:space="preserve"> </w:t>
      </w:r>
      <w:r w:rsidRPr="002F74B1">
        <w:rPr>
          <w:b/>
          <w:bCs/>
          <w:color w:val="000000"/>
        </w:rPr>
        <w:t xml:space="preserve">по обеспечению реализации приоритетного проекта </w:t>
      </w:r>
    </w:p>
    <w:p w:rsidR="003B4F40" w:rsidRPr="002F74B1" w:rsidRDefault="003B4F40" w:rsidP="00261683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 xml:space="preserve">«Формирование комфортной городской среды» </w:t>
      </w:r>
    </w:p>
    <w:p w:rsidR="003B4F40" w:rsidRPr="002F74B1" w:rsidRDefault="003B4F40" w:rsidP="00261683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>на территории Видлицкого сельского поселения Республики Карелия</w:t>
      </w:r>
    </w:p>
    <w:p w:rsidR="003B4F40" w:rsidRDefault="003B4F40" w:rsidP="00261683">
      <w:pPr>
        <w:widowControl w:val="0"/>
        <w:autoSpaceDE w:val="0"/>
        <w:autoSpaceDN w:val="0"/>
        <w:jc w:val="center"/>
        <w:rPr>
          <w:b/>
        </w:rPr>
      </w:pPr>
    </w:p>
    <w:p w:rsidR="003B4F40" w:rsidRDefault="003B4F40" w:rsidP="00261683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TableGrid"/>
        <w:tblW w:w="0" w:type="auto"/>
        <w:tblLook w:val="01E0"/>
      </w:tblPr>
      <w:tblGrid>
        <w:gridCol w:w="4644"/>
        <w:gridCol w:w="4644"/>
      </w:tblGrid>
      <w:tr w:rsidR="003B4F40" w:rsidTr="00E931A2">
        <w:tc>
          <w:tcPr>
            <w:tcW w:w="9288" w:type="dxa"/>
            <w:gridSpan w:val="2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Председатель общественной комиссии</w:t>
            </w:r>
          </w:p>
        </w:tc>
      </w:tr>
      <w:tr w:rsidR="003B4F40" w:rsidTr="00B02AAC">
        <w:tc>
          <w:tcPr>
            <w:tcW w:w="4644" w:type="dxa"/>
          </w:tcPr>
          <w:p w:rsidR="003B4F40" w:rsidRPr="00B02AAC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B02AAC">
              <w:t>Степанова Татьяна Васильевна</w:t>
            </w:r>
          </w:p>
        </w:tc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Глава администрации Видлицкого сельского поселения</w:t>
            </w:r>
          </w:p>
        </w:tc>
      </w:tr>
      <w:tr w:rsidR="003B4F40" w:rsidTr="00B02AAC"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3B4F40" w:rsidTr="00EF1AA7">
        <w:tc>
          <w:tcPr>
            <w:tcW w:w="9288" w:type="dxa"/>
            <w:gridSpan w:val="2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Секретарь общественной комиссии</w:t>
            </w:r>
          </w:p>
        </w:tc>
      </w:tr>
      <w:tr w:rsidR="003B4F40" w:rsidTr="00B02AAC">
        <w:tc>
          <w:tcPr>
            <w:tcW w:w="4644" w:type="dxa"/>
          </w:tcPr>
          <w:p w:rsidR="003B4F40" w:rsidRPr="00B02AAC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B02AAC">
              <w:t>Степанова Марина Михайловна</w:t>
            </w:r>
          </w:p>
        </w:tc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3B4F40" w:rsidTr="00B02AAC"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3B4F40" w:rsidTr="008C7B27">
        <w:tc>
          <w:tcPr>
            <w:tcW w:w="9288" w:type="dxa"/>
            <w:gridSpan w:val="2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</w:tr>
      <w:tr w:rsidR="003B4F40" w:rsidTr="00B02AAC">
        <w:tc>
          <w:tcPr>
            <w:tcW w:w="4644" w:type="dxa"/>
          </w:tcPr>
          <w:p w:rsidR="003B4F40" w:rsidRPr="00B02AAC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B02AAC">
              <w:t>Аутио Ирина Ильинична</w:t>
            </w:r>
          </w:p>
        </w:tc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color w:val="000000"/>
              </w:rPr>
              <w:t>Глава Олонецкого национального муниципального района, директор Государственного бюджетного учреждения социального обслуживания Республики Карелия «Видлицкий дом – интернат для престарелых и инвалидов», член генерального совета Всероссийской политической партии «ЕДИНАЯ РОССИЯ»</w:t>
            </w:r>
          </w:p>
        </w:tc>
      </w:tr>
      <w:tr w:rsidR="003B4F40" w:rsidTr="00B02AAC">
        <w:tc>
          <w:tcPr>
            <w:tcW w:w="4644" w:type="dxa"/>
          </w:tcPr>
          <w:p w:rsidR="003B4F40" w:rsidRPr="00F07E98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F07E98">
              <w:t>Юхновец Светлана Александровна</w:t>
            </w:r>
          </w:p>
        </w:tc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Бухгалтер администрации Видлицкого сельского поселения</w:t>
            </w:r>
          </w:p>
        </w:tc>
      </w:tr>
      <w:tr w:rsidR="003B4F40" w:rsidTr="00B02AAC"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Олешова Вера Валентиновна</w:t>
            </w:r>
          </w:p>
        </w:tc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Заместитель Председателя Совета Видлицкого сельского поселения</w:t>
            </w:r>
          </w:p>
        </w:tc>
      </w:tr>
      <w:tr w:rsidR="003B4F40" w:rsidTr="00B02AAC">
        <w:tc>
          <w:tcPr>
            <w:tcW w:w="4644" w:type="dxa"/>
          </w:tcPr>
          <w:p w:rsidR="003B4F40" w:rsidRPr="002C4970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2C4970">
              <w:t>Неввонен Галина Владимировна</w:t>
            </w:r>
          </w:p>
        </w:tc>
        <w:tc>
          <w:tcPr>
            <w:tcW w:w="4644" w:type="dxa"/>
          </w:tcPr>
          <w:p w:rsidR="003B4F40" w:rsidRPr="00B76C29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B76C29">
              <w:t>Директор МКОУ «Видлицкая СОШ»</w:t>
            </w:r>
          </w:p>
        </w:tc>
      </w:tr>
      <w:tr w:rsidR="003B4F40" w:rsidTr="00B02AAC">
        <w:tc>
          <w:tcPr>
            <w:tcW w:w="4644" w:type="dxa"/>
          </w:tcPr>
          <w:p w:rsidR="003B4F40" w:rsidRPr="00B76C29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B76C29">
              <w:t>Нюппиев Иван Николаевич</w:t>
            </w:r>
          </w:p>
        </w:tc>
        <w:tc>
          <w:tcPr>
            <w:tcW w:w="4644" w:type="dxa"/>
          </w:tcPr>
          <w:p w:rsidR="003B4F40" w:rsidRPr="00B76C29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B76C29">
              <w:t>Начальник отдела по мобилизационной работе, гражданской обороне и чрезвычайным ситуациям администрации Олонецкого района</w:t>
            </w:r>
          </w:p>
        </w:tc>
      </w:tr>
      <w:tr w:rsidR="003B4F40" w:rsidTr="00B02AAC">
        <w:tc>
          <w:tcPr>
            <w:tcW w:w="4644" w:type="dxa"/>
          </w:tcPr>
          <w:p w:rsidR="003B4F40" w:rsidRPr="00B76C29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B76C29">
              <w:t>Вяккерев Андрей Анатольевич</w:t>
            </w:r>
          </w:p>
        </w:tc>
        <w:tc>
          <w:tcPr>
            <w:tcW w:w="4644" w:type="dxa"/>
          </w:tcPr>
          <w:p w:rsidR="003B4F40" w:rsidRPr="00B76C29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B76C29">
              <w:t>Начальник ПЧ37 ГКУ РК «ОПС по Олонецкому району»</w:t>
            </w:r>
          </w:p>
        </w:tc>
      </w:tr>
      <w:tr w:rsidR="003B4F40" w:rsidTr="00B02AAC"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Представитель газеты «Олония»</w:t>
            </w:r>
          </w:p>
        </w:tc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 согласованию</w:t>
            </w:r>
          </w:p>
        </w:tc>
      </w:tr>
      <w:tr w:rsidR="003B4F40" w:rsidTr="00B02AAC">
        <w:tc>
          <w:tcPr>
            <w:tcW w:w="4644" w:type="dxa"/>
          </w:tcPr>
          <w:p w:rsidR="003B4F40" w:rsidRPr="00B76C29" w:rsidRDefault="003B4F40" w:rsidP="00261683">
            <w:pPr>
              <w:widowControl w:val="0"/>
              <w:autoSpaceDE w:val="0"/>
              <w:autoSpaceDN w:val="0"/>
              <w:jc w:val="center"/>
            </w:pPr>
            <w:r w:rsidRPr="00B76C29">
              <w:t>Представитель ГИБДД УМВД</w:t>
            </w:r>
          </w:p>
        </w:tc>
        <w:tc>
          <w:tcPr>
            <w:tcW w:w="4644" w:type="dxa"/>
          </w:tcPr>
          <w:p w:rsidR="003B4F40" w:rsidRDefault="003B4F40" w:rsidP="002616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 согласованию</w:t>
            </w:r>
          </w:p>
        </w:tc>
      </w:tr>
    </w:tbl>
    <w:p w:rsidR="003B4F40" w:rsidRDefault="003B4F40" w:rsidP="00261683">
      <w:pPr>
        <w:widowControl w:val="0"/>
        <w:autoSpaceDE w:val="0"/>
        <w:autoSpaceDN w:val="0"/>
        <w:jc w:val="center"/>
        <w:rPr>
          <w:b/>
        </w:rPr>
      </w:pPr>
    </w:p>
    <w:p w:rsidR="003B4F40" w:rsidRDefault="003B4F40" w:rsidP="00261683">
      <w:pPr>
        <w:widowControl w:val="0"/>
        <w:autoSpaceDE w:val="0"/>
        <w:autoSpaceDN w:val="0"/>
        <w:jc w:val="center"/>
        <w:rPr>
          <w:b/>
        </w:rPr>
      </w:pPr>
    </w:p>
    <w:sectPr w:rsidR="003B4F40" w:rsidSect="00E6019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E3D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E66F24"/>
    <w:multiLevelType w:val="hybridMultilevel"/>
    <w:tmpl w:val="A90A5D5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683"/>
    <w:rsid w:val="00026EDB"/>
    <w:rsid w:val="0008522B"/>
    <w:rsid w:val="00116F4B"/>
    <w:rsid w:val="001232C5"/>
    <w:rsid w:val="0015720E"/>
    <w:rsid w:val="00230A89"/>
    <w:rsid w:val="00261683"/>
    <w:rsid w:val="0029246A"/>
    <w:rsid w:val="002B08C5"/>
    <w:rsid w:val="002C4970"/>
    <w:rsid w:val="002F74B1"/>
    <w:rsid w:val="003247CB"/>
    <w:rsid w:val="003B4F40"/>
    <w:rsid w:val="003B79FE"/>
    <w:rsid w:val="00425506"/>
    <w:rsid w:val="00427FAD"/>
    <w:rsid w:val="004D4CAF"/>
    <w:rsid w:val="005061D7"/>
    <w:rsid w:val="005319F0"/>
    <w:rsid w:val="005521B3"/>
    <w:rsid w:val="005B79E3"/>
    <w:rsid w:val="005E31E6"/>
    <w:rsid w:val="006A7162"/>
    <w:rsid w:val="006E55B5"/>
    <w:rsid w:val="007056F7"/>
    <w:rsid w:val="007A23DA"/>
    <w:rsid w:val="007D5ED0"/>
    <w:rsid w:val="008C7B27"/>
    <w:rsid w:val="008F6C3E"/>
    <w:rsid w:val="009165F7"/>
    <w:rsid w:val="009C1A76"/>
    <w:rsid w:val="009E7165"/>
    <w:rsid w:val="00A53F01"/>
    <w:rsid w:val="00AD54E7"/>
    <w:rsid w:val="00B02AAC"/>
    <w:rsid w:val="00B1314D"/>
    <w:rsid w:val="00B22AC4"/>
    <w:rsid w:val="00B76C29"/>
    <w:rsid w:val="00BB3FD9"/>
    <w:rsid w:val="00BD48F5"/>
    <w:rsid w:val="00C12652"/>
    <w:rsid w:val="00C32BE5"/>
    <w:rsid w:val="00CA39CD"/>
    <w:rsid w:val="00D754E4"/>
    <w:rsid w:val="00E34471"/>
    <w:rsid w:val="00E60191"/>
    <w:rsid w:val="00E931A2"/>
    <w:rsid w:val="00EE719D"/>
    <w:rsid w:val="00EF1AA7"/>
    <w:rsid w:val="00F07E98"/>
    <w:rsid w:val="00FA3FF3"/>
    <w:rsid w:val="00FE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601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019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60191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02AA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375</Words>
  <Characters>2143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2019-03-05T06:38:00Z</cp:lastPrinted>
  <dcterms:created xsi:type="dcterms:W3CDTF">2017-12-25T13:29:00Z</dcterms:created>
  <dcterms:modified xsi:type="dcterms:W3CDTF">2022-08-02T09:02:00Z</dcterms:modified>
</cp:coreProperties>
</file>