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EA" w:rsidRDefault="00B36CEA" w:rsidP="00E60191">
      <w:pPr>
        <w:jc w:val="center"/>
        <w:rPr>
          <w:b/>
        </w:rPr>
      </w:pPr>
      <w:r>
        <w:rPr>
          <w:b/>
        </w:rPr>
        <w:t>Республика Карелия</w:t>
      </w:r>
    </w:p>
    <w:p w:rsidR="00B36CEA" w:rsidRDefault="00B36CEA" w:rsidP="00E60191">
      <w:pPr>
        <w:jc w:val="center"/>
        <w:rPr>
          <w:b/>
        </w:rPr>
      </w:pPr>
      <w:r>
        <w:rPr>
          <w:b/>
        </w:rPr>
        <w:t>Олонецкий национальный муниципальный район</w:t>
      </w:r>
    </w:p>
    <w:p w:rsidR="00B36CEA" w:rsidRDefault="00B36CEA" w:rsidP="00E60191">
      <w:pPr>
        <w:jc w:val="center"/>
        <w:rPr>
          <w:b/>
        </w:rPr>
      </w:pPr>
    </w:p>
    <w:p w:rsidR="00B36CEA" w:rsidRDefault="00B36CEA" w:rsidP="00E6019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B36CEA" w:rsidRDefault="00B36CEA" w:rsidP="00E60191">
      <w:pPr>
        <w:jc w:val="center"/>
        <w:rPr>
          <w:b/>
        </w:rPr>
      </w:pPr>
    </w:p>
    <w:p w:rsidR="00B36CEA" w:rsidRDefault="00B36CEA" w:rsidP="00E60191">
      <w:pPr>
        <w:jc w:val="center"/>
      </w:pPr>
    </w:p>
    <w:p w:rsidR="00B36CEA" w:rsidRDefault="00B36CEA" w:rsidP="00E6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6CEA" w:rsidRDefault="00B36CEA" w:rsidP="00E60191">
      <w:pPr>
        <w:jc w:val="center"/>
      </w:pPr>
    </w:p>
    <w:p w:rsidR="00B36CEA" w:rsidRDefault="00B36CEA" w:rsidP="00E60191">
      <w:pPr>
        <w:jc w:val="center"/>
      </w:pPr>
    </w:p>
    <w:p w:rsidR="00B36CEA" w:rsidRDefault="00B36CEA" w:rsidP="00E60191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  27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2"/>
            <w:szCs w:val="22"/>
          </w:rPr>
          <w:t>2020 г</w:t>
        </w:r>
      </w:smartTag>
      <w:r>
        <w:rPr>
          <w:b/>
          <w:sz w:val="22"/>
          <w:szCs w:val="22"/>
        </w:rPr>
        <w:t>.                                                                                                    №  17</w:t>
      </w:r>
    </w:p>
    <w:p w:rsidR="00B36CEA" w:rsidRDefault="00B36CEA" w:rsidP="00E60191">
      <w:pPr>
        <w:rPr>
          <w:b/>
          <w:sz w:val="22"/>
          <w:szCs w:val="22"/>
        </w:rPr>
      </w:pPr>
    </w:p>
    <w:p w:rsidR="00B36CEA" w:rsidRDefault="00B36CEA" w:rsidP="00E60191">
      <w:pPr>
        <w:rPr>
          <w:b/>
          <w:sz w:val="22"/>
          <w:szCs w:val="22"/>
        </w:rPr>
      </w:pPr>
      <w:r>
        <w:rPr>
          <w:b/>
          <w:sz w:val="22"/>
          <w:szCs w:val="22"/>
        </w:rPr>
        <w:t>с. Видлица</w:t>
      </w:r>
    </w:p>
    <w:p w:rsidR="00B36CEA" w:rsidRDefault="00B36CEA" w:rsidP="00E60191">
      <w:pPr>
        <w:rPr>
          <w:b/>
          <w:sz w:val="22"/>
          <w:szCs w:val="22"/>
        </w:rPr>
      </w:pPr>
    </w:p>
    <w:p w:rsidR="00B36CEA" w:rsidRDefault="00B36CEA" w:rsidP="00E60191">
      <w:pPr>
        <w:rPr>
          <w:b/>
          <w:sz w:val="22"/>
          <w:szCs w:val="22"/>
        </w:rPr>
      </w:pPr>
    </w:p>
    <w:p w:rsidR="00B36CEA" w:rsidRPr="00446D2D" w:rsidRDefault="00B36CEA" w:rsidP="008A1CBB">
      <w:pPr>
        <w:spacing w:after="133"/>
        <w:jc w:val="center"/>
        <w:rPr>
          <w:rFonts w:ascii="Roboto" w:hAnsi="Roboto" w:cs="Arial"/>
        </w:rPr>
      </w:pPr>
      <w:r w:rsidRPr="008A1CBB">
        <w:rPr>
          <w:rFonts w:ascii="Roboto" w:hAnsi="Roboto" w:cs="Arial"/>
          <w:b/>
          <w:bCs/>
        </w:rPr>
        <w:t>О проведении месячника по благоустройству и санитарной очистке территории Видлицкого сельского поселения в</w:t>
      </w:r>
      <w:r>
        <w:rPr>
          <w:rFonts w:ascii="Roboto" w:hAnsi="Roboto" w:cs="Arial"/>
          <w:b/>
          <w:bCs/>
        </w:rPr>
        <w:t xml:space="preserve"> 20</w:t>
      </w:r>
      <w:r>
        <w:rPr>
          <w:rFonts w:cs="Arial"/>
          <w:b/>
          <w:bCs/>
        </w:rPr>
        <w:t>20</w:t>
      </w:r>
      <w:r w:rsidRPr="008A1CBB">
        <w:rPr>
          <w:rFonts w:ascii="Roboto" w:hAnsi="Roboto" w:cs="Arial"/>
          <w:b/>
          <w:bCs/>
        </w:rPr>
        <w:t xml:space="preserve"> году.</w:t>
      </w:r>
    </w:p>
    <w:p w:rsidR="00B36CEA" w:rsidRPr="008A1CBB" w:rsidRDefault="00B36CEA" w:rsidP="008A1CBB">
      <w:pPr>
        <w:pStyle w:val="BodyText"/>
        <w:ind w:firstLine="708"/>
        <w:jc w:val="both"/>
        <w:rPr>
          <w:rFonts w:ascii="Roboto" w:hAnsi="Roboto" w:cs="Arial"/>
        </w:rPr>
      </w:pPr>
      <w:r w:rsidRPr="00446D2D">
        <w:rPr>
          <w:rFonts w:ascii="Roboto" w:hAnsi="Roboto" w:cs="Arial"/>
        </w:rPr>
        <w:br/>
        <w:t xml:space="preserve">В соответствии со ст. 14 Федерального закона от 06.10.2003 г. № 131-ФЗ "Об общих принципах организации местного самоуправления в Российской Федерации",  руководствуясь уставом </w:t>
      </w:r>
      <w:r w:rsidRPr="008A1CBB">
        <w:rPr>
          <w:rFonts w:ascii="Roboto" w:hAnsi="Roboto" w:cs="Arial"/>
        </w:rPr>
        <w:t xml:space="preserve">Видлицкого сельского поселения </w:t>
      </w:r>
      <w:r>
        <w:rPr>
          <w:rFonts w:ascii="Roboto" w:hAnsi="Roboto" w:cs="Arial"/>
        </w:rPr>
        <w:t xml:space="preserve">и </w:t>
      </w:r>
      <w:r>
        <w:t>в целях улучшения благоустройства и санитарного состояния территории Видлицкого сельского поселения,</w:t>
      </w:r>
    </w:p>
    <w:p w:rsidR="00B36CEA" w:rsidRPr="008A1CBB" w:rsidRDefault="00B36CEA" w:rsidP="008A1CBB">
      <w:pPr>
        <w:pStyle w:val="BodyText"/>
        <w:ind w:firstLine="708"/>
        <w:jc w:val="both"/>
      </w:pPr>
      <w:r w:rsidRPr="008A1CBB">
        <w:t>Администрация Видлицкого сельского поселения постановляет:</w:t>
      </w:r>
    </w:p>
    <w:p w:rsidR="00B36CEA" w:rsidRPr="008A1CBB" w:rsidRDefault="00B36CEA" w:rsidP="008A1CBB">
      <w:pPr>
        <w:spacing w:after="133"/>
        <w:jc w:val="both"/>
        <w:rPr>
          <w:rFonts w:ascii="Roboto" w:hAnsi="Roboto" w:cs="Arial"/>
        </w:rPr>
      </w:pPr>
    </w:p>
    <w:p w:rsidR="00B36CEA" w:rsidRDefault="00B36CEA" w:rsidP="008A1CBB">
      <w:pPr>
        <w:pStyle w:val="BodyText"/>
        <w:ind w:firstLine="708"/>
        <w:jc w:val="both"/>
      </w:pPr>
      <w:r>
        <w:t xml:space="preserve">1. В период с 01.05.2020 г. по 31.05.2020 г. организовать проведение в населённых пунктах Видлицкого сельского поселения работы по благоустройству и санитарной очистке территорий. </w:t>
      </w:r>
    </w:p>
    <w:p w:rsidR="00B36CEA" w:rsidRDefault="00B36CEA" w:rsidP="004A36B9">
      <w:pPr>
        <w:pStyle w:val="BodyText"/>
        <w:ind w:firstLine="708"/>
        <w:jc w:val="both"/>
        <w:rPr>
          <w:rFonts w:ascii="Roboto" w:hAnsi="Roboto" w:cs="Arial"/>
        </w:rPr>
      </w:pPr>
      <w:r w:rsidRPr="004A36B9">
        <w:t xml:space="preserve">2. </w:t>
      </w:r>
      <w:r>
        <w:t xml:space="preserve"> </w:t>
      </w:r>
      <w:r>
        <w:rPr>
          <w:rFonts w:ascii="Roboto" w:hAnsi="Roboto" w:cs="Arial"/>
        </w:rPr>
        <w:t>В период проведения месячника</w:t>
      </w:r>
      <w:r w:rsidRPr="00446D2D">
        <w:rPr>
          <w:rFonts w:ascii="Roboto" w:hAnsi="Roboto" w:cs="Arial"/>
        </w:rPr>
        <w:t xml:space="preserve"> по благоустройству и санитарной очистке руководителям всех форм собственности находящихся на территории </w:t>
      </w:r>
      <w:r>
        <w:rPr>
          <w:rFonts w:ascii="Roboto" w:hAnsi="Roboto" w:cs="Arial"/>
        </w:rPr>
        <w:t xml:space="preserve">Видлицкого </w:t>
      </w:r>
      <w:r w:rsidRPr="00446D2D">
        <w:rPr>
          <w:rFonts w:ascii="Roboto" w:hAnsi="Roboto" w:cs="Arial"/>
        </w:rPr>
        <w:t>сельского поселения рекомендовать организовать соответствующие работы по наведению должного санитарного порядка на своих и закрепленных территориях.</w:t>
      </w:r>
    </w:p>
    <w:p w:rsidR="00B36CEA" w:rsidRDefault="00B36CEA" w:rsidP="004A36B9">
      <w:pPr>
        <w:pStyle w:val="BodyText"/>
        <w:ind w:firstLine="708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3.  </w:t>
      </w:r>
      <w:r w:rsidRPr="00446D2D">
        <w:rPr>
          <w:rFonts w:ascii="Roboto" w:hAnsi="Roboto" w:cs="Arial"/>
        </w:rPr>
        <w:t>Жителям населенных пунктов в частном секторе навести должный порядок на своих приусадебных участках и прилегающих к ним территориях улиц.</w:t>
      </w:r>
    </w:p>
    <w:p w:rsidR="00B36CEA" w:rsidRPr="004A36B9" w:rsidRDefault="00B36CEA" w:rsidP="004A36B9">
      <w:pPr>
        <w:pStyle w:val="BodyText"/>
        <w:ind w:firstLine="708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4. </w:t>
      </w:r>
      <w:r>
        <w:t>Управляющим компаниям, осуществляющим свою деятельность на территории поселения организовать уборку дворовых территорий силами жильцов многоквартирных домов и прилегающие территории улиц.</w:t>
      </w:r>
    </w:p>
    <w:p w:rsidR="00B36CEA" w:rsidRDefault="00B36CEA" w:rsidP="008A1CBB">
      <w:pPr>
        <w:pStyle w:val="BodyText"/>
        <w:ind w:firstLine="708"/>
        <w:jc w:val="both"/>
      </w:pPr>
      <w:r>
        <w:t xml:space="preserve">5. Довести до руководителей предприятий, организаций и частных предпринимателей информацию о проведении работ по санитарной очистке и благоустройству своих территорий, включая прилегающие транспортные и пешеходные зоны, тротуары, газоны, канавы, торговые точки в радиусе </w:t>
      </w:r>
      <w:smartTag w:uri="urn:schemas-microsoft-com:office:smarttags" w:element="metricconverter">
        <w:smartTagPr>
          <w:attr w:name="ProductID" w:val="200 метров"/>
        </w:smartTagPr>
        <w:r>
          <w:t>200 метров</w:t>
        </w:r>
      </w:smartTag>
      <w:r>
        <w:t xml:space="preserve">. </w:t>
      </w:r>
    </w:p>
    <w:p w:rsidR="00B36CEA" w:rsidRDefault="00B36CEA" w:rsidP="002B32FC">
      <w:pPr>
        <w:pStyle w:val="BodyText"/>
        <w:ind w:firstLine="708"/>
        <w:jc w:val="both"/>
        <w:rPr>
          <w:rFonts w:cs="Arial"/>
        </w:rPr>
      </w:pPr>
      <w:r>
        <w:t>6</w:t>
      </w:r>
      <w:r w:rsidRPr="00A369C4">
        <w:rPr>
          <w:rFonts w:ascii="Roboto" w:hAnsi="Roboto" w:cs="Arial"/>
        </w:rPr>
        <w:t xml:space="preserve">. </w:t>
      </w:r>
      <w:r w:rsidRPr="00446D2D">
        <w:rPr>
          <w:rFonts w:ascii="Roboto" w:hAnsi="Roboto" w:cs="Arial"/>
        </w:rPr>
        <w:t>.Назначить ответственным лицом по контролю за соблюдением мероприятий по благоустройству территории поселения в</w:t>
      </w:r>
      <w:r>
        <w:rPr>
          <w:rFonts w:ascii="Roboto" w:hAnsi="Roboto" w:cs="Arial"/>
        </w:rPr>
        <w:t xml:space="preserve"> 20</w:t>
      </w:r>
      <w:r>
        <w:rPr>
          <w:rFonts w:cs="Arial"/>
        </w:rPr>
        <w:t>20</w:t>
      </w:r>
      <w:r w:rsidRPr="00446D2D">
        <w:rPr>
          <w:rFonts w:ascii="Roboto" w:hAnsi="Roboto" w:cs="Arial"/>
        </w:rPr>
        <w:t xml:space="preserve"> году </w:t>
      </w:r>
      <w:r>
        <w:rPr>
          <w:rFonts w:ascii="Roboto" w:hAnsi="Roboto" w:cs="Arial"/>
        </w:rPr>
        <w:t>главного специалиста администрации Видлицкого сельского поселения Степанову М.М.</w:t>
      </w:r>
    </w:p>
    <w:p w:rsidR="00B36CEA" w:rsidRPr="0008216E" w:rsidRDefault="00B36CEA" w:rsidP="0008216E">
      <w:pPr>
        <w:pStyle w:val="BodyText"/>
        <w:ind w:firstLine="708"/>
        <w:jc w:val="both"/>
      </w:pPr>
      <w:r>
        <w:t xml:space="preserve">7. Все мероприятия по благоустройству, санитарной очистке территорий, организации субботников проводить  строго с соблюдением мер противовирусной </w:t>
      </w:r>
      <w:r w:rsidRPr="0008216E">
        <w:t xml:space="preserve">безопасности. </w:t>
      </w:r>
      <w:r w:rsidRPr="0008216E">
        <w:rPr>
          <w:shd w:val="clear" w:color="auto" w:fill="FFFFFF"/>
        </w:rPr>
        <w:t xml:space="preserve">Участвующие в </w:t>
      </w:r>
      <w:r w:rsidRPr="0008216E">
        <w:rPr>
          <w:bCs/>
        </w:rPr>
        <w:t>субботниках</w:t>
      </w:r>
      <w:r w:rsidRPr="0008216E">
        <w:rPr>
          <w:shd w:val="clear" w:color="auto" w:fill="FFFFFF"/>
        </w:rPr>
        <w:t xml:space="preserve"> </w:t>
      </w:r>
      <w:r>
        <w:rPr>
          <w:shd w:val="clear" w:color="auto" w:fill="FFFFFF"/>
        </w:rPr>
        <w:t>г</w:t>
      </w:r>
      <w:r w:rsidRPr="0008216E">
        <w:rPr>
          <w:shd w:val="clear" w:color="auto" w:fill="FFFFFF"/>
        </w:rPr>
        <w:t>рупп</w:t>
      </w:r>
      <w:r>
        <w:rPr>
          <w:shd w:val="clear" w:color="auto" w:fill="FFFFFF"/>
        </w:rPr>
        <w:t>ами не более 5 человек,</w:t>
      </w:r>
      <w:r w:rsidRPr="0008216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соблюдают социальную дистанцию, должны быть обеспечены </w:t>
      </w:r>
      <w:r w:rsidRPr="0008216E">
        <w:rPr>
          <w:shd w:val="clear" w:color="auto" w:fill="FFFFFF"/>
        </w:rPr>
        <w:t>средствами дезинфекции, а также масками и перчатками.</w:t>
      </w:r>
    </w:p>
    <w:p w:rsidR="00B36CEA" w:rsidRDefault="00B36CEA" w:rsidP="00E60191">
      <w:pPr>
        <w:rPr>
          <w:sz w:val="22"/>
          <w:szCs w:val="22"/>
        </w:rPr>
      </w:pPr>
    </w:p>
    <w:p w:rsidR="00B36CEA" w:rsidRPr="0008216E" w:rsidRDefault="00B36CEA" w:rsidP="00E60191">
      <w:pPr>
        <w:rPr>
          <w:sz w:val="22"/>
          <w:szCs w:val="22"/>
        </w:rPr>
      </w:pPr>
    </w:p>
    <w:p w:rsidR="00B36CEA" w:rsidRDefault="00B36CEA" w:rsidP="00E60191">
      <w:pPr>
        <w:rPr>
          <w:sz w:val="22"/>
          <w:szCs w:val="22"/>
        </w:rPr>
      </w:pPr>
    </w:p>
    <w:p w:rsidR="00B36CEA" w:rsidRPr="005319F0" w:rsidRDefault="00B36CEA" w:rsidP="00E60191">
      <w:pPr>
        <w:jc w:val="both"/>
      </w:pPr>
      <w:r w:rsidRPr="005319F0">
        <w:t xml:space="preserve">Глава Администрации </w:t>
      </w:r>
    </w:p>
    <w:p w:rsidR="00B36CEA" w:rsidRPr="005319F0" w:rsidRDefault="00B36CEA" w:rsidP="00E60191">
      <w:pPr>
        <w:jc w:val="both"/>
      </w:pPr>
      <w:r w:rsidRPr="005319F0">
        <w:t xml:space="preserve">Видлицкого сельского поселения  </w:t>
      </w:r>
      <w:r w:rsidRPr="005319F0">
        <w:tab/>
      </w:r>
      <w:r w:rsidRPr="005319F0">
        <w:tab/>
        <w:t xml:space="preserve">                                  Т.В. </w:t>
      </w:r>
      <w:r w:rsidRPr="005319F0">
        <w:rPr>
          <w:bCs/>
        </w:rPr>
        <w:t xml:space="preserve">Степанова </w:t>
      </w:r>
    </w:p>
    <w:p w:rsidR="00B36CEA" w:rsidRPr="005319F0" w:rsidRDefault="00B36CEA" w:rsidP="006E55B5">
      <w:pPr>
        <w:shd w:val="clear" w:color="auto" w:fill="FFFFFF"/>
        <w:jc w:val="right"/>
        <w:rPr>
          <w:b/>
        </w:rPr>
      </w:pPr>
    </w:p>
    <w:p w:rsidR="00B36CEA" w:rsidRDefault="00B36CEA" w:rsidP="006E55B5">
      <w:pPr>
        <w:shd w:val="clear" w:color="auto" w:fill="FFFFFF"/>
        <w:jc w:val="right"/>
        <w:rPr>
          <w:b/>
        </w:rPr>
      </w:pPr>
    </w:p>
    <w:p w:rsidR="00B36CEA" w:rsidRDefault="00B36CEA" w:rsidP="006E55B5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369C4">
      <w:pPr>
        <w:shd w:val="clear" w:color="auto" w:fill="FFFFFF"/>
        <w:jc w:val="right"/>
        <w:rPr>
          <w:b/>
        </w:rPr>
      </w:pPr>
    </w:p>
    <w:p w:rsidR="00B36CEA" w:rsidRDefault="00B36CEA" w:rsidP="00A16D7C">
      <w:pPr>
        <w:shd w:val="clear" w:color="auto" w:fill="FFFFFF"/>
        <w:jc w:val="right"/>
        <w:rPr>
          <w:b/>
        </w:rPr>
      </w:pPr>
    </w:p>
    <w:p w:rsidR="00B36CEA" w:rsidRDefault="00B36CEA" w:rsidP="00A16D7C">
      <w:pPr>
        <w:shd w:val="clear" w:color="auto" w:fill="FFFFFF"/>
        <w:jc w:val="right"/>
        <w:rPr>
          <w:b/>
        </w:rPr>
      </w:pPr>
    </w:p>
    <w:sectPr w:rsidR="00B36CEA" w:rsidSect="002F39CA">
      <w:pgSz w:w="11906" w:h="16838"/>
      <w:pgMar w:top="539" w:right="849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805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EEF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1CF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54A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7A11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A60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0A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E1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EA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F0A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84E3D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7C5052C"/>
    <w:multiLevelType w:val="hybridMultilevel"/>
    <w:tmpl w:val="4F92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E66F24"/>
    <w:multiLevelType w:val="hybridMultilevel"/>
    <w:tmpl w:val="A90A5D5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683"/>
    <w:rsid w:val="00026EDB"/>
    <w:rsid w:val="0008216E"/>
    <w:rsid w:val="0008522B"/>
    <w:rsid w:val="000A6E9D"/>
    <w:rsid w:val="00116F4B"/>
    <w:rsid w:val="0015720E"/>
    <w:rsid w:val="00210FC2"/>
    <w:rsid w:val="00230A89"/>
    <w:rsid w:val="00261683"/>
    <w:rsid w:val="00277118"/>
    <w:rsid w:val="0029246A"/>
    <w:rsid w:val="002B32FC"/>
    <w:rsid w:val="002F39CA"/>
    <w:rsid w:val="003247CB"/>
    <w:rsid w:val="003334B2"/>
    <w:rsid w:val="00345174"/>
    <w:rsid w:val="003B79FE"/>
    <w:rsid w:val="003E138D"/>
    <w:rsid w:val="003F502B"/>
    <w:rsid w:val="00427FAD"/>
    <w:rsid w:val="00446D2D"/>
    <w:rsid w:val="00462193"/>
    <w:rsid w:val="004626AD"/>
    <w:rsid w:val="004A36B9"/>
    <w:rsid w:val="004D4CAF"/>
    <w:rsid w:val="005061D7"/>
    <w:rsid w:val="00510DA5"/>
    <w:rsid w:val="005319F0"/>
    <w:rsid w:val="0053355A"/>
    <w:rsid w:val="005521B3"/>
    <w:rsid w:val="005B79E3"/>
    <w:rsid w:val="005E31E6"/>
    <w:rsid w:val="005F057E"/>
    <w:rsid w:val="00670CF8"/>
    <w:rsid w:val="006A7162"/>
    <w:rsid w:val="006E55B5"/>
    <w:rsid w:val="00734D03"/>
    <w:rsid w:val="00767595"/>
    <w:rsid w:val="00777B04"/>
    <w:rsid w:val="007A23DA"/>
    <w:rsid w:val="007A7858"/>
    <w:rsid w:val="00801F55"/>
    <w:rsid w:val="008215F0"/>
    <w:rsid w:val="008834AA"/>
    <w:rsid w:val="008A1CBB"/>
    <w:rsid w:val="008F6C3E"/>
    <w:rsid w:val="009165F7"/>
    <w:rsid w:val="00920681"/>
    <w:rsid w:val="009267FD"/>
    <w:rsid w:val="009861F0"/>
    <w:rsid w:val="009956FD"/>
    <w:rsid w:val="009C1A76"/>
    <w:rsid w:val="009E7165"/>
    <w:rsid w:val="00A12F5A"/>
    <w:rsid w:val="00A16D7C"/>
    <w:rsid w:val="00A369C4"/>
    <w:rsid w:val="00A52768"/>
    <w:rsid w:val="00A53F01"/>
    <w:rsid w:val="00AC4B46"/>
    <w:rsid w:val="00AD54E7"/>
    <w:rsid w:val="00B17458"/>
    <w:rsid w:val="00B22AC4"/>
    <w:rsid w:val="00B36CEA"/>
    <w:rsid w:val="00B65553"/>
    <w:rsid w:val="00BB3FD9"/>
    <w:rsid w:val="00BD48F5"/>
    <w:rsid w:val="00D33FAA"/>
    <w:rsid w:val="00D754E4"/>
    <w:rsid w:val="00DC44D3"/>
    <w:rsid w:val="00E34471"/>
    <w:rsid w:val="00E60191"/>
    <w:rsid w:val="00ED3975"/>
    <w:rsid w:val="00EE1516"/>
    <w:rsid w:val="00EE719D"/>
    <w:rsid w:val="00FE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601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019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60191"/>
    <w:pPr>
      <w:ind w:left="720"/>
      <w:contextualSpacing/>
    </w:pPr>
  </w:style>
  <w:style w:type="paragraph" w:styleId="NormalWeb">
    <w:name w:val="Normal (Web)"/>
    <w:basedOn w:val="Normal"/>
    <w:uiPriority w:val="99"/>
    <w:rsid w:val="007A785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Pages>2</Pages>
  <Words>378</Words>
  <Characters>2160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2020-05-07T11:07:00Z</cp:lastPrinted>
  <dcterms:created xsi:type="dcterms:W3CDTF">2017-12-25T13:29:00Z</dcterms:created>
  <dcterms:modified xsi:type="dcterms:W3CDTF">2020-05-07T11:09:00Z</dcterms:modified>
</cp:coreProperties>
</file>