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68" w:rsidRDefault="00DC4D68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DC4D68" w:rsidRDefault="00DC4D68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DC4D68" w:rsidRDefault="00DC4D68" w:rsidP="00E60191">
      <w:pPr>
        <w:jc w:val="center"/>
        <w:rPr>
          <w:b/>
        </w:rPr>
      </w:pPr>
    </w:p>
    <w:p w:rsidR="00DC4D68" w:rsidRDefault="00DC4D68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DC4D68" w:rsidRDefault="00DC4D68" w:rsidP="00E60191">
      <w:pPr>
        <w:jc w:val="center"/>
      </w:pPr>
    </w:p>
    <w:p w:rsidR="00DC4D68" w:rsidRDefault="00DC4D68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4D68" w:rsidRDefault="00DC4D68" w:rsidP="00E60191">
      <w:pPr>
        <w:jc w:val="center"/>
      </w:pPr>
    </w:p>
    <w:p w:rsidR="00DC4D68" w:rsidRDefault="00DC4D68" w:rsidP="00E60191">
      <w:pPr>
        <w:jc w:val="center"/>
      </w:pPr>
    </w:p>
    <w:p w:rsidR="00DC4D68" w:rsidRDefault="00DC4D68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  15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2"/>
            <w:szCs w:val="22"/>
          </w:rPr>
          <w:t>2021 г</w:t>
        </w:r>
      </w:smartTag>
      <w:r>
        <w:rPr>
          <w:b/>
          <w:sz w:val="22"/>
          <w:szCs w:val="22"/>
        </w:rPr>
        <w:t>.                                                                                                    №  14</w:t>
      </w:r>
    </w:p>
    <w:p w:rsidR="00DC4D68" w:rsidRDefault="00DC4D68" w:rsidP="00E60191">
      <w:pPr>
        <w:rPr>
          <w:b/>
          <w:sz w:val="22"/>
          <w:szCs w:val="22"/>
        </w:rPr>
      </w:pPr>
    </w:p>
    <w:p w:rsidR="00DC4D68" w:rsidRDefault="00DC4D68" w:rsidP="00E60191">
      <w:pPr>
        <w:rPr>
          <w:b/>
          <w:sz w:val="22"/>
          <w:szCs w:val="22"/>
        </w:rPr>
      </w:pPr>
      <w:r>
        <w:rPr>
          <w:b/>
          <w:sz w:val="22"/>
          <w:szCs w:val="22"/>
        </w:rPr>
        <w:t>с. Видлица</w:t>
      </w:r>
    </w:p>
    <w:p w:rsidR="00DC4D68" w:rsidRDefault="00DC4D68" w:rsidP="00E60191">
      <w:pPr>
        <w:rPr>
          <w:b/>
          <w:sz w:val="22"/>
          <w:szCs w:val="22"/>
        </w:rPr>
      </w:pPr>
    </w:p>
    <w:p w:rsidR="00DC4D68" w:rsidRDefault="00DC4D68" w:rsidP="00E60191">
      <w:pPr>
        <w:rPr>
          <w:b/>
          <w:sz w:val="22"/>
          <w:szCs w:val="22"/>
        </w:rPr>
      </w:pPr>
    </w:p>
    <w:p w:rsidR="00DC4D68" w:rsidRPr="00446D2D" w:rsidRDefault="00DC4D68" w:rsidP="008A1CBB">
      <w:pPr>
        <w:spacing w:after="133"/>
        <w:jc w:val="center"/>
        <w:rPr>
          <w:rFonts w:ascii="Roboto" w:hAnsi="Roboto" w:cs="Arial"/>
        </w:rPr>
      </w:pPr>
      <w:r w:rsidRPr="008A1CBB">
        <w:rPr>
          <w:rFonts w:ascii="Roboto" w:hAnsi="Roboto" w:cs="Arial"/>
          <w:b/>
          <w:bCs/>
        </w:rPr>
        <w:t>О проведении месячника по благоустройству и санитарной очистке территории Видлицкого сельского поселения в 20</w:t>
      </w:r>
      <w:r>
        <w:rPr>
          <w:rFonts w:cs="Arial"/>
          <w:b/>
          <w:bCs/>
        </w:rPr>
        <w:t>21</w:t>
      </w:r>
      <w:r w:rsidRPr="008A1CBB">
        <w:rPr>
          <w:rFonts w:ascii="Roboto" w:hAnsi="Roboto" w:cs="Arial"/>
          <w:b/>
          <w:bCs/>
        </w:rPr>
        <w:t xml:space="preserve"> году.</w:t>
      </w:r>
    </w:p>
    <w:p w:rsidR="00DC4D68" w:rsidRPr="008A1CBB" w:rsidRDefault="00DC4D68" w:rsidP="008A1CBB">
      <w:pPr>
        <w:pStyle w:val="BodyText"/>
        <w:ind w:firstLine="708"/>
        <w:jc w:val="both"/>
      </w:pPr>
      <w:r w:rsidRPr="00446D2D">
        <w:rPr>
          <w:rFonts w:ascii="Roboto" w:hAnsi="Roboto" w:cs="Arial"/>
        </w:rPr>
        <w:br/>
        <w:t xml:space="preserve">В соответствии со ст. 14 Федерального закона от 06.10.2003 г. № 131-ФЗ "Об общих принципах организации местного самоуправления в Российской Федерации",  руководствуясь уставом </w:t>
      </w:r>
      <w:r w:rsidRPr="008A1CBB">
        <w:rPr>
          <w:rFonts w:ascii="Roboto" w:hAnsi="Roboto" w:cs="Arial"/>
        </w:rPr>
        <w:t xml:space="preserve">Видлицкого сельского поселения </w:t>
      </w:r>
      <w:r>
        <w:rPr>
          <w:rFonts w:ascii="Roboto" w:hAnsi="Roboto" w:cs="Arial"/>
        </w:rPr>
        <w:t xml:space="preserve">и </w:t>
      </w:r>
      <w:r>
        <w:t xml:space="preserve">в целях улучшения благоустройства и санитарного состояния территории Видлицкого сельского поселения, </w:t>
      </w:r>
      <w:r w:rsidRPr="008A1CBB">
        <w:t>Администрация Видлицкого сельского поселения постановляет:</w:t>
      </w:r>
    </w:p>
    <w:p w:rsidR="00DC4D68" w:rsidRPr="008A1CBB" w:rsidRDefault="00DC4D68" w:rsidP="008A1CBB">
      <w:pPr>
        <w:spacing w:after="133"/>
        <w:jc w:val="both"/>
        <w:rPr>
          <w:rFonts w:ascii="Roboto" w:hAnsi="Roboto" w:cs="Arial"/>
        </w:rPr>
      </w:pPr>
    </w:p>
    <w:p w:rsidR="00DC4D68" w:rsidRDefault="00DC4D68" w:rsidP="008A1CBB">
      <w:pPr>
        <w:pStyle w:val="BodyText"/>
        <w:ind w:firstLine="708"/>
        <w:jc w:val="both"/>
      </w:pPr>
      <w:r>
        <w:t>1. Провести с 15 апреля по 15 мая 2021 года месячник по благоустройству, санитарной очистке населенных пунктов Видлицкого сельского поселения.</w:t>
      </w:r>
    </w:p>
    <w:p w:rsidR="00DC4D68" w:rsidRDefault="00DC4D68" w:rsidP="004A36B9">
      <w:pPr>
        <w:pStyle w:val="BodyText"/>
        <w:ind w:firstLine="708"/>
        <w:jc w:val="both"/>
        <w:rPr>
          <w:rFonts w:ascii="Roboto" w:hAnsi="Roboto" w:cs="Arial"/>
        </w:rPr>
      </w:pPr>
      <w:r w:rsidRPr="004A36B9">
        <w:t xml:space="preserve">2. </w:t>
      </w:r>
      <w:r>
        <w:t xml:space="preserve"> </w:t>
      </w:r>
      <w:r>
        <w:rPr>
          <w:rFonts w:ascii="Roboto" w:hAnsi="Roboto" w:cs="Arial"/>
        </w:rPr>
        <w:t>В период проведения месячника</w:t>
      </w:r>
      <w:r w:rsidRPr="00446D2D">
        <w:rPr>
          <w:rFonts w:ascii="Roboto" w:hAnsi="Roboto" w:cs="Arial"/>
        </w:rPr>
        <w:t xml:space="preserve"> по благоустройству и санитарной очистке руководителям всех форм собственности находящихся на территории </w:t>
      </w:r>
      <w:r>
        <w:rPr>
          <w:rFonts w:ascii="Roboto" w:hAnsi="Roboto" w:cs="Arial"/>
        </w:rPr>
        <w:t xml:space="preserve">Видлицкого </w:t>
      </w:r>
      <w:r w:rsidRPr="00446D2D">
        <w:rPr>
          <w:rFonts w:ascii="Roboto" w:hAnsi="Roboto" w:cs="Arial"/>
        </w:rPr>
        <w:t>сельского поселения рекомендовать организовать соответствующие работы по наведению должного санитарного порядка на своих и закрепленных территориях.</w:t>
      </w:r>
    </w:p>
    <w:p w:rsidR="00DC4D68" w:rsidRDefault="00DC4D68" w:rsidP="004A36B9">
      <w:pPr>
        <w:pStyle w:val="BodyText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3.  </w:t>
      </w:r>
      <w:r w:rsidRPr="00446D2D">
        <w:rPr>
          <w:rFonts w:ascii="Roboto" w:hAnsi="Roboto" w:cs="Arial"/>
        </w:rPr>
        <w:t>Жителям населенных пунктов в частном секторе навести должный порядок на своих приусадебных участках и прилегающих к ним территориях улиц.</w:t>
      </w:r>
    </w:p>
    <w:p w:rsidR="00DC4D68" w:rsidRPr="004A36B9" w:rsidRDefault="00DC4D68" w:rsidP="004A36B9">
      <w:pPr>
        <w:pStyle w:val="BodyText"/>
        <w:ind w:firstLine="708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4. </w:t>
      </w:r>
      <w:r>
        <w:t>Управляющим компаниям, осуществляющим свою деятельность на территории поселения организовать уборку дворовых территорий силами жильцов многоквартирных домов и прилегающие территории улиц.</w:t>
      </w:r>
    </w:p>
    <w:p w:rsidR="00DC4D68" w:rsidRDefault="00DC4D68" w:rsidP="008A1CBB">
      <w:pPr>
        <w:pStyle w:val="BodyText"/>
        <w:ind w:firstLine="708"/>
        <w:jc w:val="both"/>
      </w:pPr>
      <w:r>
        <w:t xml:space="preserve">5. Руководителям учреждений, организаций, частным предпринимателям,  предприятиям всех форм собственности организовать работы по санитарной очистке и благоустройству своих территорий, включая прилегающие транспортные и пешеходные зоны, тротуары, газоны, канавы, торговые точки в радиусе не менее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  <w:r>
        <w:t xml:space="preserve">. </w:t>
      </w:r>
    </w:p>
    <w:p w:rsidR="00DC4D68" w:rsidRPr="00A369C4" w:rsidRDefault="00DC4D68" w:rsidP="00A369C4">
      <w:pPr>
        <w:pStyle w:val="BodyText"/>
        <w:ind w:firstLine="708"/>
        <w:jc w:val="both"/>
        <w:rPr>
          <w:rFonts w:ascii="Roboto" w:hAnsi="Roboto" w:cs="Arial"/>
        </w:rPr>
      </w:pPr>
      <w:r>
        <w:t>7</w:t>
      </w:r>
      <w:r w:rsidRPr="00A369C4">
        <w:t xml:space="preserve">. </w:t>
      </w:r>
      <w:r>
        <w:t xml:space="preserve">Утвердить план мероприятий санитарной очистки, благоустройства и озеленения </w:t>
      </w:r>
      <w:r w:rsidRPr="00A369C4">
        <w:t xml:space="preserve">территории  </w:t>
      </w:r>
      <w:r w:rsidRPr="00A369C4">
        <w:rPr>
          <w:rFonts w:ascii="Roboto" w:hAnsi="Roboto" w:cs="Arial"/>
        </w:rPr>
        <w:t xml:space="preserve">Видлицкого </w:t>
      </w:r>
      <w:r w:rsidRPr="00446D2D">
        <w:rPr>
          <w:rFonts w:ascii="Roboto" w:hAnsi="Roboto" w:cs="Arial"/>
        </w:rPr>
        <w:t>сельского поселени</w:t>
      </w:r>
      <w:r>
        <w:rPr>
          <w:rFonts w:cs="Arial"/>
        </w:rPr>
        <w:t>я,</w:t>
      </w:r>
      <w:r>
        <w:t xml:space="preserve"> в период проведения месячника по благоустройству,</w:t>
      </w:r>
      <w:r>
        <w:rPr>
          <w:rFonts w:ascii="Roboto" w:hAnsi="Roboto" w:cs="Arial"/>
        </w:rPr>
        <w:t xml:space="preserve"> согласно приложени</w:t>
      </w:r>
      <w:r>
        <w:rPr>
          <w:rFonts w:cs="Arial"/>
        </w:rPr>
        <w:t>я</w:t>
      </w:r>
      <w:r w:rsidRPr="00446D2D">
        <w:rPr>
          <w:rFonts w:ascii="Roboto" w:hAnsi="Roboto" w:cs="Arial"/>
        </w:rPr>
        <w:t xml:space="preserve"> № </w:t>
      </w:r>
      <w:r>
        <w:rPr>
          <w:rFonts w:cs="Arial"/>
        </w:rPr>
        <w:t>1</w:t>
      </w:r>
      <w:r w:rsidRPr="00446D2D">
        <w:rPr>
          <w:rFonts w:ascii="Roboto" w:hAnsi="Roboto" w:cs="Arial"/>
        </w:rPr>
        <w:t xml:space="preserve"> к настоящему постановлению.</w:t>
      </w:r>
    </w:p>
    <w:p w:rsidR="00DC4D68" w:rsidRPr="00A369C4" w:rsidRDefault="00DC4D68" w:rsidP="002B32FC">
      <w:pPr>
        <w:pStyle w:val="BodyText"/>
        <w:ind w:firstLine="708"/>
        <w:jc w:val="both"/>
      </w:pPr>
      <w:r>
        <w:rPr>
          <w:rFonts w:ascii="Roboto" w:hAnsi="Roboto" w:cs="Arial"/>
        </w:rPr>
        <w:t>8</w:t>
      </w:r>
      <w:r w:rsidRPr="00A369C4">
        <w:rPr>
          <w:rFonts w:ascii="Roboto" w:hAnsi="Roboto" w:cs="Arial"/>
        </w:rPr>
        <w:t xml:space="preserve">. </w:t>
      </w:r>
      <w:r w:rsidRPr="00446D2D">
        <w:rPr>
          <w:rFonts w:ascii="Roboto" w:hAnsi="Roboto" w:cs="Arial"/>
        </w:rPr>
        <w:t>.Назначить ответственным лицом по контролю за соблюдением мероприятий по благоустройству территории поселения в 20</w:t>
      </w:r>
      <w:r>
        <w:rPr>
          <w:rFonts w:cs="Arial"/>
        </w:rPr>
        <w:t>21</w:t>
      </w:r>
      <w:r w:rsidRPr="00446D2D">
        <w:rPr>
          <w:rFonts w:ascii="Roboto" w:hAnsi="Roboto" w:cs="Arial"/>
        </w:rPr>
        <w:t xml:space="preserve"> году </w:t>
      </w:r>
      <w:r>
        <w:rPr>
          <w:rFonts w:ascii="Roboto" w:hAnsi="Roboto" w:cs="Arial"/>
        </w:rPr>
        <w:t>главного специалиста администрации Видлицкого сельского поселения Степанову М.М.</w:t>
      </w:r>
    </w:p>
    <w:p w:rsidR="00DC4D68" w:rsidRPr="00A369C4" w:rsidRDefault="00DC4D68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DC4D68" w:rsidRDefault="00DC4D68" w:rsidP="00E60191">
      <w:pPr>
        <w:rPr>
          <w:sz w:val="22"/>
          <w:szCs w:val="22"/>
        </w:rPr>
      </w:pPr>
    </w:p>
    <w:p w:rsidR="00DC4D68" w:rsidRDefault="00DC4D68" w:rsidP="00E60191">
      <w:pPr>
        <w:rPr>
          <w:sz w:val="22"/>
          <w:szCs w:val="22"/>
        </w:rPr>
      </w:pPr>
    </w:p>
    <w:p w:rsidR="00DC4D68" w:rsidRPr="005319F0" w:rsidRDefault="00DC4D68" w:rsidP="00E60191">
      <w:pPr>
        <w:jc w:val="both"/>
      </w:pPr>
      <w:r w:rsidRPr="005319F0">
        <w:t xml:space="preserve">Глава Администрации </w:t>
      </w:r>
    </w:p>
    <w:p w:rsidR="00DC4D68" w:rsidRPr="005319F0" w:rsidRDefault="00DC4D68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sectPr w:rsidR="00DC4D68" w:rsidRPr="005319F0" w:rsidSect="00A12F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C5052C"/>
    <w:multiLevelType w:val="hybridMultilevel"/>
    <w:tmpl w:val="4F92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683"/>
    <w:rsid w:val="00026EDB"/>
    <w:rsid w:val="0008522B"/>
    <w:rsid w:val="00116F4B"/>
    <w:rsid w:val="00137189"/>
    <w:rsid w:val="0015720E"/>
    <w:rsid w:val="00206F13"/>
    <w:rsid w:val="00230A89"/>
    <w:rsid w:val="00261683"/>
    <w:rsid w:val="00277118"/>
    <w:rsid w:val="0029246A"/>
    <w:rsid w:val="002B32FC"/>
    <w:rsid w:val="003247CB"/>
    <w:rsid w:val="003B79FE"/>
    <w:rsid w:val="00427FAD"/>
    <w:rsid w:val="00446D2D"/>
    <w:rsid w:val="004A36B9"/>
    <w:rsid w:val="004D4CAF"/>
    <w:rsid w:val="004D6C8D"/>
    <w:rsid w:val="005061D7"/>
    <w:rsid w:val="00510DA5"/>
    <w:rsid w:val="005319F0"/>
    <w:rsid w:val="005521B3"/>
    <w:rsid w:val="005B79E3"/>
    <w:rsid w:val="005E31E6"/>
    <w:rsid w:val="005F057E"/>
    <w:rsid w:val="00622AC3"/>
    <w:rsid w:val="00640BB0"/>
    <w:rsid w:val="006770B7"/>
    <w:rsid w:val="006A7162"/>
    <w:rsid w:val="006C0AD5"/>
    <w:rsid w:val="006D38AB"/>
    <w:rsid w:val="006E55B5"/>
    <w:rsid w:val="00734D03"/>
    <w:rsid w:val="00767595"/>
    <w:rsid w:val="00777B04"/>
    <w:rsid w:val="007A23DA"/>
    <w:rsid w:val="007A7858"/>
    <w:rsid w:val="008215F0"/>
    <w:rsid w:val="008A1CBB"/>
    <w:rsid w:val="008F6C3E"/>
    <w:rsid w:val="009165F7"/>
    <w:rsid w:val="009C1A76"/>
    <w:rsid w:val="009E7165"/>
    <w:rsid w:val="00A12F5A"/>
    <w:rsid w:val="00A16D7C"/>
    <w:rsid w:val="00A369C4"/>
    <w:rsid w:val="00A52768"/>
    <w:rsid w:val="00A53F01"/>
    <w:rsid w:val="00AD54E7"/>
    <w:rsid w:val="00B17458"/>
    <w:rsid w:val="00B22AC4"/>
    <w:rsid w:val="00B65553"/>
    <w:rsid w:val="00BB3FD9"/>
    <w:rsid w:val="00BD48F5"/>
    <w:rsid w:val="00D33FAA"/>
    <w:rsid w:val="00D754E4"/>
    <w:rsid w:val="00DC4D68"/>
    <w:rsid w:val="00E321AA"/>
    <w:rsid w:val="00E34471"/>
    <w:rsid w:val="00E60191"/>
    <w:rsid w:val="00ED3975"/>
    <w:rsid w:val="00EE719D"/>
    <w:rsid w:val="00FA495B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601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01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0191"/>
    <w:pPr>
      <w:ind w:left="720"/>
      <w:contextualSpacing/>
    </w:pPr>
  </w:style>
  <w:style w:type="paragraph" w:styleId="NormalWeb">
    <w:name w:val="Normal (Web)"/>
    <w:basedOn w:val="Normal"/>
    <w:uiPriority w:val="99"/>
    <w:rsid w:val="007A785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355</Words>
  <Characters>2024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2021-04-15T10:51:00Z</cp:lastPrinted>
  <dcterms:created xsi:type="dcterms:W3CDTF">2017-12-25T13:29:00Z</dcterms:created>
  <dcterms:modified xsi:type="dcterms:W3CDTF">2021-06-15T06:13:00Z</dcterms:modified>
</cp:coreProperties>
</file>